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FD14D" w14:textId="65B04183" w:rsidR="00273058" w:rsidRPr="00B12671" w:rsidRDefault="00273058" w:rsidP="00B12671">
      <w:pPr>
        <w:pStyle w:val="Mtitle1"/>
        <w:spacing w:after="240"/>
        <w:ind w:left="0" w:firstLine="0"/>
        <w:jc w:val="center"/>
        <w:rPr>
          <w:sz w:val="24"/>
          <w:szCs w:val="24"/>
          <w:u w:val="single"/>
        </w:rPr>
      </w:pPr>
      <w:commentRangeStart w:id="0"/>
      <w:r w:rsidRPr="00B12671">
        <w:rPr>
          <w:sz w:val="24"/>
          <w:szCs w:val="24"/>
          <w:u w:val="single"/>
        </w:rPr>
        <w:t>Research</w:t>
      </w:r>
      <w:commentRangeEnd w:id="0"/>
      <w:r w:rsidR="006C4E54">
        <w:rPr>
          <w:rStyle w:val="af7"/>
          <w:rFonts w:ascii="Century" w:eastAsia="ＭＳ 明朝" w:hAnsi="Century" w:cs="Times New Roman"/>
          <w:b w:val="0"/>
          <w:bCs w:val="0"/>
          <w:lang w:val="x-none" w:eastAsia="x-none"/>
        </w:rPr>
        <w:commentReference w:id="0"/>
      </w:r>
      <w:r w:rsidRPr="00B12671">
        <w:rPr>
          <w:sz w:val="24"/>
          <w:szCs w:val="24"/>
          <w:u w:val="single"/>
        </w:rPr>
        <w:t xml:space="preserve"> Proposal</w:t>
      </w:r>
      <w:r w:rsidR="00B12671">
        <w:rPr>
          <w:sz w:val="24"/>
          <w:szCs w:val="24"/>
          <w:u w:val="single"/>
        </w:rPr>
        <w:br/>
      </w:r>
      <w:r w:rsidRPr="00B12671">
        <w:rPr>
          <w:sz w:val="24"/>
          <w:szCs w:val="24"/>
          <w:u w:val="single"/>
        </w:rPr>
        <w:t>(Master of Public Management and Administration, MPMA)</w:t>
      </w:r>
    </w:p>
    <w:p w14:paraId="105D1EFD" w14:textId="6F916B60" w:rsidR="00273058" w:rsidRPr="00B12671" w:rsidRDefault="00273058" w:rsidP="004C7BDA">
      <w:pPr>
        <w:pStyle w:val="Mnotitle1"/>
        <w:tabs>
          <w:tab w:val="clear" w:pos="567"/>
          <w:tab w:val="right" w:pos="9071"/>
        </w:tabs>
        <w:ind w:left="0" w:firstLine="0"/>
        <w:rPr>
          <w:color w:val="000000" w:themeColor="text1"/>
        </w:rPr>
      </w:pPr>
      <w:r w:rsidRPr="00B12671">
        <w:rPr>
          <w:color w:val="000000" w:themeColor="text1"/>
        </w:rPr>
        <w:t>Applicant’s name:</w:t>
      </w:r>
      <w:r w:rsidR="6F35FB7F" w:rsidRPr="00B12671">
        <w:rPr>
          <w:color w:val="000000" w:themeColor="text1"/>
        </w:rPr>
        <w:t xml:space="preserve"> </w:t>
      </w:r>
      <w:r w:rsidRPr="00B12671">
        <w:rPr>
          <w:color w:val="000000" w:themeColor="text1"/>
          <w:u w:val="single"/>
        </w:rPr>
        <w:fldChar w:fldCharType="begin"/>
      </w:r>
      <w:r w:rsidRPr="00B12671">
        <w:rPr>
          <w:color w:val="000000" w:themeColor="text1"/>
          <w:u w:val="single"/>
        </w:rPr>
        <w:instrText xml:space="preserve"> FORMTEXT </w:instrText>
      </w:r>
      <w:r w:rsidRPr="00B12671">
        <w:rPr>
          <w:color w:val="000000" w:themeColor="text1"/>
          <w:u w:val="single"/>
        </w:rPr>
        <w:fldChar w:fldCharType="separate"/>
      </w:r>
      <w:r w:rsidRPr="00B12671">
        <w:rPr>
          <w:color w:val="000000" w:themeColor="text1"/>
          <w:u w:val="single"/>
        </w:rPr>
        <w:t>     </w:t>
      </w:r>
      <w:r w:rsidRPr="00B12671">
        <w:rPr>
          <w:color w:val="000000" w:themeColor="text1"/>
          <w:u w:val="single"/>
        </w:rPr>
        <w:fldChar w:fldCharType="end"/>
      </w:r>
      <w:r w:rsidRPr="00B12671">
        <w:rPr>
          <w:color w:val="000000" w:themeColor="text1"/>
        </w:rPr>
        <w:t>_</w:t>
      </w:r>
      <w:r w:rsidR="00010F11" w:rsidRPr="00010F11">
        <w:rPr>
          <w:color w:val="000000" w:themeColor="text1"/>
          <w:u w:val="single"/>
        </w:rPr>
        <w:tab/>
      </w:r>
    </w:p>
    <w:p w14:paraId="5F7A833C" w14:textId="16D0D4D6" w:rsidR="00273058" w:rsidRPr="00B12671" w:rsidRDefault="00273058" w:rsidP="00B12671">
      <w:pPr>
        <w:pStyle w:val="Mtitle1"/>
        <w:spacing w:line="340" w:lineRule="atLeast"/>
        <w:rPr>
          <w:szCs w:val="22"/>
        </w:rPr>
      </w:pPr>
      <w:r w:rsidRPr="00B12671">
        <w:rPr>
          <w:szCs w:val="22"/>
        </w:rPr>
        <w:t>1.</w:t>
      </w:r>
      <w:r w:rsidRPr="00B12671">
        <w:rPr>
          <w:szCs w:val="22"/>
        </w:rPr>
        <w:tab/>
        <w:t xml:space="preserve">Explain how your study in our program helps you achieve your future </w:t>
      </w:r>
      <w:r w:rsidRPr="00B12671">
        <w:rPr>
          <w:rFonts w:hint="eastAsia"/>
          <w:szCs w:val="22"/>
        </w:rPr>
        <w:t>career goals.</w:t>
      </w:r>
      <w:r w:rsidR="00B12671">
        <w:rPr>
          <w:rFonts w:hint="eastAsia"/>
          <w:szCs w:val="22"/>
        </w:rPr>
        <w:t xml:space="preserve"> </w:t>
      </w:r>
      <w:r w:rsidRPr="00B12671">
        <w:rPr>
          <w:rFonts w:hint="eastAsia"/>
          <w:szCs w:val="22"/>
        </w:rPr>
        <w:t>(about 500 words)</w:t>
      </w:r>
    </w:p>
    <w:p w14:paraId="7A097EE4" w14:textId="65EB8918" w:rsidR="00273058" w:rsidRPr="00B12671" w:rsidRDefault="00273058" w:rsidP="00246854">
      <w:pPr>
        <w:pStyle w:val="M1"/>
        <w:tabs>
          <w:tab w:val="right" w:pos="9071"/>
        </w:tabs>
        <w:spacing w:after="200"/>
        <w:rPr>
          <w:color w:val="000000" w:themeColor="text1"/>
          <w:szCs w:val="22"/>
          <w:u w:val="single"/>
        </w:rPr>
      </w:pPr>
      <w:r w:rsidRPr="00B12671">
        <w:rPr>
          <w:color w:val="000000" w:themeColor="text1"/>
          <w:szCs w:val="22"/>
          <w:u w:val="single"/>
        </w:rPr>
        <w:fldChar w:fldCharType="begin">
          <w:ffData>
            <w:name w:val=""/>
            <w:enabled/>
            <w:calcOnExit w:val="0"/>
            <w:textInput>
              <w:maxLength w:val="500"/>
            </w:textInput>
          </w:ffData>
        </w:fldChar>
      </w:r>
      <w:r w:rsidRPr="00B12671">
        <w:rPr>
          <w:color w:val="000000" w:themeColor="text1"/>
          <w:szCs w:val="22"/>
          <w:u w:val="single"/>
        </w:rPr>
        <w:instrText xml:space="preserve"> FORMTEXT </w:instrText>
      </w:r>
      <w:r w:rsidRPr="00B12671">
        <w:rPr>
          <w:color w:val="000000" w:themeColor="text1"/>
          <w:szCs w:val="22"/>
          <w:u w:val="single"/>
        </w:rPr>
      </w:r>
      <w:r w:rsidRPr="00B12671">
        <w:rPr>
          <w:color w:val="000000" w:themeColor="text1"/>
          <w:szCs w:val="22"/>
          <w:u w:val="single"/>
        </w:rPr>
        <w:fldChar w:fldCharType="separate"/>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fldChar w:fldCharType="end"/>
      </w:r>
      <w:r w:rsidRPr="00B12671">
        <w:rPr>
          <w:rFonts w:hint="eastAsia"/>
          <w:noProof/>
          <w:color w:val="000000" w:themeColor="text1"/>
          <w:szCs w:val="22"/>
          <w:u w:val="single"/>
        </w:rPr>
        <w:tab/>
      </w:r>
    </w:p>
    <w:p w14:paraId="5955F8D2" w14:textId="77777777" w:rsidR="00273058" w:rsidRPr="00B12671" w:rsidRDefault="00273058" w:rsidP="00B12671">
      <w:pPr>
        <w:pStyle w:val="Mtitle1"/>
        <w:spacing w:line="340" w:lineRule="atLeast"/>
        <w:rPr>
          <w:szCs w:val="22"/>
        </w:rPr>
      </w:pPr>
      <w:r w:rsidRPr="00B12671">
        <w:rPr>
          <w:szCs w:val="22"/>
        </w:rPr>
        <w:t>2.</w:t>
      </w:r>
      <w:r w:rsidRPr="00B12671">
        <w:rPr>
          <w:szCs w:val="22"/>
        </w:rPr>
        <w:tab/>
        <w:t>Explain how your research interests match those of our faculty</w:t>
      </w:r>
    </w:p>
    <w:p w14:paraId="52378434" w14:textId="77777777" w:rsidR="00273058" w:rsidRPr="004C7BDA" w:rsidRDefault="00273058" w:rsidP="00246854">
      <w:pPr>
        <w:pStyle w:val="M1"/>
        <w:spacing w:after="200"/>
        <w:rPr>
          <w:spacing w:val="-4"/>
        </w:rPr>
      </w:pPr>
      <w:r w:rsidRPr="004C7BDA">
        <w:rPr>
          <w:spacing w:val="-4"/>
        </w:rPr>
        <w:t xml:space="preserve">Members, which are outlined in our brochure. Note that your master's thesis will be supervised by one of the following five faculty members: Makoto KAKINAKA, </w:t>
      </w:r>
      <w:proofErr w:type="spellStart"/>
      <w:r w:rsidRPr="004C7BDA">
        <w:rPr>
          <w:spacing w:val="-4"/>
        </w:rPr>
        <w:t>Mitsuhiko</w:t>
      </w:r>
      <w:proofErr w:type="spellEnd"/>
      <w:r w:rsidRPr="004C7BDA">
        <w:rPr>
          <w:spacing w:val="-4"/>
        </w:rPr>
        <w:t xml:space="preserve"> KATAOKA, Koji KOTANI, </w:t>
      </w:r>
      <w:proofErr w:type="spellStart"/>
      <w:r w:rsidRPr="004C7BDA">
        <w:rPr>
          <w:spacing w:val="-4"/>
        </w:rPr>
        <w:t>Seunghoo</w:t>
      </w:r>
      <w:proofErr w:type="spellEnd"/>
      <w:r w:rsidRPr="004C7BDA">
        <w:rPr>
          <w:spacing w:val="-4"/>
        </w:rPr>
        <w:t xml:space="preserve"> LIM, or Kyohei YAMADA.</w:t>
      </w:r>
    </w:p>
    <w:p w14:paraId="36D798A8" w14:textId="77777777" w:rsidR="00273058" w:rsidRPr="00DC15CC" w:rsidRDefault="00273058" w:rsidP="00246854">
      <w:pPr>
        <w:pStyle w:val="M1"/>
        <w:spacing w:after="200"/>
      </w:pPr>
      <w:r w:rsidRPr="00DC15CC">
        <w:t xml:space="preserve">See also “Title list of </w:t>
      </w:r>
      <w:proofErr w:type="gramStart"/>
      <w:r w:rsidRPr="00DC15CC">
        <w:t>Master’s</w:t>
      </w:r>
      <w:proofErr w:type="gramEnd"/>
      <w:r w:rsidRPr="00DC15CC">
        <w:t xml:space="preserve"> Thesis” in our brochure. (about 500 words)</w:t>
      </w:r>
    </w:p>
    <w:p w14:paraId="08082FBD" w14:textId="77777777" w:rsidR="00273058" w:rsidRPr="00B12671" w:rsidRDefault="00273058" w:rsidP="00B12671">
      <w:pPr>
        <w:pStyle w:val="Mtitle1"/>
        <w:spacing w:line="340" w:lineRule="atLeast"/>
        <w:rPr>
          <w:szCs w:val="22"/>
        </w:rPr>
      </w:pPr>
      <w:r w:rsidRPr="00B12671">
        <w:rPr>
          <w:szCs w:val="22"/>
        </w:rPr>
        <w:t>3.</w:t>
      </w:r>
      <w:r w:rsidRPr="00B12671">
        <w:rPr>
          <w:szCs w:val="22"/>
        </w:rPr>
        <w:tab/>
        <w:t>Research proposal</w:t>
      </w:r>
    </w:p>
    <w:p w14:paraId="3D1C1CCF" w14:textId="77777777" w:rsidR="00273058" w:rsidRPr="00B12671" w:rsidRDefault="00273058" w:rsidP="00246854">
      <w:pPr>
        <w:pStyle w:val="M1"/>
        <w:spacing w:after="200"/>
        <w:rPr>
          <w:szCs w:val="22"/>
        </w:rPr>
      </w:pPr>
      <w:r w:rsidRPr="00B12671">
        <w:rPr>
          <w:szCs w:val="22"/>
        </w:rPr>
        <w:t>Present a concise and well-structured research plan that encompasses the background, research objectives (or research questions), methodology, and data, as well as the anticipated outcomes of your master's thesis research project. To ensure your research aligns with the MPMA faculty's specialties, it is crucial to refer to the specific research fields outlined in our brochure.</w:t>
      </w:r>
    </w:p>
    <w:p w14:paraId="7A89FF0C" w14:textId="77777777" w:rsidR="00273058" w:rsidRPr="00B12671" w:rsidRDefault="00273058" w:rsidP="00246854">
      <w:pPr>
        <w:pStyle w:val="M1"/>
        <w:spacing w:after="200"/>
        <w:rPr>
          <w:szCs w:val="22"/>
        </w:rPr>
      </w:pPr>
      <w:r w:rsidRPr="00B12671">
        <w:rPr>
          <w:szCs w:val="22"/>
        </w:rPr>
        <w:t xml:space="preserve">Your master's thesis will be supervised by one of the following five faculty members: Makoto KAKINAKA, </w:t>
      </w:r>
      <w:proofErr w:type="spellStart"/>
      <w:r w:rsidRPr="00B12671">
        <w:rPr>
          <w:szCs w:val="22"/>
        </w:rPr>
        <w:t>Mitsuhiko</w:t>
      </w:r>
      <w:proofErr w:type="spellEnd"/>
      <w:r w:rsidRPr="00B12671">
        <w:rPr>
          <w:szCs w:val="22"/>
        </w:rPr>
        <w:t xml:space="preserve"> KATAOKA, Koji KOTANI, </w:t>
      </w:r>
      <w:proofErr w:type="spellStart"/>
      <w:r w:rsidRPr="00B12671">
        <w:rPr>
          <w:szCs w:val="22"/>
        </w:rPr>
        <w:t>Seunghoo</w:t>
      </w:r>
      <w:proofErr w:type="spellEnd"/>
      <w:r w:rsidRPr="00B12671">
        <w:rPr>
          <w:szCs w:val="22"/>
        </w:rPr>
        <w:t xml:space="preserve"> LIM, and Kyohei YAMADA.</w:t>
      </w:r>
    </w:p>
    <w:p w14:paraId="51767F81" w14:textId="588F7032" w:rsidR="00246854" w:rsidRPr="00246854" w:rsidRDefault="7ADB1DCB" w:rsidP="004C7BDA">
      <w:pPr>
        <w:pStyle w:val="M1"/>
        <w:jc w:val="left"/>
        <w:rPr>
          <w:rFonts w:ascii="Century" w:eastAsia="Century" w:hAnsi="Century" w:cs="Century"/>
          <w:szCs w:val="22"/>
        </w:rPr>
      </w:pPr>
      <w:r w:rsidRPr="00B12671">
        <w:rPr>
          <w:szCs w:val="22"/>
        </w:rPr>
        <w:t xml:space="preserve">See also “Title list of </w:t>
      </w:r>
      <w:proofErr w:type="gramStart"/>
      <w:r w:rsidRPr="00B12671">
        <w:rPr>
          <w:szCs w:val="22"/>
        </w:rPr>
        <w:t>Master’s</w:t>
      </w:r>
      <w:proofErr w:type="gramEnd"/>
      <w:r w:rsidRPr="00B12671">
        <w:rPr>
          <w:szCs w:val="22"/>
        </w:rPr>
        <w:t xml:space="preserve"> Thesis” in our </w:t>
      </w:r>
      <w:r w:rsidR="0094182D" w:rsidRPr="0094182D">
        <w:rPr>
          <w:szCs w:val="22"/>
        </w:rPr>
        <w:t>brochure</w:t>
      </w:r>
      <w:r w:rsidRPr="00B12671">
        <w:rPr>
          <w:szCs w:val="22"/>
        </w:rPr>
        <w:t>.</w:t>
      </w:r>
      <w:commentRangeStart w:id="1"/>
      <w:r w:rsidR="00246854">
        <w:rPr>
          <w:szCs w:val="22"/>
        </w:rPr>
        <w:fldChar w:fldCharType="begin"/>
      </w:r>
      <w:r w:rsidR="00246854">
        <w:rPr>
          <w:szCs w:val="22"/>
        </w:rPr>
        <w:instrText>HYPERLINK "</w:instrText>
      </w:r>
      <w:r w:rsidR="00246854" w:rsidRPr="00246854">
        <w:rPr>
          <w:szCs w:val="22"/>
        </w:rPr>
        <w:instrText>https://mpma.rikkyo.ac.jp/research_n_faculty.html</w:instrText>
      </w:r>
    </w:p>
    <w:p w14:paraId="4A064EEE" w14:textId="72682E8C" w:rsidR="00246854" w:rsidRPr="008D42D2" w:rsidRDefault="00246854" w:rsidP="004C7BDA">
      <w:pPr>
        <w:pStyle w:val="M1"/>
        <w:jc w:val="left"/>
        <w:rPr>
          <w:rStyle w:val="af6"/>
          <w:rFonts w:ascii="Century" w:eastAsia="Century" w:hAnsi="Century" w:cs="Century"/>
          <w:szCs w:val="22"/>
        </w:rPr>
      </w:pPr>
      <w:r>
        <w:rPr>
          <w:szCs w:val="22"/>
        </w:rPr>
        <w:instrText>"</w:instrText>
      </w:r>
      <w:r>
        <w:rPr>
          <w:szCs w:val="22"/>
        </w:rPr>
      </w:r>
      <w:r>
        <w:rPr>
          <w:szCs w:val="22"/>
        </w:rPr>
        <w:fldChar w:fldCharType="separate"/>
      </w:r>
    </w:p>
    <w:p w14:paraId="78D16B5E" w14:textId="6F0EDCD8" w:rsidR="00273058" w:rsidRDefault="00246854" w:rsidP="00246854">
      <w:pPr>
        <w:pStyle w:val="M1"/>
        <w:spacing w:after="120"/>
        <w:rPr>
          <w:szCs w:val="22"/>
        </w:rPr>
      </w:pPr>
      <w:r>
        <w:rPr>
          <w:szCs w:val="22"/>
        </w:rPr>
        <w:fldChar w:fldCharType="end"/>
      </w:r>
      <w:commentRangeEnd w:id="1"/>
      <w:r w:rsidR="0094182D">
        <w:rPr>
          <w:rStyle w:val="af7"/>
          <w:rFonts w:ascii="Century" w:eastAsia="ＭＳ 明朝" w:hAnsi="Century"/>
          <w:lang w:val="x-none" w:eastAsia="x-none"/>
        </w:rPr>
        <w:commentReference w:id="1"/>
      </w:r>
      <w:r w:rsidR="00273058" w:rsidRPr="00B12671">
        <w:rPr>
          <w:szCs w:val="22"/>
        </w:rPr>
        <w:t>The research proposal should be typed in English, double-spaced, using "Times New Roman" font with a font size of 11. The length of the proposal should be less than 1,000 words. You may use a separate sheet to write.</w:t>
      </w:r>
    </w:p>
    <w:p w14:paraId="7513328A" w14:textId="77777777" w:rsidR="006C4E54" w:rsidRDefault="006C4E54" w:rsidP="006C4E54">
      <w:pPr>
        <w:pStyle w:val="M1"/>
        <w:spacing w:after="120"/>
      </w:pPr>
      <w:r>
        <w:t xml:space="preserve">Title list of </w:t>
      </w:r>
      <w:proofErr w:type="gramStart"/>
      <w:r>
        <w:t>Master’s</w:t>
      </w:r>
      <w:proofErr w:type="gramEnd"/>
      <w:r>
        <w:t xml:space="preserve"> </w:t>
      </w:r>
      <w:commentRangeStart w:id="2"/>
      <w:r>
        <w:t>Thesis</w:t>
      </w:r>
      <w:commentRangeEnd w:id="2"/>
      <w:r>
        <w:rPr>
          <w:rStyle w:val="af7"/>
          <w:rFonts w:ascii="Century" w:eastAsia="ＭＳ 明朝" w:hAnsi="Century"/>
          <w:lang w:val="x-none" w:eastAsia="x-none"/>
        </w:rPr>
        <w:commentReference w:id="2"/>
      </w:r>
    </w:p>
    <w:p w14:paraId="00C41462" w14:textId="77777777" w:rsidR="00273058" w:rsidRPr="00B12671" w:rsidRDefault="00273058" w:rsidP="004C7BDA">
      <w:pPr>
        <w:pStyle w:val="M1"/>
        <w:tabs>
          <w:tab w:val="right" w:pos="9071"/>
        </w:tabs>
        <w:rPr>
          <w:color w:val="000000" w:themeColor="text1"/>
          <w:szCs w:val="22"/>
          <w:u w:val="single"/>
        </w:rPr>
      </w:pPr>
      <w:r w:rsidRPr="00B12671">
        <w:rPr>
          <w:color w:val="000000" w:themeColor="text1"/>
          <w:szCs w:val="22"/>
          <w:u w:val="single"/>
        </w:rPr>
        <w:t xml:space="preserve">Research title: </w:t>
      </w:r>
      <w:r w:rsidRPr="00B12671">
        <w:rPr>
          <w:color w:val="000000" w:themeColor="text1"/>
          <w:szCs w:val="22"/>
          <w:u w:val="single"/>
        </w:rPr>
        <w:fldChar w:fldCharType="begin">
          <w:ffData>
            <w:name w:val="テキスト1"/>
            <w:enabled/>
            <w:calcOnExit w:val="0"/>
            <w:textInput/>
          </w:ffData>
        </w:fldChar>
      </w:r>
      <w:r w:rsidRPr="00B12671">
        <w:rPr>
          <w:color w:val="000000" w:themeColor="text1"/>
          <w:szCs w:val="22"/>
          <w:u w:val="single"/>
        </w:rPr>
        <w:instrText xml:space="preserve"> FORMTEXT </w:instrText>
      </w:r>
      <w:r w:rsidRPr="00B12671">
        <w:rPr>
          <w:color w:val="000000" w:themeColor="text1"/>
          <w:szCs w:val="22"/>
          <w:u w:val="single"/>
        </w:rPr>
      </w:r>
      <w:r w:rsidRPr="00B12671">
        <w:rPr>
          <w:color w:val="000000" w:themeColor="text1"/>
          <w:szCs w:val="22"/>
          <w:u w:val="single"/>
        </w:rPr>
        <w:fldChar w:fldCharType="separate"/>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fldChar w:fldCharType="end"/>
      </w:r>
      <w:r w:rsidRPr="00B12671">
        <w:rPr>
          <w:color w:val="000000" w:themeColor="text1"/>
          <w:szCs w:val="22"/>
          <w:u w:val="single"/>
        </w:rPr>
        <w:tab/>
      </w:r>
    </w:p>
    <w:p w14:paraId="176FEAD6" w14:textId="62E2654C" w:rsidR="004F7EF5" w:rsidRPr="004C7BDA" w:rsidRDefault="00273058" w:rsidP="00246854">
      <w:pPr>
        <w:pStyle w:val="M1"/>
        <w:spacing w:after="120"/>
      </w:pPr>
      <w:r w:rsidRPr="004C7BDA">
        <w:t>I hereby submit my research plan as required and certify that I have written it entirely by myself without help</w:t>
      </w:r>
      <w:r w:rsidR="01B190EB" w:rsidRPr="004C7BDA">
        <w:t>.</w:t>
      </w:r>
    </w:p>
    <w:p w14:paraId="20448B40" w14:textId="72EE8A00" w:rsidR="00AD0A30" w:rsidRDefault="00273058" w:rsidP="004C7BDA">
      <w:pPr>
        <w:pStyle w:val="M1"/>
        <w:tabs>
          <w:tab w:val="left" w:pos="6096"/>
          <w:tab w:val="left" w:pos="6663"/>
          <w:tab w:val="right" w:pos="9071"/>
        </w:tabs>
        <w:jc w:val="left"/>
        <w:rPr>
          <w:color w:val="000000" w:themeColor="text1"/>
          <w:szCs w:val="22"/>
          <w:u w:val="single"/>
        </w:rPr>
      </w:pPr>
      <w:r w:rsidRPr="00B12671">
        <w:rPr>
          <w:color w:val="000000" w:themeColor="text1"/>
          <w:szCs w:val="22"/>
        </w:rPr>
        <w:t>Applicant’s signature:</w:t>
      </w:r>
      <w:r w:rsidRPr="00B12671">
        <w:rPr>
          <w:color w:val="000000" w:themeColor="text1"/>
          <w:szCs w:val="22"/>
          <w:u w:val="single"/>
        </w:rPr>
        <w:t xml:space="preserve"> </w:t>
      </w:r>
      <w:r w:rsidRPr="00B12671">
        <w:rPr>
          <w:color w:val="000000" w:themeColor="text1"/>
          <w:szCs w:val="22"/>
          <w:u w:val="single"/>
        </w:rPr>
        <w:fldChar w:fldCharType="begin">
          <w:ffData>
            <w:name w:val="テキスト1"/>
            <w:enabled/>
            <w:calcOnExit w:val="0"/>
            <w:textInput/>
          </w:ffData>
        </w:fldChar>
      </w:r>
      <w:r w:rsidRPr="00B12671">
        <w:rPr>
          <w:color w:val="000000" w:themeColor="text1"/>
          <w:szCs w:val="22"/>
          <w:u w:val="single"/>
        </w:rPr>
        <w:instrText xml:space="preserve"> FORMTEXT </w:instrText>
      </w:r>
      <w:r w:rsidRPr="00B12671">
        <w:rPr>
          <w:color w:val="000000" w:themeColor="text1"/>
          <w:szCs w:val="22"/>
          <w:u w:val="single"/>
        </w:rPr>
      </w:r>
      <w:r w:rsidRPr="00B12671">
        <w:rPr>
          <w:color w:val="000000" w:themeColor="text1"/>
          <w:szCs w:val="22"/>
          <w:u w:val="single"/>
        </w:rPr>
        <w:fldChar w:fldCharType="separate"/>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fldChar w:fldCharType="end"/>
      </w:r>
      <w:r w:rsidRPr="00B12671">
        <w:rPr>
          <w:color w:val="000000" w:themeColor="text1"/>
          <w:szCs w:val="22"/>
          <w:u w:val="single"/>
        </w:rPr>
        <w:tab/>
        <w:t>Date:</w:t>
      </w:r>
      <w:r w:rsidRPr="00B12671">
        <w:rPr>
          <w:color w:val="000000" w:themeColor="text1"/>
          <w:szCs w:val="22"/>
          <w:u w:val="single"/>
        </w:rPr>
        <w:tab/>
      </w:r>
      <w:r w:rsidRPr="00B12671">
        <w:rPr>
          <w:color w:val="000000" w:themeColor="text1"/>
          <w:szCs w:val="22"/>
          <w:u w:val="single"/>
        </w:rPr>
        <w:fldChar w:fldCharType="begin">
          <w:ffData>
            <w:name w:val=""/>
            <w:enabled/>
            <w:calcOnExit w:val="0"/>
            <w:textInput/>
          </w:ffData>
        </w:fldChar>
      </w:r>
      <w:r w:rsidRPr="00B12671">
        <w:rPr>
          <w:color w:val="000000" w:themeColor="text1"/>
          <w:szCs w:val="22"/>
          <w:u w:val="single"/>
        </w:rPr>
        <w:instrText xml:space="preserve"> FORMTEXT </w:instrText>
      </w:r>
      <w:r w:rsidRPr="00B12671">
        <w:rPr>
          <w:color w:val="000000" w:themeColor="text1"/>
          <w:szCs w:val="22"/>
          <w:u w:val="single"/>
        </w:rPr>
      </w:r>
      <w:r w:rsidRPr="00B12671">
        <w:rPr>
          <w:color w:val="000000" w:themeColor="text1"/>
          <w:szCs w:val="22"/>
          <w:u w:val="single"/>
        </w:rPr>
        <w:fldChar w:fldCharType="separate"/>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fldChar w:fldCharType="end"/>
      </w:r>
      <w:r w:rsidRPr="00B12671">
        <w:rPr>
          <w:color w:val="000000" w:themeColor="text1"/>
          <w:szCs w:val="22"/>
          <w:u w:val="single"/>
        </w:rPr>
        <w:t xml:space="preserve">/ </w:t>
      </w:r>
      <w:r w:rsidRPr="00B12671">
        <w:rPr>
          <w:color w:val="000000" w:themeColor="text1"/>
          <w:szCs w:val="22"/>
          <w:u w:val="single"/>
        </w:rPr>
        <w:fldChar w:fldCharType="begin">
          <w:ffData>
            <w:name w:val="テキスト1"/>
            <w:enabled/>
            <w:calcOnExit w:val="0"/>
            <w:textInput/>
          </w:ffData>
        </w:fldChar>
      </w:r>
      <w:r w:rsidRPr="00B12671">
        <w:rPr>
          <w:color w:val="000000" w:themeColor="text1"/>
          <w:szCs w:val="22"/>
          <w:u w:val="single"/>
        </w:rPr>
        <w:instrText xml:space="preserve"> FORMTEXT </w:instrText>
      </w:r>
      <w:r w:rsidRPr="00B12671">
        <w:rPr>
          <w:color w:val="000000" w:themeColor="text1"/>
          <w:szCs w:val="22"/>
          <w:u w:val="single"/>
        </w:rPr>
      </w:r>
      <w:r w:rsidRPr="00B12671">
        <w:rPr>
          <w:color w:val="000000" w:themeColor="text1"/>
          <w:szCs w:val="22"/>
          <w:u w:val="single"/>
        </w:rPr>
        <w:fldChar w:fldCharType="separate"/>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fldChar w:fldCharType="end"/>
      </w:r>
      <w:r w:rsidRPr="00B12671">
        <w:rPr>
          <w:color w:val="000000" w:themeColor="text1"/>
          <w:szCs w:val="22"/>
          <w:u w:val="single"/>
        </w:rPr>
        <w:t xml:space="preserve">/ </w:t>
      </w:r>
      <w:r w:rsidRPr="00B12671">
        <w:rPr>
          <w:color w:val="000000" w:themeColor="text1"/>
          <w:szCs w:val="22"/>
          <w:u w:val="single"/>
        </w:rPr>
        <w:fldChar w:fldCharType="begin">
          <w:ffData>
            <w:name w:val=""/>
            <w:enabled/>
            <w:calcOnExit w:val="0"/>
            <w:textInput>
              <w:maxLength w:val="4"/>
            </w:textInput>
          </w:ffData>
        </w:fldChar>
      </w:r>
      <w:r w:rsidRPr="00B12671">
        <w:rPr>
          <w:color w:val="000000" w:themeColor="text1"/>
          <w:szCs w:val="22"/>
          <w:u w:val="single"/>
        </w:rPr>
        <w:instrText xml:space="preserve"> FORMTEXT </w:instrText>
      </w:r>
      <w:r w:rsidRPr="00B12671">
        <w:rPr>
          <w:color w:val="000000" w:themeColor="text1"/>
          <w:szCs w:val="22"/>
          <w:u w:val="single"/>
        </w:rPr>
      </w:r>
      <w:r w:rsidRPr="00B12671">
        <w:rPr>
          <w:color w:val="000000" w:themeColor="text1"/>
          <w:szCs w:val="22"/>
          <w:u w:val="single"/>
        </w:rPr>
        <w:fldChar w:fldCharType="separate"/>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t> </w:t>
      </w:r>
      <w:r w:rsidRPr="00B12671">
        <w:rPr>
          <w:color w:val="000000" w:themeColor="text1"/>
          <w:szCs w:val="22"/>
          <w:u w:val="single"/>
        </w:rPr>
        <w:fldChar w:fldCharType="end"/>
      </w:r>
    </w:p>
    <w:sectPr w:rsidR="00AD0A30" w:rsidSect="00276B7E">
      <w:headerReference w:type="default" r:id="rId15"/>
      <w:footerReference w:type="default" r:id="rId16"/>
      <w:pgSz w:w="11907" w:h="16840" w:code="9"/>
      <w:pgMar w:top="1418" w:right="1418" w:bottom="1418" w:left="1418" w:header="709" w:footer="709" w:gutter="0"/>
      <w:pgNumType w:start="1"/>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GETA Atsuko" w:date="2025-09-09T16:54:00Z" w:initials="AY">
    <w:p w14:paraId="23E8A1C0" w14:textId="77777777" w:rsidR="009C7D2E" w:rsidRDefault="006C4E54" w:rsidP="009C7D2E">
      <w:pPr>
        <w:pStyle w:val="af8"/>
      </w:pPr>
      <w:r>
        <w:rPr>
          <w:rStyle w:val="af7"/>
        </w:rPr>
        <w:annotationRef/>
      </w:r>
      <w:r w:rsidR="009C7D2E">
        <w:rPr>
          <w:rFonts w:hint="eastAsia"/>
        </w:rPr>
        <w:t>「</w:t>
      </w:r>
      <w:r w:rsidR="009C7D2E">
        <w:rPr>
          <w:rFonts w:hint="eastAsia"/>
        </w:rPr>
        <w:t>M-01_Application_Guideline_Nepal_ (Master Level)_2026</w:t>
      </w:r>
      <w:r w:rsidR="009C7D2E">
        <w:rPr>
          <w:rFonts w:hint="eastAsia"/>
        </w:rPr>
        <w:t>」の</w:t>
      </w:r>
      <w:r w:rsidR="009C7D2E">
        <w:rPr>
          <w:color w:val="000000"/>
          <w:lang w:val="en-GB"/>
        </w:rPr>
        <w:t>Prescribed Form 3D</w:t>
      </w:r>
      <w:r w:rsidR="009C7D2E">
        <w:rPr>
          <w:rFonts w:hint="eastAsia"/>
          <w:color w:val="000000"/>
        </w:rPr>
        <w:t>には、タイトルの前に、</w:t>
      </w:r>
    </w:p>
    <w:p w14:paraId="2E91FE8B" w14:textId="77777777" w:rsidR="009C7D2E" w:rsidRDefault="009C7D2E" w:rsidP="009C7D2E">
      <w:pPr>
        <w:pStyle w:val="af8"/>
      </w:pPr>
      <w:r>
        <w:rPr>
          <w:rFonts w:hint="eastAsia"/>
          <w:color w:val="EE0000"/>
        </w:rPr>
        <w:t>「</w:t>
      </w:r>
      <w:r>
        <w:rPr>
          <w:rFonts w:hint="eastAsia"/>
          <w:color w:val="EE0000"/>
        </w:rPr>
        <w:t>Prescribed Form 3D:Research Plan Format</w:t>
      </w:r>
      <w:r>
        <w:rPr>
          <w:rFonts w:hint="eastAsia"/>
          <w:color w:val="EE0000"/>
        </w:rPr>
        <w:t>」</w:t>
      </w:r>
    </w:p>
    <w:p w14:paraId="4CF35E4E" w14:textId="77777777" w:rsidR="009C7D2E" w:rsidRDefault="009C7D2E" w:rsidP="009C7D2E">
      <w:pPr>
        <w:pStyle w:val="af8"/>
      </w:pPr>
      <w:r>
        <w:rPr>
          <w:rFonts w:hint="eastAsia"/>
          <w:color w:val="EE0000"/>
        </w:rPr>
        <w:t>「</w:t>
      </w:r>
      <w:r>
        <w:rPr>
          <w:rFonts w:hint="eastAsia"/>
          <w:color w:val="EE0000"/>
        </w:rPr>
        <w:t>For Rikkyo University</w:t>
      </w:r>
      <w:r>
        <w:rPr>
          <w:rFonts w:hint="eastAsia"/>
          <w:color w:val="EE0000"/>
        </w:rPr>
        <w:t>」の２行が入っています。</w:t>
      </w:r>
    </w:p>
  </w:comment>
  <w:comment w:id="1" w:author="YAGETA Atsuko" w:date="2025-09-09T16:58:00Z" w:initials="AY">
    <w:p w14:paraId="7808FA2D" w14:textId="51059C47" w:rsidR="0094182D" w:rsidRDefault="0094182D" w:rsidP="0094182D">
      <w:pPr>
        <w:pStyle w:val="af8"/>
      </w:pPr>
      <w:r>
        <w:rPr>
          <w:rStyle w:val="af7"/>
        </w:rPr>
        <w:annotationRef/>
      </w:r>
      <w:r>
        <w:rPr>
          <w:rFonts w:hint="eastAsia"/>
        </w:rPr>
        <w:t>「</w:t>
      </w:r>
      <w:r>
        <w:rPr>
          <w:rFonts w:hint="eastAsia"/>
        </w:rPr>
        <w:t>M-01_Application_Guideline_Nepal_ (Master Level)_2026</w:t>
      </w:r>
      <w:r>
        <w:rPr>
          <w:rFonts w:hint="eastAsia"/>
        </w:rPr>
        <w:t>」の</w:t>
      </w:r>
      <w:r>
        <w:rPr>
          <w:color w:val="000000"/>
          <w:lang w:val="en-GB"/>
        </w:rPr>
        <w:t>Prescribed Form 3D</w:t>
      </w:r>
      <w:r>
        <w:rPr>
          <w:rFonts w:hint="eastAsia"/>
          <w:color w:val="000000"/>
        </w:rPr>
        <w:t>では、</w:t>
      </w:r>
    </w:p>
    <w:p w14:paraId="0B72780D" w14:textId="77777777" w:rsidR="0094182D" w:rsidRDefault="0094182D" w:rsidP="0094182D">
      <w:pPr>
        <w:pStyle w:val="af8"/>
      </w:pPr>
      <w:r>
        <w:rPr>
          <w:rFonts w:hint="eastAsia"/>
          <w:color w:val="EE0000"/>
        </w:rPr>
        <w:t>「</w:t>
      </w:r>
      <w:r>
        <w:rPr>
          <w:rFonts w:hint="eastAsia"/>
          <w:color w:val="EE0000"/>
        </w:rPr>
        <w:t xml:space="preserve">See also </w:t>
      </w:r>
      <w:r>
        <w:rPr>
          <w:rFonts w:hint="eastAsia"/>
          <w:color w:val="EE0000"/>
        </w:rPr>
        <w:t>“</w:t>
      </w:r>
      <w:r>
        <w:rPr>
          <w:rFonts w:hint="eastAsia"/>
          <w:color w:val="EE0000"/>
        </w:rPr>
        <w:t>Title list of Master</w:t>
      </w:r>
      <w:r>
        <w:rPr>
          <w:rFonts w:hint="eastAsia"/>
          <w:color w:val="EE0000"/>
        </w:rPr>
        <w:t>’</w:t>
      </w:r>
      <w:r>
        <w:rPr>
          <w:rFonts w:hint="eastAsia"/>
          <w:color w:val="EE0000"/>
        </w:rPr>
        <w:t>s Thesis</w:t>
      </w:r>
      <w:r>
        <w:rPr>
          <w:rFonts w:hint="eastAsia"/>
          <w:color w:val="EE0000"/>
        </w:rPr>
        <w:t>”</w:t>
      </w:r>
      <w:r>
        <w:rPr>
          <w:rFonts w:hint="eastAsia"/>
          <w:color w:val="EE0000"/>
        </w:rPr>
        <w:t xml:space="preserve"> in our website. </w:t>
      </w:r>
      <w:hyperlink r:id="rId1" w:history="1">
        <w:r w:rsidRPr="00372246">
          <w:rPr>
            <w:rStyle w:val="af6"/>
          </w:rPr>
          <w:t>https://mpma.rikkyo.ac.jp/research_n_faculty.html</w:t>
        </w:r>
      </w:hyperlink>
      <w:r>
        <w:rPr>
          <w:rFonts w:hint="eastAsia"/>
          <w:color w:val="EE0000"/>
        </w:rPr>
        <w:t>」</w:t>
      </w:r>
    </w:p>
    <w:p w14:paraId="58AA87B2" w14:textId="77777777" w:rsidR="0094182D" w:rsidRDefault="0094182D" w:rsidP="0094182D">
      <w:pPr>
        <w:pStyle w:val="af8"/>
      </w:pPr>
      <w:r>
        <w:rPr>
          <w:rFonts w:hint="eastAsia"/>
          <w:color w:val="000000"/>
        </w:rPr>
        <w:t>となっています。</w:t>
      </w:r>
    </w:p>
  </w:comment>
  <w:comment w:id="2" w:author="YAGETA Atsuko" w:date="2025-09-09T16:56:00Z" w:initials="AY">
    <w:p w14:paraId="3AD516CA" w14:textId="25C1E256" w:rsidR="006C4E54" w:rsidRDefault="006C4E54" w:rsidP="006C4E54">
      <w:pPr>
        <w:pStyle w:val="af8"/>
      </w:pPr>
      <w:r>
        <w:rPr>
          <w:rStyle w:val="af7"/>
        </w:rPr>
        <w:annotationRef/>
      </w:r>
      <w:r>
        <w:rPr>
          <w:rFonts w:hint="eastAsia"/>
        </w:rPr>
        <w:t>「</w:t>
      </w:r>
      <w:r>
        <w:rPr>
          <w:rFonts w:hint="eastAsia"/>
        </w:rPr>
        <w:t>M-01_Application_Guideline_Nepal_ (Master Level)_2026</w:t>
      </w:r>
      <w:r>
        <w:rPr>
          <w:rFonts w:hint="eastAsia"/>
        </w:rPr>
        <w:t>」の</w:t>
      </w:r>
      <w:r>
        <w:rPr>
          <w:color w:val="000000"/>
          <w:lang w:val="en-GB"/>
        </w:rPr>
        <w:t>Prescribed Form 3D</w:t>
      </w:r>
      <w:r>
        <w:rPr>
          <w:rFonts w:hint="eastAsia"/>
          <w:color w:val="000000"/>
        </w:rPr>
        <w:t>には、</w:t>
      </w:r>
    </w:p>
    <w:p w14:paraId="42FC962D" w14:textId="77777777" w:rsidR="006C4E54" w:rsidRDefault="006C4E54" w:rsidP="006C4E54">
      <w:pPr>
        <w:pStyle w:val="af8"/>
      </w:pPr>
      <w:r>
        <w:rPr>
          <w:rFonts w:hint="eastAsia"/>
          <w:color w:val="EE0000"/>
        </w:rPr>
        <w:t>「</w:t>
      </w:r>
      <w:r>
        <w:rPr>
          <w:color w:val="EE0000"/>
          <w:lang w:val="en-GB"/>
        </w:rPr>
        <w:t>Title list of Master’s Thesis</w:t>
      </w:r>
      <w:r>
        <w:rPr>
          <w:rFonts w:hint="eastAsia"/>
          <w:color w:val="EE0000"/>
        </w:rPr>
        <w:t>」</w:t>
      </w:r>
      <w:r>
        <w:rPr>
          <w:rFonts w:hint="eastAsia"/>
        </w:rPr>
        <w:t>はありません。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F35E4E" w15:done="0"/>
  <w15:commentEx w15:paraId="58AA87B2" w15:done="0"/>
  <w15:commentEx w15:paraId="42FC96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DF1F8D" w16cex:dateUtc="2025-09-09T07:54:00Z"/>
  <w16cex:commentExtensible w16cex:durableId="529AA0A7" w16cex:dateUtc="2025-09-09T07:58:00Z"/>
  <w16cex:commentExtensible w16cex:durableId="15A22FC6" w16cex:dateUtc="2025-09-09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F35E4E" w16cid:durableId="23DF1F8D"/>
  <w16cid:commentId w16cid:paraId="58AA87B2" w16cid:durableId="529AA0A7"/>
  <w16cid:commentId w16cid:paraId="42FC962D" w16cid:durableId="15A22F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ECAC" w14:textId="77777777" w:rsidR="00280C5C" w:rsidRDefault="00280C5C">
      <w:r>
        <w:separator/>
      </w:r>
    </w:p>
  </w:endnote>
  <w:endnote w:type="continuationSeparator" w:id="0">
    <w:p w14:paraId="6BD8B0DF" w14:textId="77777777" w:rsidR="00280C5C" w:rsidRDefault="00280C5C">
      <w:r>
        <w:continuationSeparator/>
      </w:r>
    </w:p>
  </w:endnote>
  <w:endnote w:type="continuationNotice" w:id="1">
    <w:p w14:paraId="50B8FA6C" w14:textId="77777777" w:rsidR="00280C5C" w:rsidRDefault="00280C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MS Gothic"/>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344C" w14:textId="7C3F0F20" w:rsidR="00791B43" w:rsidRPr="00194C16" w:rsidRDefault="00000000" w:rsidP="00194C16">
    <w:pPr>
      <w:pStyle w:val="a5"/>
      <w:rPr>
        <w:lang w:eastAsia="ja-JP"/>
      </w:rPr>
    </w:pPr>
    <w:sdt>
      <w:sdtPr>
        <w:rPr>
          <w:rFonts w:ascii="Verdana" w:hAnsi="Verdana"/>
          <w:noProof/>
          <w:sz w:val="22"/>
          <w:szCs w:val="22"/>
        </w:rPr>
        <w:id w:val="-372073334"/>
        <w:docPartObj>
          <w:docPartGallery w:val="Page Numbers (Bottom of Page)"/>
          <w:docPartUnique/>
        </w:docPartObj>
      </w:sdtPr>
      <w:sdtContent>
        <w:r w:rsidR="00194C16" w:rsidRPr="00FD4F12">
          <w:rPr>
            <w:rFonts w:ascii="Verdana" w:hAnsi="Verdana"/>
            <w:sz w:val="22"/>
            <w:szCs w:val="22"/>
          </w:rPr>
          <w:t xml:space="preserve">Page </w:t>
        </w:r>
        <w:r w:rsidR="00194C16" w:rsidRPr="00FD4F12">
          <w:rPr>
            <w:rFonts w:ascii="Verdana" w:hAnsi="Verdana"/>
            <w:sz w:val="22"/>
            <w:szCs w:val="22"/>
          </w:rPr>
          <w:fldChar w:fldCharType="begin"/>
        </w:r>
        <w:r w:rsidR="00194C16" w:rsidRPr="00FD4F12">
          <w:rPr>
            <w:rFonts w:ascii="Verdana" w:hAnsi="Verdana"/>
            <w:sz w:val="22"/>
            <w:szCs w:val="22"/>
          </w:rPr>
          <w:instrText xml:space="preserve"> PAGE   \* MERGEFORMAT </w:instrText>
        </w:r>
        <w:r w:rsidR="00194C16" w:rsidRPr="00FD4F12">
          <w:rPr>
            <w:rFonts w:ascii="Verdana" w:hAnsi="Verdana"/>
            <w:sz w:val="22"/>
            <w:szCs w:val="22"/>
          </w:rPr>
          <w:fldChar w:fldCharType="separate"/>
        </w:r>
        <w:r w:rsidR="00194C16">
          <w:rPr>
            <w:rFonts w:ascii="Verdana" w:hAnsi="Verdana"/>
            <w:sz w:val="22"/>
            <w:szCs w:val="22"/>
          </w:rPr>
          <w:t>1</w:t>
        </w:r>
        <w:r w:rsidR="00194C16" w:rsidRPr="00FD4F12">
          <w:rPr>
            <w:rFonts w:ascii="Verdana" w:hAnsi="Verdana"/>
            <w:noProof/>
            <w:sz w:val="22"/>
            <w:szCs w:val="22"/>
          </w:rPr>
          <w:fldChar w:fldCharType="end"/>
        </w:r>
      </w:sdtContent>
    </w:sdt>
    <w:r w:rsidR="00194C16" w:rsidRPr="00FD4F12">
      <w:rPr>
        <w:rFonts w:ascii="Verdana" w:hAnsi="Verdana"/>
        <w:noProof/>
        <w:sz w:val="22"/>
        <w:szCs w:val="22"/>
      </w:rPr>
      <w:t xml:space="preserve"> of </w:t>
    </w:r>
    <w:r w:rsidR="00194C16">
      <w:rPr>
        <w:rFonts w:ascii="Verdana" w:hAnsi="Verdana" w:hint="eastAsia"/>
        <w:noProof/>
        <w:sz w:val="22"/>
        <w:szCs w:val="22"/>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2EAB5" w14:textId="77777777" w:rsidR="00280C5C" w:rsidRDefault="00280C5C">
      <w:r>
        <w:separator/>
      </w:r>
    </w:p>
  </w:footnote>
  <w:footnote w:type="continuationSeparator" w:id="0">
    <w:p w14:paraId="23DA7706" w14:textId="77777777" w:rsidR="00280C5C" w:rsidRDefault="00280C5C">
      <w:r>
        <w:continuationSeparator/>
      </w:r>
    </w:p>
  </w:footnote>
  <w:footnote w:type="continuationNotice" w:id="1">
    <w:p w14:paraId="30623DD9" w14:textId="77777777" w:rsidR="00280C5C" w:rsidRDefault="00280C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3E0E" w14:textId="77777777" w:rsidR="00791B43" w:rsidRPr="00CF3ADB" w:rsidRDefault="00791B43" w:rsidP="006C2DF9">
    <w:pPr>
      <w:pStyle w:val="a7"/>
      <w:jc w:val="right"/>
    </w:pPr>
  </w:p>
</w:hdr>
</file>

<file path=word/intelligence2.xml><?xml version="1.0" encoding="utf-8"?>
<int2:intelligence xmlns:int2="http://schemas.microsoft.com/office/intelligence/2020/intelligence" xmlns:oel="http://schemas.microsoft.com/office/2019/extlst">
  <int2:observations>
    <int2:textHash int2:hashCode="iCAtblFQN3Zy1g" int2:id="eAvr9Wf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447"/>
    <w:multiLevelType w:val="hybridMultilevel"/>
    <w:tmpl w:val="55F65A2C"/>
    <w:lvl w:ilvl="0" w:tplc="FFFFFFFF">
      <w:start w:val="1"/>
      <w:numFmt w:val="decimal"/>
      <w:lvlText w:val="(%1)"/>
      <w:lvlJc w:val="left"/>
      <w:pPr>
        <w:tabs>
          <w:tab w:val="num" w:pos="397"/>
        </w:tabs>
        <w:ind w:left="397" w:hanging="397"/>
      </w:pPr>
      <w:rPr>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 w15:restartNumberingAfterBreak="0">
    <w:nsid w:val="05CE6E26"/>
    <w:multiLevelType w:val="hybridMultilevel"/>
    <w:tmpl w:val="9FBC9944"/>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436" w:hanging="456"/>
      </w:pPr>
      <w:rPr>
        <w:rFonts w:ascii="Symbol" w:eastAsia="ＭＳ ゴシック"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C167E"/>
    <w:multiLevelType w:val="multilevel"/>
    <w:tmpl w:val="F110857E"/>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671C13"/>
    <w:multiLevelType w:val="hybridMultilevel"/>
    <w:tmpl w:val="6BCAC410"/>
    <w:lvl w:ilvl="0" w:tplc="0BB0E12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9755B"/>
    <w:multiLevelType w:val="hybridMultilevel"/>
    <w:tmpl w:val="E04696E4"/>
    <w:lvl w:ilvl="0" w:tplc="04090015">
      <w:start w:val="1"/>
      <w:numFmt w:val="upperLetter"/>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6" w15:restartNumberingAfterBreak="0">
    <w:nsid w:val="29817983"/>
    <w:multiLevelType w:val="multilevel"/>
    <w:tmpl w:val="0C0A4BE0"/>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7" w15:restartNumberingAfterBreak="0">
    <w:nsid w:val="2F840873"/>
    <w:multiLevelType w:val="hybridMultilevel"/>
    <w:tmpl w:val="8BCA6580"/>
    <w:lvl w:ilvl="0" w:tplc="65DC3060">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34265894"/>
    <w:multiLevelType w:val="multilevel"/>
    <w:tmpl w:val="CF9C4904"/>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34625D24"/>
    <w:multiLevelType w:val="multilevel"/>
    <w:tmpl w:val="38C2B906"/>
    <w:lvl w:ilvl="0">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36F506D3"/>
    <w:multiLevelType w:val="multilevel"/>
    <w:tmpl w:val="F372FC5A"/>
    <w:lvl w:ilvl="0">
      <w:start w:val="1"/>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370754DA"/>
    <w:multiLevelType w:val="multilevel"/>
    <w:tmpl w:val="9D54373E"/>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38170F59"/>
    <w:multiLevelType w:val="hybridMultilevel"/>
    <w:tmpl w:val="605E4974"/>
    <w:lvl w:ilvl="0" w:tplc="2A24F43C">
      <w:start w:val="12"/>
      <w:numFmt w:val="bullet"/>
      <w:lvlText w:val=""/>
      <w:lvlJc w:val="left"/>
      <w:pPr>
        <w:ind w:left="1080" w:hanging="360"/>
      </w:pPr>
      <w:rPr>
        <w:rFonts w:ascii="Symbol" w:eastAsia="ＭＳ ゴシック"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B01FE"/>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4" w15:restartNumberingAfterBreak="0">
    <w:nsid w:val="39315CA0"/>
    <w:multiLevelType w:val="hybridMultilevel"/>
    <w:tmpl w:val="98C65C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25A0F7BA">
      <w:numFmt w:val="bullet"/>
      <w:lvlText w:val="■"/>
      <w:lvlJc w:val="left"/>
      <w:pPr>
        <w:ind w:left="1290" w:hanging="450"/>
      </w:pPr>
      <w:rPr>
        <w:rFonts w:ascii="ＭＳ ゴシック" w:eastAsia="ＭＳ ゴシック" w:hAnsi="ＭＳ ゴシック"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6439C3"/>
    <w:multiLevelType w:val="multilevel"/>
    <w:tmpl w:val="95F686C2"/>
    <w:lvl w:ilvl="0">
      <w:start w:val="3"/>
      <w:numFmt w:val="decimal"/>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6" w15:restartNumberingAfterBreak="0">
    <w:nsid w:val="401B3D84"/>
    <w:multiLevelType w:val="hybridMultilevel"/>
    <w:tmpl w:val="FFFFFFFF"/>
    <w:lvl w:ilvl="0" w:tplc="78F4AAE6">
      <w:start w:val="1"/>
      <w:numFmt w:val="lowerLetter"/>
      <w:lvlText w:val="%1)"/>
      <w:lvlJc w:val="left"/>
      <w:pPr>
        <w:ind w:left="473" w:hanging="360"/>
      </w:pPr>
    </w:lvl>
    <w:lvl w:ilvl="1" w:tplc="CDC0E770">
      <w:start w:val="1"/>
      <w:numFmt w:val="lowerLetter"/>
      <w:lvlText w:val="%2."/>
      <w:lvlJc w:val="left"/>
      <w:pPr>
        <w:ind w:left="1193" w:hanging="360"/>
      </w:pPr>
    </w:lvl>
    <w:lvl w:ilvl="2" w:tplc="71C4F90A">
      <w:start w:val="1"/>
      <w:numFmt w:val="lowerRoman"/>
      <w:lvlText w:val="%3."/>
      <w:lvlJc w:val="right"/>
      <w:pPr>
        <w:ind w:left="1913" w:hanging="180"/>
      </w:pPr>
    </w:lvl>
    <w:lvl w:ilvl="3" w:tplc="7E367274">
      <w:start w:val="1"/>
      <w:numFmt w:val="decimal"/>
      <w:lvlText w:val="%4."/>
      <w:lvlJc w:val="left"/>
      <w:pPr>
        <w:ind w:left="2633" w:hanging="360"/>
      </w:pPr>
    </w:lvl>
    <w:lvl w:ilvl="4" w:tplc="699AB1AC">
      <w:start w:val="1"/>
      <w:numFmt w:val="lowerLetter"/>
      <w:lvlText w:val="%5."/>
      <w:lvlJc w:val="left"/>
      <w:pPr>
        <w:ind w:left="3353" w:hanging="360"/>
      </w:pPr>
    </w:lvl>
    <w:lvl w:ilvl="5" w:tplc="8892B19C">
      <w:start w:val="1"/>
      <w:numFmt w:val="lowerRoman"/>
      <w:lvlText w:val="%6."/>
      <w:lvlJc w:val="right"/>
      <w:pPr>
        <w:ind w:left="4073" w:hanging="180"/>
      </w:pPr>
    </w:lvl>
    <w:lvl w:ilvl="6" w:tplc="2726461C">
      <w:start w:val="1"/>
      <w:numFmt w:val="decimal"/>
      <w:lvlText w:val="%7."/>
      <w:lvlJc w:val="left"/>
      <w:pPr>
        <w:ind w:left="4793" w:hanging="360"/>
      </w:pPr>
    </w:lvl>
    <w:lvl w:ilvl="7" w:tplc="047C7102">
      <w:start w:val="1"/>
      <w:numFmt w:val="lowerLetter"/>
      <w:lvlText w:val="%8."/>
      <w:lvlJc w:val="left"/>
      <w:pPr>
        <w:ind w:left="5513" w:hanging="360"/>
      </w:pPr>
    </w:lvl>
    <w:lvl w:ilvl="8" w:tplc="E482F12A">
      <w:start w:val="1"/>
      <w:numFmt w:val="lowerRoman"/>
      <w:lvlText w:val="%9."/>
      <w:lvlJc w:val="right"/>
      <w:pPr>
        <w:ind w:left="6233" w:hanging="180"/>
      </w:pPr>
    </w:lvl>
  </w:abstractNum>
  <w:abstractNum w:abstractNumId="17" w15:restartNumberingAfterBreak="0">
    <w:nsid w:val="514B685C"/>
    <w:multiLevelType w:val="hybridMultilevel"/>
    <w:tmpl w:val="9D5201D6"/>
    <w:lvl w:ilvl="0" w:tplc="86BC3A94">
      <w:start w:val="5"/>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15:restartNumberingAfterBreak="0">
    <w:nsid w:val="5B3371A2"/>
    <w:multiLevelType w:val="multilevel"/>
    <w:tmpl w:val="DC822190"/>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602D77AA"/>
    <w:multiLevelType w:val="hybridMultilevel"/>
    <w:tmpl w:val="0F0C9DDE"/>
    <w:lvl w:ilvl="0" w:tplc="3FA0360C">
      <w:start w:val="1"/>
      <w:numFmt w:val="decimal"/>
      <w:lvlText w:val="%1."/>
      <w:lvlJc w:val="left"/>
      <w:pPr>
        <w:ind w:left="454" w:hanging="454"/>
      </w:pPr>
      <w:rPr>
        <w:rFonts w:hint="eastAsia"/>
      </w:rPr>
    </w:lvl>
    <w:lvl w:ilvl="1" w:tplc="CD7A4AF8">
      <w:start w:val="1"/>
      <w:numFmt w:val="aiueoFullWidth"/>
      <w:lvlText w:val="(%2)"/>
      <w:lvlJc w:val="left"/>
      <w:pPr>
        <w:ind w:left="840" w:hanging="420"/>
      </w:pPr>
      <w:rPr>
        <w:rFonts w:hint="eastAsia"/>
      </w:rPr>
    </w:lvl>
    <w:lvl w:ilvl="2" w:tplc="62ACEA12">
      <w:start w:val="1"/>
      <w:numFmt w:val="decimalEnclosedCircle"/>
      <w:lvlText w:val="%3"/>
      <w:lvlJc w:val="left"/>
      <w:pPr>
        <w:ind w:left="1260" w:hanging="420"/>
      </w:pPr>
      <w:rPr>
        <w:rFonts w:hint="eastAsia"/>
      </w:rPr>
    </w:lvl>
    <w:lvl w:ilvl="3" w:tplc="55D42632">
      <w:start w:val="1"/>
      <w:numFmt w:val="decimal"/>
      <w:lvlText w:val="%4."/>
      <w:lvlJc w:val="left"/>
      <w:pPr>
        <w:ind w:left="1680" w:hanging="420"/>
      </w:pPr>
      <w:rPr>
        <w:rFonts w:hint="eastAsia"/>
      </w:rPr>
    </w:lvl>
    <w:lvl w:ilvl="4" w:tplc="B554E032">
      <w:start w:val="1"/>
      <w:numFmt w:val="aiueoFullWidth"/>
      <w:lvlText w:val="(%5)"/>
      <w:lvlJc w:val="left"/>
      <w:pPr>
        <w:ind w:left="2100" w:hanging="420"/>
      </w:pPr>
      <w:rPr>
        <w:rFonts w:hint="eastAsia"/>
      </w:rPr>
    </w:lvl>
    <w:lvl w:ilvl="5" w:tplc="9C6A1398">
      <w:start w:val="1"/>
      <w:numFmt w:val="decimalEnclosedCircle"/>
      <w:lvlText w:val="%6"/>
      <w:lvlJc w:val="left"/>
      <w:pPr>
        <w:ind w:left="2520" w:hanging="420"/>
      </w:pPr>
      <w:rPr>
        <w:rFonts w:hint="eastAsia"/>
      </w:rPr>
    </w:lvl>
    <w:lvl w:ilvl="6" w:tplc="20FA6E58">
      <w:start w:val="1"/>
      <w:numFmt w:val="decimal"/>
      <w:lvlText w:val="%7."/>
      <w:lvlJc w:val="left"/>
      <w:pPr>
        <w:ind w:left="2940" w:hanging="420"/>
      </w:pPr>
      <w:rPr>
        <w:rFonts w:hint="eastAsia"/>
      </w:rPr>
    </w:lvl>
    <w:lvl w:ilvl="7" w:tplc="9DEAA278">
      <w:start w:val="1"/>
      <w:numFmt w:val="aiueoFullWidth"/>
      <w:lvlText w:val="(%8)"/>
      <w:lvlJc w:val="left"/>
      <w:pPr>
        <w:ind w:left="3360" w:hanging="420"/>
      </w:pPr>
      <w:rPr>
        <w:rFonts w:hint="eastAsia"/>
      </w:rPr>
    </w:lvl>
    <w:lvl w:ilvl="8" w:tplc="7AAA5BEA">
      <w:start w:val="1"/>
      <w:numFmt w:val="decimalEnclosedCircle"/>
      <w:lvlText w:val="%9"/>
      <w:lvlJc w:val="left"/>
      <w:pPr>
        <w:ind w:left="3780" w:hanging="420"/>
      </w:pPr>
      <w:rPr>
        <w:rFonts w:hint="eastAsia"/>
      </w:rPr>
    </w:lvl>
  </w:abstractNum>
  <w:abstractNum w:abstractNumId="20" w15:restartNumberingAfterBreak="0">
    <w:nsid w:val="62227D09"/>
    <w:multiLevelType w:val="hybridMultilevel"/>
    <w:tmpl w:val="04090029"/>
    <w:lvl w:ilvl="0" w:tplc="089A6A68">
      <w:start w:val="1"/>
      <w:numFmt w:val="decimal"/>
      <w:pStyle w:val="1"/>
      <w:lvlText w:val="%1."/>
      <w:lvlJc w:val="left"/>
      <w:pPr>
        <w:ind w:left="425" w:hanging="425"/>
      </w:pPr>
    </w:lvl>
    <w:lvl w:ilvl="1" w:tplc="782EF290">
      <w:start w:val="1"/>
      <w:numFmt w:val="lowerLetter"/>
      <w:pStyle w:val="2"/>
      <w:lvlText w:val="%2."/>
      <w:lvlJc w:val="left"/>
      <w:pPr>
        <w:ind w:left="851" w:hanging="426"/>
      </w:pPr>
    </w:lvl>
    <w:lvl w:ilvl="2" w:tplc="3BD252B6">
      <w:start w:val="1"/>
      <w:numFmt w:val="lowerRoman"/>
      <w:pStyle w:val="3"/>
      <w:lvlText w:val="%3."/>
      <w:lvlJc w:val="left"/>
      <w:pPr>
        <w:ind w:left="1276" w:hanging="425"/>
      </w:pPr>
    </w:lvl>
    <w:lvl w:ilvl="3" w:tplc="601C9D9A">
      <w:start w:val="1"/>
      <w:numFmt w:val="decimal"/>
      <w:pStyle w:val="4"/>
      <w:lvlText w:val="%4)"/>
      <w:lvlJc w:val="left"/>
      <w:pPr>
        <w:ind w:left="1701" w:hanging="425"/>
      </w:pPr>
    </w:lvl>
    <w:lvl w:ilvl="4" w:tplc="BC20CE76">
      <w:start w:val="1"/>
      <w:numFmt w:val="lowerLetter"/>
      <w:pStyle w:val="5"/>
      <w:lvlText w:val="(%5)"/>
      <w:lvlJc w:val="left"/>
      <w:pPr>
        <w:ind w:left="2126" w:hanging="425"/>
      </w:pPr>
    </w:lvl>
    <w:lvl w:ilvl="5" w:tplc="2A94D7D4">
      <w:start w:val="1"/>
      <w:numFmt w:val="lowerRoman"/>
      <w:pStyle w:val="6"/>
      <w:lvlText w:val="(%6)"/>
      <w:lvlJc w:val="left"/>
      <w:pPr>
        <w:ind w:left="2551" w:hanging="425"/>
      </w:pPr>
    </w:lvl>
    <w:lvl w:ilvl="6" w:tplc="6644DA0C">
      <w:start w:val="1"/>
      <w:numFmt w:val="decimal"/>
      <w:pStyle w:val="7"/>
      <w:lvlText w:val="(%7)"/>
      <w:lvlJc w:val="left"/>
      <w:pPr>
        <w:ind w:left="2976" w:hanging="425"/>
      </w:pPr>
    </w:lvl>
    <w:lvl w:ilvl="7" w:tplc="9262557A">
      <w:start w:val="1"/>
      <w:numFmt w:val="lowerLetter"/>
      <w:pStyle w:val="8"/>
      <w:lvlText w:val="(%8)"/>
      <w:lvlJc w:val="left"/>
      <w:pPr>
        <w:ind w:left="3402" w:hanging="426"/>
      </w:pPr>
    </w:lvl>
    <w:lvl w:ilvl="8" w:tplc="AEB0088C">
      <w:start w:val="1"/>
      <w:numFmt w:val="lowerRoman"/>
      <w:pStyle w:val="9"/>
      <w:lvlText w:val="(%9)"/>
      <w:lvlJc w:val="left"/>
      <w:pPr>
        <w:ind w:left="3827" w:hanging="425"/>
      </w:pPr>
    </w:lvl>
  </w:abstractNum>
  <w:abstractNum w:abstractNumId="21" w15:restartNumberingAfterBreak="0">
    <w:nsid w:val="62B17868"/>
    <w:multiLevelType w:val="hybridMultilevel"/>
    <w:tmpl w:val="CCD2171C"/>
    <w:lvl w:ilvl="0" w:tplc="B4023DDE">
      <w:start w:val="12"/>
      <w:numFmt w:val="bullet"/>
      <w:lvlText w:val=""/>
      <w:lvlJc w:val="left"/>
      <w:pPr>
        <w:ind w:left="720" w:hanging="360"/>
      </w:pPr>
      <w:rPr>
        <w:rFonts w:ascii="Symbol" w:eastAsia="ＭＳ ゴシック"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404C5"/>
    <w:multiLevelType w:val="hybridMultilevel"/>
    <w:tmpl w:val="3D344796"/>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D50B2"/>
    <w:multiLevelType w:val="multilevel"/>
    <w:tmpl w:val="B16AB500"/>
    <w:lvl w:ilvl="0">
      <w:start w:val="1"/>
      <w:numFmt w:val="lowerLetter"/>
      <w:lvlText w:val="%1)"/>
      <w:lvlJc w:val="left"/>
      <w:pPr>
        <w:ind w:left="454" w:hanging="454"/>
      </w:pPr>
      <w:rPr>
        <w:rFonts w:hint="default"/>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4" w15:restartNumberingAfterBreak="0">
    <w:nsid w:val="75150050"/>
    <w:multiLevelType w:val="hybridMultilevel"/>
    <w:tmpl w:val="0F2EDA44"/>
    <w:lvl w:ilvl="0" w:tplc="5508A6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E50A8"/>
    <w:multiLevelType w:val="hybridMultilevel"/>
    <w:tmpl w:val="CA1AFB7C"/>
    <w:lvl w:ilvl="0" w:tplc="62303962">
      <w:start w:val="1"/>
      <w:numFmt w:val="decimal"/>
      <w:lvlText w:val="%1."/>
      <w:lvlJc w:val="left"/>
      <w:pPr>
        <w:ind w:left="720" w:hanging="360"/>
      </w:pPr>
      <w:rPr>
        <w:rFonts w:ascii="Verdana" w:eastAsia="ＭＳ ゴシック" w:hAnsi="Verdana" w:cs="Times New Roman"/>
      </w:rPr>
    </w:lvl>
    <w:lvl w:ilvl="1" w:tplc="04090019">
      <w:start w:val="1"/>
      <w:numFmt w:val="lowerLetter"/>
      <w:lvlText w:val="%2."/>
      <w:lvlJc w:val="left"/>
      <w:pPr>
        <w:ind w:left="1440" w:hanging="360"/>
      </w:pPr>
    </w:lvl>
    <w:lvl w:ilvl="2" w:tplc="F66E639E">
      <w:numFmt w:val="bullet"/>
      <w:lvlText w:val=""/>
      <w:lvlJc w:val="left"/>
      <w:pPr>
        <w:ind w:left="2436" w:hanging="456"/>
      </w:pPr>
      <w:rPr>
        <w:rFonts w:ascii="Symbol" w:eastAsia="ＭＳ ゴシック" w:hAnsi="Symbol" w:cs="Times New Roman" w:hint="default"/>
      </w:rPr>
    </w:lvl>
    <w:lvl w:ilvl="3" w:tplc="3648EBD8">
      <w:start w:val="5"/>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F3FE5"/>
    <w:multiLevelType w:val="hybridMultilevel"/>
    <w:tmpl w:val="725E2392"/>
    <w:lvl w:ilvl="0" w:tplc="A46099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8647C"/>
    <w:multiLevelType w:val="hybridMultilevel"/>
    <w:tmpl w:val="CB68D7D6"/>
    <w:lvl w:ilvl="0" w:tplc="C596C446">
      <w:start w:val="1"/>
      <w:numFmt w:val="decimal"/>
      <w:lvlText w:val="%1."/>
      <w:lvlJc w:val="left"/>
      <w:pPr>
        <w:ind w:left="454" w:hanging="454"/>
      </w:pPr>
      <w:rPr>
        <w:rFonts w:hint="eastAsia"/>
      </w:rPr>
    </w:lvl>
    <w:lvl w:ilvl="1" w:tplc="349CD364">
      <w:start w:val="1"/>
      <w:numFmt w:val="aiueoFullWidth"/>
      <w:lvlText w:val="(%2)"/>
      <w:lvlJc w:val="left"/>
      <w:pPr>
        <w:ind w:left="840" w:hanging="420"/>
      </w:pPr>
      <w:rPr>
        <w:rFonts w:hint="eastAsia"/>
      </w:rPr>
    </w:lvl>
    <w:lvl w:ilvl="2" w:tplc="523898AA">
      <w:start w:val="1"/>
      <w:numFmt w:val="decimalEnclosedCircle"/>
      <w:lvlText w:val="%3"/>
      <w:lvlJc w:val="left"/>
      <w:pPr>
        <w:ind w:left="1260" w:hanging="420"/>
      </w:pPr>
      <w:rPr>
        <w:rFonts w:hint="eastAsia"/>
      </w:rPr>
    </w:lvl>
    <w:lvl w:ilvl="3" w:tplc="43E290CA">
      <w:start w:val="1"/>
      <w:numFmt w:val="decimal"/>
      <w:lvlText w:val="%4."/>
      <w:lvlJc w:val="left"/>
      <w:pPr>
        <w:ind w:left="1680" w:hanging="420"/>
      </w:pPr>
      <w:rPr>
        <w:rFonts w:hint="eastAsia"/>
      </w:rPr>
    </w:lvl>
    <w:lvl w:ilvl="4" w:tplc="3662B8FC">
      <w:start w:val="1"/>
      <w:numFmt w:val="aiueoFullWidth"/>
      <w:lvlText w:val="(%5)"/>
      <w:lvlJc w:val="left"/>
      <w:pPr>
        <w:ind w:left="2100" w:hanging="420"/>
      </w:pPr>
      <w:rPr>
        <w:rFonts w:hint="eastAsia"/>
      </w:rPr>
    </w:lvl>
    <w:lvl w:ilvl="5" w:tplc="445CEC9E">
      <w:start w:val="1"/>
      <w:numFmt w:val="decimalEnclosedCircle"/>
      <w:lvlText w:val="%6"/>
      <w:lvlJc w:val="left"/>
      <w:pPr>
        <w:ind w:left="2520" w:hanging="420"/>
      </w:pPr>
      <w:rPr>
        <w:rFonts w:hint="eastAsia"/>
      </w:rPr>
    </w:lvl>
    <w:lvl w:ilvl="6" w:tplc="F8CEB57E">
      <w:start w:val="1"/>
      <w:numFmt w:val="decimal"/>
      <w:lvlText w:val="%7."/>
      <w:lvlJc w:val="left"/>
      <w:pPr>
        <w:ind w:left="2940" w:hanging="420"/>
      </w:pPr>
      <w:rPr>
        <w:rFonts w:hint="eastAsia"/>
      </w:rPr>
    </w:lvl>
    <w:lvl w:ilvl="7" w:tplc="2A76556E">
      <w:start w:val="1"/>
      <w:numFmt w:val="aiueoFullWidth"/>
      <w:lvlText w:val="(%8)"/>
      <w:lvlJc w:val="left"/>
      <w:pPr>
        <w:ind w:left="3360" w:hanging="420"/>
      </w:pPr>
      <w:rPr>
        <w:rFonts w:hint="eastAsia"/>
      </w:rPr>
    </w:lvl>
    <w:lvl w:ilvl="8" w:tplc="DFAA0126">
      <w:start w:val="1"/>
      <w:numFmt w:val="decimalEnclosedCircle"/>
      <w:lvlText w:val="%9"/>
      <w:lvlJc w:val="left"/>
      <w:pPr>
        <w:ind w:left="3780" w:hanging="420"/>
      </w:pPr>
      <w:rPr>
        <w:rFonts w:hint="eastAsia"/>
      </w:rPr>
    </w:lvl>
  </w:abstractNum>
  <w:num w:numId="1" w16cid:durableId="2001736700">
    <w:abstractNumId w:val="14"/>
  </w:num>
  <w:num w:numId="2" w16cid:durableId="2130666203">
    <w:abstractNumId w:val="20"/>
  </w:num>
  <w:num w:numId="3" w16cid:durableId="1920753551">
    <w:abstractNumId w:val="7"/>
  </w:num>
  <w:num w:numId="4" w16cid:durableId="78331653">
    <w:abstractNumId w:val="27"/>
  </w:num>
  <w:num w:numId="5" w16cid:durableId="1857888028">
    <w:abstractNumId w:val="19"/>
  </w:num>
  <w:num w:numId="6" w16cid:durableId="1078751772">
    <w:abstractNumId w:val="18"/>
  </w:num>
  <w:num w:numId="7" w16cid:durableId="1364288694">
    <w:abstractNumId w:val="25"/>
  </w:num>
  <w:num w:numId="8" w16cid:durableId="107160673">
    <w:abstractNumId w:val="1"/>
  </w:num>
  <w:num w:numId="9" w16cid:durableId="1079327936">
    <w:abstractNumId w:val="4"/>
  </w:num>
  <w:num w:numId="10" w16cid:durableId="1123037272">
    <w:abstractNumId w:val="9"/>
  </w:num>
  <w:num w:numId="11" w16cid:durableId="1372268323">
    <w:abstractNumId w:val="2"/>
  </w:num>
  <w:num w:numId="12" w16cid:durableId="1908958286">
    <w:abstractNumId w:val="0"/>
  </w:num>
  <w:num w:numId="13" w16cid:durableId="814103488">
    <w:abstractNumId w:val="3"/>
  </w:num>
  <w:num w:numId="14" w16cid:durableId="719675051">
    <w:abstractNumId w:val="16"/>
  </w:num>
  <w:num w:numId="15" w16cid:durableId="690107897">
    <w:abstractNumId w:val="17"/>
  </w:num>
  <w:num w:numId="16" w16cid:durableId="1591547836">
    <w:abstractNumId w:val="24"/>
  </w:num>
  <w:num w:numId="17" w16cid:durableId="13119335">
    <w:abstractNumId w:val="8"/>
  </w:num>
  <w:num w:numId="18" w16cid:durableId="616907277">
    <w:abstractNumId w:val="5"/>
  </w:num>
  <w:num w:numId="19" w16cid:durableId="1904216962">
    <w:abstractNumId w:val="15"/>
  </w:num>
  <w:num w:numId="20" w16cid:durableId="973221511">
    <w:abstractNumId w:val="10"/>
  </w:num>
  <w:num w:numId="21" w16cid:durableId="1825193241">
    <w:abstractNumId w:val="6"/>
  </w:num>
  <w:num w:numId="22" w16cid:durableId="624579922">
    <w:abstractNumId w:val="23"/>
  </w:num>
  <w:num w:numId="23" w16cid:durableId="2037844484">
    <w:abstractNumId w:val="11"/>
  </w:num>
  <w:num w:numId="24" w16cid:durableId="1910847303">
    <w:abstractNumId w:val="21"/>
  </w:num>
  <w:num w:numId="25" w16cid:durableId="1143305337">
    <w:abstractNumId w:val="12"/>
  </w:num>
  <w:num w:numId="26" w16cid:durableId="1857308008">
    <w:abstractNumId w:val="22"/>
  </w:num>
  <w:num w:numId="27" w16cid:durableId="1403672718">
    <w:abstractNumId w:val="26"/>
  </w:num>
  <w:num w:numId="28" w16cid:durableId="510995683">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GETA Atsuko">
    <w15:presenceInfo w15:providerId="AD" w15:userId="S::yageta@jds21.com::500656c6-b467-45ac-95c8-fbe8d110f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attachedTemplate r:id="rId1"/>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jc0NjcyNzAwMzBQ0lEKTi0uzszPAykwNqwFAMYlfNEtAAAA"/>
  </w:docVars>
  <w:rsids>
    <w:rsidRoot w:val="004C59D6"/>
    <w:rsid w:val="000007D1"/>
    <w:rsid w:val="00000EA2"/>
    <w:rsid w:val="000025E7"/>
    <w:rsid w:val="00003438"/>
    <w:rsid w:val="00004617"/>
    <w:rsid w:val="00004970"/>
    <w:rsid w:val="0000582C"/>
    <w:rsid w:val="00006766"/>
    <w:rsid w:val="00006877"/>
    <w:rsid w:val="00006CCB"/>
    <w:rsid w:val="00007B7B"/>
    <w:rsid w:val="00007B8F"/>
    <w:rsid w:val="00007F1F"/>
    <w:rsid w:val="00008A67"/>
    <w:rsid w:val="0001020B"/>
    <w:rsid w:val="000102B0"/>
    <w:rsid w:val="00010F11"/>
    <w:rsid w:val="00011121"/>
    <w:rsid w:val="00011C12"/>
    <w:rsid w:val="00012220"/>
    <w:rsid w:val="0001260B"/>
    <w:rsid w:val="00012908"/>
    <w:rsid w:val="000130CD"/>
    <w:rsid w:val="000135A1"/>
    <w:rsid w:val="00013722"/>
    <w:rsid w:val="00013743"/>
    <w:rsid w:val="000138C5"/>
    <w:rsid w:val="00013D55"/>
    <w:rsid w:val="000142F1"/>
    <w:rsid w:val="0001434F"/>
    <w:rsid w:val="000146C0"/>
    <w:rsid w:val="00014B4B"/>
    <w:rsid w:val="00014C3E"/>
    <w:rsid w:val="00014F75"/>
    <w:rsid w:val="000151EB"/>
    <w:rsid w:val="00015A81"/>
    <w:rsid w:val="00015C6C"/>
    <w:rsid w:val="0001743F"/>
    <w:rsid w:val="00017453"/>
    <w:rsid w:val="00017FE8"/>
    <w:rsid w:val="00020958"/>
    <w:rsid w:val="000211AF"/>
    <w:rsid w:val="00022D63"/>
    <w:rsid w:val="000230C6"/>
    <w:rsid w:val="00023647"/>
    <w:rsid w:val="00023A54"/>
    <w:rsid w:val="00023D0D"/>
    <w:rsid w:val="00023D4B"/>
    <w:rsid w:val="00023FFF"/>
    <w:rsid w:val="000245B1"/>
    <w:rsid w:val="00024755"/>
    <w:rsid w:val="000247FB"/>
    <w:rsid w:val="0002509A"/>
    <w:rsid w:val="000253C9"/>
    <w:rsid w:val="00025F9D"/>
    <w:rsid w:val="000260F6"/>
    <w:rsid w:val="000263F0"/>
    <w:rsid w:val="000264DE"/>
    <w:rsid w:val="00026E02"/>
    <w:rsid w:val="00027602"/>
    <w:rsid w:val="00027D75"/>
    <w:rsid w:val="0003088E"/>
    <w:rsid w:val="00030BE6"/>
    <w:rsid w:val="0003198F"/>
    <w:rsid w:val="0003212E"/>
    <w:rsid w:val="00032389"/>
    <w:rsid w:val="0003261B"/>
    <w:rsid w:val="00033055"/>
    <w:rsid w:val="0003322E"/>
    <w:rsid w:val="000332AD"/>
    <w:rsid w:val="00034806"/>
    <w:rsid w:val="00034E06"/>
    <w:rsid w:val="00034E41"/>
    <w:rsid w:val="00035F59"/>
    <w:rsid w:val="00036462"/>
    <w:rsid w:val="00036529"/>
    <w:rsid w:val="00036B98"/>
    <w:rsid w:val="000370DF"/>
    <w:rsid w:val="00041726"/>
    <w:rsid w:val="00042030"/>
    <w:rsid w:val="00042BC4"/>
    <w:rsid w:val="00042E6C"/>
    <w:rsid w:val="00043076"/>
    <w:rsid w:val="000431C0"/>
    <w:rsid w:val="00043DB1"/>
    <w:rsid w:val="00043FCC"/>
    <w:rsid w:val="00045A53"/>
    <w:rsid w:val="00045D5E"/>
    <w:rsid w:val="00045EB2"/>
    <w:rsid w:val="0004622C"/>
    <w:rsid w:val="00046355"/>
    <w:rsid w:val="00047446"/>
    <w:rsid w:val="000476BC"/>
    <w:rsid w:val="000476F6"/>
    <w:rsid w:val="00050DA4"/>
    <w:rsid w:val="0005114A"/>
    <w:rsid w:val="0005127B"/>
    <w:rsid w:val="000518AA"/>
    <w:rsid w:val="00051DDE"/>
    <w:rsid w:val="000525DD"/>
    <w:rsid w:val="00052888"/>
    <w:rsid w:val="00052F6E"/>
    <w:rsid w:val="000531D2"/>
    <w:rsid w:val="00053447"/>
    <w:rsid w:val="00053531"/>
    <w:rsid w:val="000544D6"/>
    <w:rsid w:val="000546BB"/>
    <w:rsid w:val="000546C0"/>
    <w:rsid w:val="00057C28"/>
    <w:rsid w:val="000607F4"/>
    <w:rsid w:val="00060A39"/>
    <w:rsid w:val="00060E64"/>
    <w:rsid w:val="00061742"/>
    <w:rsid w:val="0006175C"/>
    <w:rsid w:val="0006195C"/>
    <w:rsid w:val="00061D35"/>
    <w:rsid w:val="00062340"/>
    <w:rsid w:val="000624F2"/>
    <w:rsid w:val="000625E9"/>
    <w:rsid w:val="00062A25"/>
    <w:rsid w:val="00062EB1"/>
    <w:rsid w:val="00063AA6"/>
    <w:rsid w:val="00063E89"/>
    <w:rsid w:val="00064B65"/>
    <w:rsid w:val="00064BCE"/>
    <w:rsid w:val="00064DE3"/>
    <w:rsid w:val="00065975"/>
    <w:rsid w:val="000672E2"/>
    <w:rsid w:val="00067841"/>
    <w:rsid w:val="00067E40"/>
    <w:rsid w:val="000703AE"/>
    <w:rsid w:val="0007244C"/>
    <w:rsid w:val="00074083"/>
    <w:rsid w:val="00074C4A"/>
    <w:rsid w:val="00074DA4"/>
    <w:rsid w:val="00075F0A"/>
    <w:rsid w:val="00076201"/>
    <w:rsid w:val="00076A64"/>
    <w:rsid w:val="00076ACA"/>
    <w:rsid w:val="000770C3"/>
    <w:rsid w:val="00080735"/>
    <w:rsid w:val="0008093B"/>
    <w:rsid w:val="00080E48"/>
    <w:rsid w:val="000813A5"/>
    <w:rsid w:val="000821C2"/>
    <w:rsid w:val="000855C3"/>
    <w:rsid w:val="00085D6B"/>
    <w:rsid w:val="00086B8A"/>
    <w:rsid w:val="000918AD"/>
    <w:rsid w:val="00091AA5"/>
    <w:rsid w:val="0009264F"/>
    <w:rsid w:val="0009291F"/>
    <w:rsid w:val="0009299F"/>
    <w:rsid w:val="00092A57"/>
    <w:rsid w:val="00093012"/>
    <w:rsid w:val="00093185"/>
    <w:rsid w:val="0009386C"/>
    <w:rsid w:val="0009454B"/>
    <w:rsid w:val="00094EAA"/>
    <w:rsid w:val="0009504E"/>
    <w:rsid w:val="0009513B"/>
    <w:rsid w:val="000951F2"/>
    <w:rsid w:val="00095322"/>
    <w:rsid w:val="00095716"/>
    <w:rsid w:val="00095937"/>
    <w:rsid w:val="000962B3"/>
    <w:rsid w:val="00096575"/>
    <w:rsid w:val="000968E1"/>
    <w:rsid w:val="000977CF"/>
    <w:rsid w:val="0009781D"/>
    <w:rsid w:val="00097A0E"/>
    <w:rsid w:val="00097E56"/>
    <w:rsid w:val="000A07D6"/>
    <w:rsid w:val="000A0E97"/>
    <w:rsid w:val="000A1686"/>
    <w:rsid w:val="000A1D65"/>
    <w:rsid w:val="000A1DDA"/>
    <w:rsid w:val="000A1E85"/>
    <w:rsid w:val="000A2BCC"/>
    <w:rsid w:val="000A3497"/>
    <w:rsid w:val="000A3587"/>
    <w:rsid w:val="000A362B"/>
    <w:rsid w:val="000A367B"/>
    <w:rsid w:val="000A416F"/>
    <w:rsid w:val="000A42BA"/>
    <w:rsid w:val="000A458B"/>
    <w:rsid w:val="000A4A91"/>
    <w:rsid w:val="000A5288"/>
    <w:rsid w:val="000A5506"/>
    <w:rsid w:val="000A5687"/>
    <w:rsid w:val="000A5747"/>
    <w:rsid w:val="000A5C39"/>
    <w:rsid w:val="000A5E37"/>
    <w:rsid w:val="000A6C97"/>
    <w:rsid w:val="000B0D9F"/>
    <w:rsid w:val="000B114F"/>
    <w:rsid w:val="000B1506"/>
    <w:rsid w:val="000B1985"/>
    <w:rsid w:val="000B1E0C"/>
    <w:rsid w:val="000B3798"/>
    <w:rsid w:val="000B48CE"/>
    <w:rsid w:val="000B5284"/>
    <w:rsid w:val="000B6596"/>
    <w:rsid w:val="000B6D1D"/>
    <w:rsid w:val="000B6E70"/>
    <w:rsid w:val="000C0311"/>
    <w:rsid w:val="000C0688"/>
    <w:rsid w:val="000C087A"/>
    <w:rsid w:val="000C10C0"/>
    <w:rsid w:val="000C1243"/>
    <w:rsid w:val="000C20A5"/>
    <w:rsid w:val="000C22FA"/>
    <w:rsid w:val="000C36FB"/>
    <w:rsid w:val="000C3C79"/>
    <w:rsid w:val="000C3F79"/>
    <w:rsid w:val="000C4051"/>
    <w:rsid w:val="000C44C2"/>
    <w:rsid w:val="000C483E"/>
    <w:rsid w:val="000C5BE6"/>
    <w:rsid w:val="000C6E07"/>
    <w:rsid w:val="000C7B01"/>
    <w:rsid w:val="000C7B06"/>
    <w:rsid w:val="000C7B90"/>
    <w:rsid w:val="000C7CAA"/>
    <w:rsid w:val="000C7E8B"/>
    <w:rsid w:val="000D014E"/>
    <w:rsid w:val="000D046D"/>
    <w:rsid w:val="000D07A8"/>
    <w:rsid w:val="000D122E"/>
    <w:rsid w:val="000D2BB5"/>
    <w:rsid w:val="000D31B3"/>
    <w:rsid w:val="000D32CB"/>
    <w:rsid w:val="000D34B3"/>
    <w:rsid w:val="000D37D1"/>
    <w:rsid w:val="000D3C2B"/>
    <w:rsid w:val="000D4B89"/>
    <w:rsid w:val="000D5943"/>
    <w:rsid w:val="000D5FEE"/>
    <w:rsid w:val="000E15EA"/>
    <w:rsid w:val="000E218E"/>
    <w:rsid w:val="000E25D1"/>
    <w:rsid w:val="000E30A7"/>
    <w:rsid w:val="000E3843"/>
    <w:rsid w:val="000E490A"/>
    <w:rsid w:val="000E4BE6"/>
    <w:rsid w:val="000E5EC0"/>
    <w:rsid w:val="000E6108"/>
    <w:rsid w:val="000E68EB"/>
    <w:rsid w:val="000E7427"/>
    <w:rsid w:val="000F03A5"/>
    <w:rsid w:val="000F0895"/>
    <w:rsid w:val="000F1F90"/>
    <w:rsid w:val="000F220A"/>
    <w:rsid w:val="000F27BF"/>
    <w:rsid w:val="000F3FCB"/>
    <w:rsid w:val="000F42A4"/>
    <w:rsid w:val="000F43CB"/>
    <w:rsid w:val="000F4EAB"/>
    <w:rsid w:val="000F6123"/>
    <w:rsid w:val="000F6185"/>
    <w:rsid w:val="000F68EF"/>
    <w:rsid w:val="000F6B7A"/>
    <w:rsid w:val="000F73CF"/>
    <w:rsid w:val="000F7DE6"/>
    <w:rsid w:val="001000C3"/>
    <w:rsid w:val="00100254"/>
    <w:rsid w:val="00100D50"/>
    <w:rsid w:val="001010FF"/>
    <w:rsid w:val="00101D3B"/>
    <w:rsid w:val="00101F40"/>
    <w:rsid w:val="00102D92"/>
    <w:rsid w:val="001039EA"/>
    <w:rsid w:val="00103C50"/>
    <w:rsid w:val="0010589D"/>
    <w:rsid w:val="001077F1"/>
    <w:rsid w:val="00110AC1"/>
    <w:rsid w:val="00111C7D"/>
    <w:rsid w:val="00111D3B"/>
    <w:rsid w:val="00111E1F"/>
    <w:rsid w:val="0011204F"/>
    <w:rsid w:val="0011358E"/>
    <w:rsid w:val="00114C61"/>
    <w:rsid w:val="00114D8E"/>
    <w:rsid w:val="00114F2F"/>
    <w:rsid w:val="00115294"/>
    <w:rsid w:val="00115890"/>
    <w:rsid w:val="00116059"/>
    <w:rsid w:val="0011675A"/>
    <w:rsid w:val="0011713C"/>
    <w:rsid w:val="00117378"/>
    <w:rsid w:val="00117DE7"/>
    <w:rsid w:val="00120CB7"/>
    <w:rsid w:val="00123241"/>
    <w:rsid w:val="00123B13"/>
    <w:rsid w:val="00124FFD"/>
    <w:rsid w:val="00125498"/>
    <w:rsid w:val="001259E5"/>
    <w:rsid w:val="00126392"/>
    <w:rsid w:val="001271E8"/>
    <w:rsid w:val="00127B4C"/>
    <w:rsid w:val="00127DA1"/>
    <w:rsid w:val="001305B6"/>
    <w:rsid w:val="0013083D"/>
    <w:rsid w:val="00131356"/>
    <w:rsid w:val="00131540"/>
    <w:rsid w:val="001325A8"/>
    <w:rsid w:val="001328D4"/>
    <w:rsid w:val="00132EAB"/>
    <w:rsid w:val="00133D68"/>
    <w:rsid w:val="00134A98"/>
    <w:rsid w:val="00135033"/>
    <w:rsid w:val="001354F3"/>
    <w:rsid w:val="00135786"/>
    <w:rsid w:val="00135E5C"/>
    <w:rsid w:val="001371BC"/>
    <w:rsid w:val="00137741"/>
    <w:rsid w:val="00140540"/>
    <w:rsid w:val="001431D2"/>
    <w:rsid w:val="001437CC"/>
    <w:rsid w:val="001439FE"/>
    <w:rsid w:val="00143B40"/>
    <w:rsid w:val="0014447E"/>
    <w:rsid w:val="00144539"/>
    <w:rsid w:val="00144B50"/>
    <w:rsid w:val="0014582C"/>
    <w:rsid w:val="001469CA"/>
    <w:rsid w:val="00146B69"/>
    <w:rsid w:val="00147002"/>
    <w:rsid w:val="0014792F"/>
    <w:rsid w:val="001510C6"/>
    <w:rsid w:val="00151FDF"/>
    <w:rsid w:val="001525F8"/>
    <w:rsid w:val="00153974"/>
    <w:rsid w:val="00153A12"/>
    <w:rsid w:val="00153AD9"/>
    <w:rsid w:val="00154D32"/>
    <w:rsid w:val="00155C87"/>
    <w:rsid w:val="00156CE4"/>
    <w:rsid w:val="00157439"/>
    <w:rsid w:val="001576FF"/>
    <w:rsid w:val="0015784C"/>
    <w:rsid w:val="0015F77C"/>
    <w:rsid w:val="001617F7"/>
    <w:rsid w:val="00161AA0"/>
    <w:rsid w:val="001626C6"/>
    <w:rsid w:val="0016297E"/>
    <w:rsid w:val="00163540"/>
    <w:rsid w:val="00163A15"/>
    <w:rsid w:val="00164BC1"/>
    <w:rsid w:val="00164FEB"/>
    <w:rsid w:val="00165730"/>
    <w:rsid w:val="00165A51"/>
    <w:rsid w:val="00165F84"/>
    <w:rsid w:val="00166DEB"/>
    <w:rsid w:val="00166E06"/>
    <w:rsid w:val="00166F06"/>
    <w:rsid w:val="00167836"/>
    <w:rsid w:val="001678C3"/>
    <w:rsid w:val="00167CE1"/>
    <w:rsid w:val="00170A12"/>
    <w:rsid w:val="00171390"/>
    <w:rsid w:val="00171A38"/>
    <w:rsid w:val="0017283A"/>
    <w:rsid w:val="00173F71"/>
    <w:rsid w:val="00175100"/>
    <w:rsid w:val="001752BC"/>
    <w:rsid w:val="0017692E"/>
    <w:rsid w:val="00177377"/>
    <w:rsid w:val="00177A48"/>
    <w:rsid w:val="00177C98"/>
    <w:rsid w:val="00177D39"/>
    <w:rsid w:val="00177D86"/>
    <w:rsid w:val="00177DCA"/>
    <w:rsid w:val="00180436"/>
    <w:rsid w:val="00180CBB"/>
    <w:rsid w:val="00181934"/>
    <w:rsid w:val="00181A02"/>
    <w:rsid w:val="00182F56"/>
    <w:rsid w:val="001838CF"/>
    <w:rsid w:val="00184818"/>
    <w:rsid w:val="00184BBA"/>
    <w:rsid w:val="001860E0"/>
    <w:rsid w:val="00186221"/>
    <w:rsid w:val="001862A3"/>
    <w:rsid w:val="001870BA"/>
    <w:rsid w:val="00187169"/>
    <w:rsid w:val="001874B2"/>
    <w:rsid w:val="00190060"/>
    <w:rsid w:val="00191456"/>
    <w:rsid w:val="0019226D"/>
    <w:rsid w:val="001924B2"/>
    <w:rsid w:val="00192BD8"/>
    <w:rsid w:val="001941FF"/>
    <w:rsid w:val="0019475C"/>
    <w:rsid w:val="00194C16"/>
    <w:rsid w:val="001955BA"/>
    <w:rsid w:val="00195D2C"/>
    <w:rsid w:val="0019784D"/>
    <w:rsid w:val="0019798E"/>
    <w:rsid w:val="00197EDD"/>
    <w:rsid w:val="0019ED08"/>
    <w:rsid w:val="001A0EF6"/>
    <w:rsid w:val="001A22D3"/>
    <w:rsid w:val="001A363A"/>
    <w:rsid w:val="001A3D25"/>
    <w:rsid w:val="001A4549"/>
    <w:rsid w:val="001A5905"/>
    <w:rsid w:val="001A67D9"/>
    <w:rsid w:val="001A6A5D"/>
    <w:rsid w:val="001A6D2C"/>
    <w:rsid w:val="001A6EB4"/>
    <w:rsid w:val="001B0925"/>
    <w:rsid w:val="001B09A7"/>
    <w:rsid w:val="001B1BB6"/>
    <w:rsid w:val="001B23DB"/>
    <w:rsid w:val="001B2A28"/>
    <w:rsid w:val="001B4205"/>
    <w:rsid w:val="001B43C2"/>
    <w:rsid w:val="001B50F0"/>
    <w:rsid w:val="001B54C6"/>
    <w:rsid w:val="001B5D73"/>
    <w:rsid w:val="001B6970"/>
    <w:rsid w:val="001B6C69"/>
    <w:rsid w:val="001B7237"/>
    <w:rsid w:val="001B73E5"/>
    <w:rsid w:val="001B7F89"/>
    <w:rsid w:val="001C0949"/>
    <w:rsid w:val="001C0DEF"/>
    <w:rsid w:val="001C153D"/>
    <w:rsid w:val="001C1705"/>
    <w:rsid w:val="001C1CCA"/>
    <w:rsid w:val="001C2277"/>
    <w:rsid w:val="001C3962"/>
    <w:rsid w:val="001C3A8E"/>
    <w:rsid w:val="001C3BD5"/>
    <w:rsid w:val="001C3C41"/>
    <w:rsid w:val="001C406F"/>
    <w:rsid w:val="001C5339"/>
    <w:rsid w:val="001C6711"/>
    <w:rsid w:val="001C6D88"/>
    <w:rsid w:val="001C7C49"/>
    <w:rsid w:val="001D0145"/>
    <w:rsid w:val="001D0BE0"/>
    <w:rsid w:val="001D1205"/>
    <w:rsid w:val="001D18C1"/>
    <w:rsid w:val="001D1F3F"/>
    <w:rsid w:val="001D347A"/>
    <w:rsid w:val="001D53CC"/>
    <w:rsid w:val="001D5543"/>
    <w:rsid w:val="001D56BB"/>
    <w:rsid w:val="001D61A8"/>
    <w:rsid w:val="001D6440"/>
    <w:rsid w:val="001D70FC"/>
    <w:rsid w:val="001D73E0"/>
    <w:rsid w:val="001D7421"/>
    <w:rsid w:val="001E061D"/>
    <w:rsid w:val="001E06AC"/>
    <w:rsid w:val="001E17EC"/>
    <w:rsid w:val="001E1D06"/>
    <w:rsid w:val="001E33E3"/>
    <w:rsid w:val="001E3753"/>
    <w:rsid w:val="001E434B"/>
    <w:rsid w:val="001E44CF"/>
    <w:rsid w:val="001E5298"/>
    <w:rsid w:val="001E6948"/>
    <w:rsid w:val="001E6F0C"/>
    <w:rsid w:val="001E75C0"/>
    <w:rsid w:val="001E79AC"/>
    <w:rsid w:val="001F093E"/>
    <w:rsid w:val="001F0F77"/>
    <w:rsid w:val="001F115F"/>
    <w:rsid w:val="001F13D5"/>
    <w:rsid w:val="001F14DA"/>
    <w:rsid w:val="001F1D4A"/>
    <w:rsid w:val="001F211A"/>
    <w:rsid w:val="001F341D"/>
    <w:rsid w:val="001F379B"/>
    <w:rsid w:val="001F538B"/>
    <w:rsid w:val="001F55DE"/>
    <w:rsid w:val="001F6CEE"/>
    <w:rsid w:val="001F6FA9"/>
    <w:rsid w:val="001F702E"/>
    <w:rsid w:val="001F7E1C"/>
    <w:rsid w:val="001F7E8E"/>
    <w:rsid w:val="001F7F9A"/>
    <w:rsid w:val="002007BD"/>
    <w:rsid w:val="0020136A"/>
    <w:rsid w:val="002018EF"/>
    <w:rsid w:val="00201D3F"/>
    <w:rsid w:val="00203AE7"/>
    <w:rsid w:val="00204CA7"/>
    <w:rsid w:val="00205BB3"/>
    <w:rsid w:val="00206368"/>
    <w:rsid w:val="002065F4"/>
    <w:rsid w:val="0020685F"/>
    <w:rsid w:val="00207082"/>
    <w:rsid w:val="0020774B"/>
    <w:rsid w:val="00207927"/>
    <w:rsid w:val="002101E9"/>
    <w:rsid w:val="002108AF"/>
    <w:rsid w:val="00210A6C"/>
    <w:rsid w:val="0021149E"/>
    <w:rsid w:val="00211A03"/>
    <w:rsid w:val="00212452"/>
    <w:rsid w:val="00212637"/>
    <w:rsid w:val="00212AAA"/>
    <w:rsid w:val="00212B49"/>
    <w:rsid w:val="00213103"/>
    <w:rsid w:val="00214E6B"/>
    <w:rsid w:val="0021518A"/>
    <w:rsid w:val="00215C71"/>
    <w:rsid w:val="00216143"/>
    <w:rsid w:val="00216623"/>
    <w:rsid w:val="00216FDF"/>
    <w:rsid w:val="0021750D"/>
    <w:rsid w:val="002201F1"/>
    <w:rsid w:val="0022062B"/>
    <w:rsid w:val="00220A0D"/>
    <w:rsid w:val="00221077"/>
    <w:rsid w:val="0022139F"/>
    <w:rsid w:val="00221546"/>
    <w:rsid w:val="00221D7F"/>
    <w:rsid w:val="002223A2"/>
    <w:rsid w:val="002229D4"/>
    <w:rsid w:val="00222DFE"/>
    <w:rsid w:val="002231B3"/>
    <w:rsid w:val="002231D1"/>
    <w:rsid w:val="002232AD"/>
    <w:rsid w:val="00223540"/>
    <w:rsid w:val="00223B45"/>
    <w:rsid w:val="00223BC4"/>
    <w:rsid w:val="00223DD7"/>
    <w:rsid w:val="00223EDB"/>
    <w:rsid w:val="002244EF"/>
    <w:rsid w:val="00224F27"/>
    <w:rsid w:val="00225EA5"/>
    <w:rsid w:val="002267DC"/>
    <w:rsid w:val="0022681F"/>
    <w:rsid w:val="00226987"/>
    <w:rsid w:val="00226D6F"/>
    <w:rsid w:val="00226FA8"/>
    <w:rsid w:val="00227FE2"/>
    <w:rsid w:val="00230F97"/>
    <w:rsid w:val="002315A4"/>
    <w:rsid w:val="00231BF0"/>
    <w:rsid w:val="002321C9"/>
    <w:rsid w:val="0023220B"/>
    <w:rsid w:val="002327F3"/>
    <w:rsid w:val="00232A1A"/>
    <w:rsid w:val="00233A56"/>
    <w:rsid w:val="00234EBE"/>
    <w:rsid w:val="00234F6F"/>
    <w:rsid w:val="00235076"/>
    <w:rsid w:val="00235610"/>
    <w:rsid w:val="00235ACE"/>
    <w:rsid w:val="00235F5F"/>
    <w:rsid w:val="0023763A"/>
    <w:rsid w:val="00237E84"/>
    <w:rsid w:val="002403FB"/>
    <w:rsid w:val="00241537"/>
    <w:rsid w:val="00241855"/>
    <w:rsid w:val="00241F76"/>
    <w:rsid w:val="0024219C"/>
    <w:rsid w:val="00242B98"/>
    <w:rsid w:val="0024354F"/>
    <w:rsid w:val="0024462A"/>
    <w:rsid w:val="00244EC9"/>
    <w:rsid w:val="002459A6"/>
    <w:rsid w:val="0024651E"/>
    <w:rsid w:val="00246854"/>
    <w:rsid w:val="002472D6"/>
    <w:rsid w:val="00247ADB"/>
    <w:rsid w:val="002505E1"/>
    <w:rsid w:val="0025080D"/>
    <w:rsid w:val="00252300"/>
    <w:rsid w:val="0025244C"/>
    <w:rsid w:val="00252762"/>
    <w:rsid w:val="002536C6"/>
    <w:rsid w:val="00253C20"/>
    <w:rsid w:val="00254084"/>
    <w:rsid w:val="00254676"/>
    <w:rsid w:val="002558B8"/>
    <w:rsid w:val="0025645B"/>
    <w:rsid w:val="002568E1"/>
    <w:rsid w:val="00256E20"/>
    <w:rsid w:val="002574F5"/>
    <w:rsid w:val="00257511"/>
    <w:rsid w:val="00260587"/>
    <w:rsid w:val="00260C51"/>
    <w:rsid w:val="00261761"/>
    <w:rsid w:val="002623FD"/>
    <w:rsid w:val="00262CB8"/>
    <w:rsid w:val="002631F1"/>
    <w:rsid w:val="0026381C"/>
    <w:rsid w:val="00264FDB"/>
    <w:rsid w:val="00266E5F"/>
    <w:rsid w:val="002671DE"/>
    <w:rsid w:val="00267954"/>
    <w:rsid w:val="00267E78"/>
    <w:rsid w:val="00270D09"/>
    <w:rsid w:val="00270EA1"/>
    <w:rsid w:val="00271550"/>
    <w:rsid w:val="002718EC"/>
    <w:rsid w:val="00271A9E"/>
    <w:rsid w:val="00271B14"/>
    <w:rsid w:val="00271FDA"/>
    <w:rsid w:val="00273058"/>
    <w:rsid w:val="00273596"/>
    <w:rsid w:val="0027388A"/>
    <w:rsid w:val="00274102"/>
    <w:rsid w:val="0027422C"/>
    <w:rsid w:val="00274B16"/>
    <w:rsid w:val="00275556"/>
    <w:rsid w:val="00275ADB"/>
    <w:rsid w:val="00276A7A"/>
    <w:rsid w:val="00276B7E"/>
    <w:rsid w:val="00276C5C"/>
    <w:rsid w:val="002778ED"/>
    <w:rsid w:val="00280338"/>
    <w:rsid w:val="00280C5C"/>
    <w:rsid w:val="00280E08"/>
    <w:rsid w:val="0028109D"/>
    <w:rsid w:val="00281225"/>
    <w:rsid w:val="00281621"/>
    <w:rsid w:val="00284069"/>
    <w:rsid w:val="00284630"/>
    <w:rsid w:val="0028492B"/>
    <w:rsid w:val="00284A4B"/>
    <w:rsid w:val="00285A0A"/>
    <w:rsid w:val="00286107"/>
    <w:rsid w:val="00286447"/>
    <w:rsid w:val="0028671D"/>
    <w:rsid w:val="002877EC"/>
    <w:rsid w:val="00287F17"/>
    <w:rsid w:val="00290434"/>
    <w:rsid w:val="00290477"/>
    <w:rsid w:val="00290FAC"/>
    <w:rsid w:val="0029144D"/>
    <w:rsid w:val="00291519"/>
    <w:rsid w:val="00291DCF"/>
    <w:rsid w:val="00292370"/>
    <w:rsid w:val="002927DE"/>
    <w:rsid w:val="00292B5E"/>
    <w:rsid w:val="00292DC5"/>
    <w:rsid w:val="00293C40"/>
    <w:rsid w:val="002949E2"/>
    <w:rsid w:val="0029501E"/>
    <w:rsid w:val="002962EF"/>
    <w:rsid w:val="0029664E"/>
    <w:rsid w:val="0029746B"/>
    <w:rsid w:val="00297819"/>
    <w:rsid w:val="00297C2E"/>
    <w:rsid w:val="002A08B8"/>
    <w:rsid w:val="002A1483"/>
    <w:rsid w:val="002A2605"/>
    <w:rsid w:val="002A38CE"/>
    <w:rsid w:val="002A3944"/>
    <w:rsid w:val="002A576E"/>
    <w:rsid w:val="002A5F83"/>
    <w:rsid w:val="002A6485"/>
    <w:rsid w:val="002A7EC5"/>
    <w:rsid w:val="002B0395"/>
    <w:rsid w:val="002B073B"/>
    <w:rsid w:val="002B1C99"/>
    <w:rsid w:val="002B2004"/>
    <w:rsid w:val="002B3897"/>
    <w:rsid w:val="002B38DD"/>
    <w:rsid w:val="002B3CF1"/>
    <w:rsid w:val="002B3F57"/>
    <w:rsid w:val="002B3F9F"/>
    <w:rsid w:val="002B44B4"/>
    <w:rsid w:val="002B458F"/>
    <w:rsid w:val="002B6892"/>
    <w:rsid w:val="002B6F50"/>
    <w:rsid w:val="002B7402"/>
    <w:rsid w:val="002B7586"/>
    <w:rsid w:val="002C172A"/>
    <w:rsid w:val="002C18CD"/>
    <w:rsid w:val="002C19C6"/>
    <w:rsid w:val="002C1FF7"/>
    <w:rsid w:val="002C20E0"/>
    <w:rsid w:val="002C2D88"/>
    <w:rsid w:val="002C42D2"/>
    <w:rsid w:val="002C4F35"/>
    <w:rsid w:val="002C5107"/>
    <w:rsid w:val="002C65DC"/>
    <w:rsid w:val="002C692D"/>
    <w:rsid w:val="002C6EF9"/>
    <w:rsid w:val="002C7C63"/>
    <w:rsid w:val="002C7CD2"/>
    <w:rsid w:val="002D049A"/>
    <w:rsid w:val="002D0586"/>
    <w:rsid w:val="002D0A3E"/>
    <w:rsid w:val="002D0B27"/>
    <w:rsid w:val="002D0BE4"/>
    <w:rsid w:val="002D0CB3"/>
    <w:rsid w:val="002D0EC1"/>
    <w:rsid w:val="002D1618"/>
    <w:rsid w:val="002D18A5"/>
    <w:rsid w:val="002D2733"/>
    <w:rsid w:val="002D2DA9"/>
    <w:rsid w:val="002D2E1C"/>
    <w:rsid w:val="002D2F6F"/>
    <w:rsid w:val="002D3BB6"/>
    <w:rsid w:val="002D430C"/>
    <w:rsid w:val="002D54D5"/>
    <w:rsid w:val="002D6F28"/>
    <w:rsid w:val="002D6FAD"/>
    <w:rsid w:val="002D71CA"/>
    <w:rsid w:val="002D7B55"/>
    <w:rsid w:val="002D7CAA"/>
    <w:rsid w:val="002E1D19"/>
    <w:rsid w:val="002E222E"/>
    <w:rsid w:val="002E33D5"/>
    <w:rsid w:val="002E437B"/>
    <w:rsid w:val="002E4756"/>
    <w:rsid w:val="002E4796"/>
    <w:rsid w:val="002E4C1E"/>
    <w:rsid w:val="002E5126"/>
    <w:rsid w:val="002E523D"/>
    <w:rsid w:val="002E5C56"/>
    <w:rsid w:val="002E623D"/>
    <w:rsid w:val="002E6678"/>
    <w:rsid w:val="002E6DB9"/>
    <w:rsid w:val="002E73E0"/>
    <w:rsid w:val="002E7570"/>
    <w:rsid w:val="002E7830"/>
    <w:rsid w:val="002E7DB6"/>
    <w:rsid w:val="002F0CCF"/>
    <w:rsid w:val="002F0E76"/>
    <w:rsid w:val="002F14A9"/>
    <w:rsid w:val="002F15A4"/>
    <w:rsid w:val="002F163A"/>
    <w:rsid w:val="002F1C18"/>
    <w:rsid w:val="002F264E"/>
    <w:rsid w:val="002F38CD"/>
    <w:rsid w:val="002F3E3E"/>
    <w:rsid w:val="002F4B15"/>
    <w:rsid w:val="002F5721"/>
    <w:rsid w:val="002F5758"/>
    <w:rsid w:val="002F629D"/>
    <w:rsid w:val="002F67F9"/>
    <w:rsid w:val="002F6A73"/>
    <w:rsid w:val="002F72DC"/>
    <w:rsid w:val="002F7AA4"/>
    <w:rsid w:val="002F7BE5"/>
    <w:rsid w:val="0030002E"/>
    <w:rsid w:val="00300B48"/>
    <w:rsid w:val="00301BC4"/>
    <w:rsid w:val="00301DAD"/>
    <w:rsid w:val="00302D51"/>
    <w:rsid w:val="00302EDF"/>
    <w:rsid w:val="0030352A"/>
    <w:rsid w:val="0030358F"/>
    <w:rsid w:val="00303862"/>
    <w:rsid w:val="00303BA5"/>
    <w:rsid w:val="0030467D"/>
    <w:rsid w:val="003049F2"/>
    <w:rsid w:val="00304D29"/>
    <w:rsid w:val="0030540D"/>
    <w:rsid w:val="00306577"/>
    <w:rsid w:val="00306621"/>
    <w:rsid w:val="00306C73"/>
    <w:rsid w:val="00306EBC"/>
    <w:rsid w:val="00310A9B"/>
    <w:rsid w:val="00311019"/>
    <w:rsid w:val="003119B0"/>
    <w:rsid w:val="00311E1E"/>
    <w:rsid w:val="003124D2"/>
    <w:rsid w:val="0031315E"/>
    <w:rsid w:val="00313590"/>
    <w:rsid w:val="00313AA1"/>
    <w:rsid w:val="00313C98"/>
    <w:rsid w:val="003144D4"/>
    <w:rsid w:val="00316868"/>
    <w:rsid w:val="00316F91"/>
    <w:rsid w:val="0032021A"/>
    <w:rsid w:val="00322B77"/>
    <w:rsid w:val="00322EDD"/>
    <w:rsid w:val="00323068"/>
    <w:rsid w:val="00325E22"/>
    <w:rsid w:val="003264FD"/>
    <w:rsid w:val="00327130"/>
    <w:rsid w:val="00327D29"/>
    <w:rsid w:val="003300C9"/>
    <w:rsid w:val="003318E6"/>
    <w:rsid w:val="00331B43"/>
    <w:rsid w:val="00332951"/>
    <w:rsid w:val="00332C24"/>
    <w:rsid w:val="00332DD3"/>
    <w:rsid w:val="00332F59"/>
    <w:rsid w:val="00333E11"/>
    <w:rsid w:val="00334213"/>
    <w:rsid w:val="00334502"/>
    <w:rsid w:val="003356B0"/>
    <w:rsid w:val="00336840"/>
    <w:rsid w:val="00336EE0"/>
    <w:rsid w:val="00336F1D"/>
    <w:rsid w:val="00337122"/>
    <w:rsid w:val="003372C8"/>
    <w:rsid w:val="00337A6D"/>
    <w:rsid w:val="00340C4C"/>
    <w:rsid w:val="00343727"/>
    <w:rsid w:val="00343D28"/>
    <w:rsid w:val="0034417E"/>
    <w:rsid w:val="00345B72"/>
    <w:rsid w:val="003460D5"/>
    <w:rsid w:val="0034648D"/>
    <w:rsid w:val="00346FD1"/>
    <w:rsid w:val="00350CE8"/>
    <w:rsid w:val="00352D55"/>
    <w:rsid w:val="00352E56"/>
    <w:rsid w:val="0035332C"/>
    <w:rsid w:val="0035349D"/>
    <w:rsid w:val="00354BD7"/>
    <w:rsid w:val="00356CDF"/>
    <w:rsid w:val="00356D12"/>
    <w:rsid w:val="003573AC"/>
    <w:rsid w:val="003579F8"/>
    <w:rsid w:val="00357C46"/>
    <w:rsid w:val="003603F4"/>
    <w:rsid w:val="00360DEB"/>
    <w:rsid w:val="003624EE"/>
    <w:rsid w:val="003635AF"/>
    <w:rsid w:val="003636D3"/>
    <w:rsid w:val="00364174"/>
    <w:rsid w:val="0036478D"/>
    <w:rsid w:val="00364C8C"/>
    <w:rsid w:val="00365386"/>
    <w:rsid w:val="00365588"/>
    <w:rsid w:val="00365597"/>
    <w:rsid w:val="003655CC"/>
    <w:rsid w:val="00366405"/>
    <w:rsid w:val="0036656D"/>
    <w:rsid w:val="00367430"/>
    <w:rsid w:val="0037159A"/>
    <w:rsid w:val="003732C1"/>
    <w:rsid w:val="00373343"/>
    <w:rsid w:val="0037378E"/>
    <w:rsid w:val="00374120"/>
    <w:rsid w:val="00374124"/>
    <w:rsid w:val="0037467D"/>
    <w:rsid w:val="0037469F"/>
    <w:rsid w:val="00375C4D"/>
    <w:rsid w:val="00375E30"/>
    <w:rsid w:val="00375E8A"/>
    <w:rsid w:val="0037621E"/>
    <w:rsid w:val="00376AF4"/>
    <w:rsid w:val="00377016"/>
    <w:rsid w:val="00377AE5"/>
    <w:rsid w:val="00377AF2"/>
    <w:rsid w:val="00380FBD"/>
    <w:rsid w:val="003811C6"/>
    <w:rsid w:val="003814C0"/>
    <w:rsid w:val="003818DE"/>
    <w:rsid w:val="003819FB"/>
    <w:rsid w:val="00382650"/>
    <w:rsid w:val="00382A2E"/>
    <w:rsid w:val="00383B46"/>
    <w:rsid w:val="00383FF1"/>
    <w:rsid w:val="00384407"/>
    <w:rsid w:val="00384EE4"/>
    <w:rsid w:val="00385AE1"/>
    <w:rsid w:val="0038633F"/>
    <w:rsid w:val="00386E5C"/>
    <w:rsid w:val="00387A0C"/>
    <w:rsid w:val="00387A3A"/>
    <w:rsid w:val="00387C59"/>
    <w:rsid w:val="00387CB6"/>
    <w:rsid w:val="00392778"/>
    <w:rsid w:val="00393186"/>
    <w:rsid w:val="00393900"/>
    <w:rsid w:val="00394080"/>
    <w:rsid w:val="00394494"/>
    <w:rsid w:val="00395B76"/>
    <w:rsid w:val="00395FC7"/>
    <w:rsid w:val="003967A7"/>
    <w:rsid w:val="00397341"/>
    <w:rsid w:val="00397458"/>
    <w:rsid w:val="003A0294"/>
    <w:rsid w:val="003A029E"/>
    <w:rsid w:val="003A0D9C"/>
    <w:rsid w:val="003A1884"/>
    <w:rsid w:val="003A2A0C"/>
    <w:rsid w:val="003A3242"/>
    <w:rsid w:val="003A5F14"/>
    <w:rsid w:val="003A63FB"/>
    <w:rsid w:val="003A6954"/>
    <w:rsid w:val="003A74C9"/>
    <w:rsid w:val="003A7F76"/>
    <w:rsid w:val="003B0719"/>
    <w:rsid w:val="003B0A78"/>
    <w:rsid w:val="003B1539"/>
    <w:rsid w:val="003B253B"/>
    <w:rsid w:val="003B2AF5"/>
    <w:rsid w:val="003B2D5D"/>
    <w:rsid w:val="003B3014"/>
    <w:rsid w:val="003B39BC"/>
    <w:rsid w:val="003B3C4D"/>
    <w:rsid w:val="003B69AC"/>
    <w:rsid w:val="003B782F"/>
    <w:rsid w:val="003B7A28"/>
    <w:rsid w:val="003C0262"/>
    <w:rsid w:val="003C06CE"/>
    <w:rsid w:val="003C0A2B"/>
    <w:rsid w:val="003C0DC9"/>
    <w:rsid w:val="003C144F"/>
    <w:rsid w:val="003C19D1"/>
    <w:rsid w:val="003C2080"/>
    <w:rsid w:val="003C2431"/>
    <w:rsid w:val="003C2BBC"/>
    <w:rsid w:val="003C36E7"/>
    <w:rsid w:val="003C3B10"/>
    <w:rsid w:val="003C43DA"/>
    <w:rsid w:val="003C49B2"/>
    <w:rsid w:val="003C4B2F"/>
    <w:rsid w:val="003C51E4"/>
    <w:rsid w:val="003C5712"/>
    <w:rsid w:val="003C5AC2"/>
    <w:rsid w:val="003C5D61"/>
    <w:rsid w:val="003C66AE"/>
    <w:rsid w:val="003C6ECF"/>
    <w:rsid w:val="003D0590"/>
    <w:rsid w:val="003D0614"/>
    <w:rsid w:val="003D13C8"/>
    <w:rsid w:val="003D1B4E"/>
    <w:rsid w:val="003D1BE3"/>
    <w:rsid w:val="003D326A"/>
    <w:rsid w:val="003D3359"/>
    <w:rsid w:val="003D384B"/>
    <w:rsid w:val="003D491F"/>
    <w:rsid w:val="003D534F"/>
    <w:rsid w:val="003D54D7"/>
    <w:rsid w:val="003D6492"/>
    <w:rsid w:val="003D75FF"/>
    <w:rsid w:val="003D766B"/>
    <w:rsid w:val="003E0407"/>
    <w:rsid w:val="003E0848"/>
    <w:rsid w:val="003E0C79"/>
    <w:rsid w:val="003E1032"/>
    <w:rsid w:val="003E11B8"/>
    <w:rsid w:val="003E191B"/>
    <w:rsid w:val="003E3560"/>
    <w:rsid w:val="003E4E1B"/>
    <w:rsid w:val="003E5D87"/>
    <w:rsid w:val="003E7A65"/>
    <w:rsid w:val="003E7F17"/>
    <w:rsid w:val="003F098B"/>
    <w:rsid w:val="003F0F11"/>
    <w:rsid w:val="003F209F"/>
    <w:rsid w:val="003F227A"/>
    <w:rsid w:val="003F347D"/>
    <w:rsid w:val="003F3493"/>
    <w:rsid w:val="003F3ADF"/>
    <w:rsid w:val="003F3D4B"/>
    <w:rsid w:val="003F40A4"/>
    <w:rsid w:val="003F40AC"/>
    <w:rsid w:val="003F5D46"/>
    <w:rsid w:val="003F6639"/>
    <w:rsid w:val="003F6757"/>
    <w:rsid w:val="003F767E"/>
    <w:rsid w:val="003F7D37"/>
    <w:rsid w:val="00400C60"/>
    <w:rsid w:val="0040249A"/>
    <w:rsid w:val="0040259D"/>
    <w:rsid w:val="00402C19"/>
    <w:rsid w:val="00403C3F"/>
    <w:rsid w:val="00405520"/>
    <w:rsid w:val="00405ACF"/>
    <w:rsid w:val="004072B2"/>
    <w:rsid w:val="0041029A"/>
    <w:rsid w:val="00410899"/>
    <w:rsid w:val="00410FAF"/>
    <w:rsid w:val="00411197"/>
    <w:rsid w:val="00411274"/>
    <w:rsid w:val="00411460"/>
    <w:rsid w:val="00411B2B"/>
    <w:rsid w:val="00412DF2"/>
    <w:rsid w:val="00413383"/>
    <w:rsid w:val="00413B4E"/>
    <w:rsid w:val="0041404F"/>
    <w:rsid w:val="00414101"/>
    <w:rsid w:val="0041454B"/>
    <w:rsid w:val="004147B0"/>
    <w:rsid w:val="004151E6"/>
    <w:rsid w:val="0041531B"/>
    <w:rsid w:val="00415CFC"/>
    <w:rsid w:val="00416277"/>
    <w:rsid w:val="0041687D"/>
    <w:rsid w:val="004172AE"/>
    <w:rsid w:val="00417CE2"/>
    <w:rsid w:val="00421F2E"/>
    <w:rsid w:val="00423117"/>
    <w:rsid w:val="0042443A"/>
    <w:rsid w:val="004248EB"/>
    <w:rsid w:val="0042546C"/>
    <w:rsid w:val="00426364"/>
    <w:rsid w:val="00426DEA"/>
    <w:rsid w:val="004274CC"/>
    <w:rsid w:val="00427BE3"/>
    <w:rsid w:val="00427DA8"/>
    <w:rsid w:val="0043001F"/>
    <w:rsid w:val="004313A5"/>
    <w:rsid w:val="00431789"/>
    <w:rsid w:val="004333CE"/>
    <w:rsid w:val="00433428"/>
    <w:rsid w:val="00433A78"/>
    <w:rsid w:val="004349B6"/>
    <w:rsid w:val="004353DE"/>
    <w:rsid w:val="00435F83"/>
    <w:rsid w:val="00436DFF"/>
    <w:rsid w:val="00437167"/>
    <w:rsid w:val="004372D1"/>
    <w:rsid w:val="00437ACB"/>
    <w:rsid w:val="0044032F"/>
    <w:rsid w:val="00440D1A"/>
    <w:rsid w:val="00443323"/>
    <w:rsid w:val="004437EA"/>
    <w:rsid w:val="0044401F"/>
    <w:rsid w:val="004449B0"/>
    <w:rsid w:val="0044547B"/>
    <w:rsid w:val="0044605C"/>
    <w:rsid w:val="00446823"/>
    <w:rsid w:val="004468EB"/>
    <w:rsid w:val="00447986"/>
    <w:rsid w:val="00452C89"/>
    <w:rsid w:val="00453544"/>
    <w:rsid w:val="00453860"/>
    <w:rsid w:val="00455ED8"/>
    <w:rsid w:val="004565C3"/>
    <w:rsid w:val="004566EB"/>
    <w:rsid w:val="00456DF5"/>
    <w:rsid w:val="00456E9C"/>
    <w:rsid w:val="004574D9"/>
    <w:rsid w:val="00457BFA"/>
    <w:rsid w:val="004609AB"/>
    <w:rsid w:val="00461EB8"/>
    <w:rsid w:val="00462492"/>
    <w:rsid w:val="0046373C"/>
    <w:rsid w:val="004639DA"/>
    <w:rsid w:val="004645C6"/>
    <w:rsid w:val="00465F6C"/>
    <w:rsid w:val="004663FD"/>
    <w:rsid w:val="0046649F"/>
    <w:rsid w:val="00467F37"/>
    <w:rsid w:val="00467FE6"/>
    <w:rsid w:val="0047031B"/>
    <w:rsid w:val="004708C4"/>
    <w:rsid w:val="00471093"/>
    <w:rsid w:val="00471F76"/>
    <w:rsid w:val="00471FCC"/>
    <w:rsid w:val="00472059"/>
    <w:rsid w:val="00473071"/>
    <w:rsid w:val="004735D2"/>
    <w:rsid w:val="00473B60"/>
    <w:rsid w:val="0047415E"/>
    <w:rsid w:val="004747E5"/>
    <w:rsid w:val="00475B7D"/>
    <w:rsid w:val="0047784B"/>
    <w:rsid w:val="00477B77"/>
    <w:rsid w:val="004814B4"/>
    <w:rsid w:val="00481B1C"/>
    <w:rsid w:val="00481DF3"/>
    <w:rsid w:val="00482AE7"/>
    <w:rsid w:val="00483589"/>
    <w:rsid w:val="004841EE"/>
    <w:rsid w:val="0048522F"/>
    <w:rsid w:val="004869D8"/>
    <w:rsid w:val="00486A49"/>
    <w:rsid w:val="00486F38"/>
    <w:rsid w:val="0048731A"/>
    <w:rsid w:val="00487402"/>
    <w:rsid w:val="00487A7E"/>
    <w:rsid w:val="00490F18"/>
    <w:rsid w:val="00491B87"/>
    <w:rsid w:val="00492226"/>
    <w:rsid w:val="00492A36"/>
    <w:rsid w:val="00493702"/>
    <w:rsid w:val="00493DDD"/>
    <w:rsid w:val="0049404B"/>
    <w:rsid w:val="00495057"/>
    <w:rsid w:val="0049591C"/>
    <w:rsid w:val="00495BFC"/>
    <w:rsid w:val="004966EC"/>
    <w:rsid w:val="00496BF9"/>
    <w:rsid w:val="004974FE"/>
    <w:rsid w:val="004A0D27"/>
    <w:rsid w:val="004A1432"/>
    <w:rsid w:val="004A1B43"/>
    <w:rsid w:val="004A1F92"/>
    <w:rsid w:val="004A20FF"/>
    <w:rsid w:val="004A315F"/>
    <w:rsid w:val="004A3F70"/>
    <w:rsid w:val="004A46DF"/>
    <w:rsid w:val="004A4A01"/>
    <w:rsid w:val="004A4F49"/>
    <w:rsid w:val="004A5737"/>
    <w:rsid w:val="004A5C3E"/>
    <w:rsid w:val="004A5D6F"/>
    <w:rsid w:val="004A5FBD"/>
    <w:rsid w:val="004A657E"/>
    <w:rsid w:val="004A6CEE"/>
    <w:rsid w:val="004A787B"/>
    <w:rsid w:val="004A7FE6"/>
    <w:rsid w:val="004B0743"/>
    <w:rsid w:val="004B09CD"/>
    <w:rsid w:val="004B15CC"/>
    <w:rsid w:val="004B1C17"/>
    <w:rsid w:val="004B2EF7"/>
    <w:rsid w:val="004B32BE"/>
    <w:rsid w:val="004B4332"/>
    <w:rsid w:val="004B53C5"/>
    <w:rsid w:val="004B58D4"/>
    <w:rsid w:val="004B6171"/>
    <w:rsid w:val="004B6C10"/>
    <w:rsid w:val="004B7946"/>
    <w:rsid w:val="004B7B45"/>
    <w:rsid w:val="004B7D3A"/>
    <w:rsid w:val="004B7F0C"/>
    <w:rsid w:val="004C0438"/>
    <w:rsid w:val="004C0A57"/>
    <w:rsid w:val="004C0B14"/>
    <w:rsid w:val="004C0E49"/>
    <w:rsid w:val="004C2538"/>
    <w:rsid w:val="004C42A5"/>
    <w:rsid w:val="004C52FD"/>
    <w:rsid w:val="004C55A1"/>
    <w:rsid w:val="004C591C"/>
    <w:rsid w:val="004C59D6"/>
    <w:rsid w:val="004C5EEA"/>
    <w:rsid w:val="004C6D56"/>
    <w:rsid w:val="004C6EA9"/>
    <w:rsid w:val="004C6FBF"/>
    <w:rsid w:val="004C7186"/>
    <w:rsid w:val="004C75A7"/>
    <w:rsid w:val="004C76C9"/>
    <w:rsid w:val="004C7BDA"/>
    <w:rsid w:val="004D02D1"/>
    <w:rsid w:val="004D0439"/>
    <w:rsid w:val="004D128B"/>
    <w:rsid w:val="004D18B2"/>
    <w:rsid w:val="004D28CC"/>
    <w:rsid w:val="004D35AF"/>
    <w:rsid w:val="004D3CF5"/>
    <w:rsid w:val="004D3FAF"/>
    <w:rsid w:val="004D4982"/>
    <w:rsid w:val="004D4D5A"/>
    <w:rsid w:val="004D5074"/>
    <w:rsid w:val="004D726F"/>
    <w:rsid w:val="004D7E1F"/>
    <w:rsid w:val="004E2851"/>
    <w:rsid w:val="004E3511"/>
    <w:rsid w:val="004E3609"/>
    <w:rsid w:val="004E3E08"/>
    <w:rsid w:val="004E41A6"/>
    <w:rsid w:val="004E4321"/>
    <w:rsid w:val="004E46A3"/>
    <w:rsid w:val="004E57A7"/>
    <w:rsid w:val="004E7D67"/>
    <w:rsid w:val="004F026E"/>
    <w:rsid w:val="004F0305"/>
    <w:rsid w:val="004F0F40"/>
    <w:rsid w:val="004F10E0"/>
    <w:rsid w:val="004F14BD"/>
    <w:rsid w:val="004F192A"/>
    <w:rsid w:val="004F2D04"/>
    <w:rsid w:val="004F439D"/>
    <w:rsid w:val="004F46D7"/>
    <w:rsid w:val="004F4878"/>
    <w:rsid w:val="004F4D53"/>
    <w:rsid w:val="004F6E3E"/>
    <w:rsid w:val="004F7EF5"/>
    <w:rsid w:val="004F7FD5"/>
    <w:rsid w:val="00500AD7"/>
    <w:rsid w:val="00501151"/>
    <w:rsid w:val="005013FD"/>
    <w:rsid w:val="0050151C"/>
    <w:rsid w:val="005017C8"/>
    <w:rsid w:val="005027FF"/>
    <w:rsid w:val="00502E7E"/>
    <w:rsid w:val="0050431A"/>
    <w:rsid w:val="00504816"/>
    <w:rsid w:val="00506D79"/>
    <w:rsid w:val="005100CC"/>
    <w:rsid w:val="00510DF5"/>
    <w:rsid w:val="00511240"/>
    <w:rsid w:val="005117F4"/>
    <w:rsid w:val="00514B1A"/>
    <w:rsid w:val="0051574A"/>
    <w:rsid w:val="0051642F"/>
    <w:rsid w:val="0051647B"/>
    <w:rsid w:val="00516545"/>
    <w:rsid w:val="005166FD"/>
    <w:rsid w:val="00516819"/>
    <w:rsid w:val="0051693A"/>
    <w:rsid w:val="005174DE"/>
    <w:rsid w:val="005178AF"/>
    <w:rsid w:val="0052011D"/>
    <w:rsid w:val="005209F9"/>
    <w:rsid w:val="00520ADF"/>
    <w:rsid w:val="00521026"/>
    <w:rsid w:val="005219AF"/>
    <w:rsid w:val="0052327C"/>
    <w:rsid w:val="00523A21"/>
    <w:rsid w:val="00523ED2"/>
    <w:rsid w:val="00524BEF"/>
    <w:rsid w:val="005250BF"/>
    <w:rsid w:val="00525485"/>
    <w:rsid w:val="00525A99"/>
    <w:rsid w:val="00525E08"/>
    <w:rsid w:val="00525FD1"/>
    <w:rsid w:val="005269D1"/>
    <w:rsid w:val="00526FBC"/>
    <w:rsid w:val="00527AE0"/>
    <w:rsid w:val="0053191B"/>
    <w:rsid w:val="005320DB"/>
    <w:rsid w:val="00532549"/>
    <w:rsid w:val="00532830"/>
    <w:rsid w:val="0053290C"/>
    <w:rsid w:val="005342D5"/>
    <w:rsid w:val="0053436D"/>
    <w:rsid w:val="00535983"/>
    <w:rsid w:val="00540041"/>
    <w:rsid w:val="00540641"/>
    <w:rsid w:val="00540699"/>
    <w:rsid w:val="00540A9B"/>
    <w:rsid w:val="005411C7"/>
    <w:rsid w:val="0054140C"/>
    <w:rsid w:val="0054147B"/>
    <w:rsid w:val="00541CB2"/>
    <w:rsid w:val="005420D6"/>
    <w:rsid w:val="00544743"/>
    <w:rsid w:val="005449DA"/>
    <w:rsid w:val="00544A1E"/>
    <w:rsid w:val="00545B3B"/>
    <w:rsid w:val="005463DF"/>
    <w:rsid w:val="0054647F"/>
    <w:rsid w:val="0054742B"/>
    <w:rsid w:val="00547902"/>
    <w:rsid w:val="00550094"/>
    <w:rsid w:val="00550AE8"/>
    <w:rsid w:val="005512BA"/>
    <w:rsid w:val="00551F67"/>
    <w:rsid w:val="00552193"/>
    <w:rsid w:val="005524AB"/>
    <w:rsid w:val="00554C60"/>
    <w:rsid w:val="005560FB"/>
    <w:rsid w:val="0055643F"/>
    <w:rsid w:val="00556579"/>
    <w:rsid w:val="00556872"/>
    <w:rsid w:val="00557197"/>
    <w:rsid w:val="00560452"/>
    <w:rsid w:val="005622F3"/>
    <w:rsid w:val="005625CD"/>
    <w:rsid w:val="00562846"/>
    <w:rsid w:val="00562A5C"/>
    <w:rsid w:val="00562B30"/>
    <w:rsid w:val="00563119"/>
    <w:rsid w:val="005634C7"/>
    <w:rsid w:val="00563B84"/>
    <w:rsid w:val="00564797"/>
    <w:rsid w:val="005647E3"/>
    <w:rsid w:val="00564B92"/>
    <w:rsid w:val="00564C1F"/>
    <w:rsid w:val="005655AB"/>
    <w:rsid w:val="00565FAD"/>
    <w:rsid w:val="005666B9"/>
    <w:rsid w:val="00566A37"/>
    <w:rsid w:val="00566E26"/>
    <w:rsid w:val="0056720E"/>
    <w:rsid w:val="00567627"/>
    <w:rsid w:val="00567C1E"/>
    <w:rsid w:val="005709FC"/>
    <w:rsid w:val="00570B28"/>
    <w:rsid w:val="005716B8"/>
    <w:rsid w:val="00571904"/>
    <w:rsid w:val="00571914"/>
    <w:rsid w:val="00572277"/>
    <w:rsid w:val="00573388"/>
    <w:rsid w:val="00573406"/>
    <w:rsid w:val="0057590F"/>
    <w:rsid w:val="00575BB1"/>
    <w:rsid w:val="00575D1C"/>
    <w:rsid w:val="005765C1"/>
    <w:rsid w:val="00576FE7"/>
    <w:rsid w:val="00577053"/>
    <w:rsid w:val="005779D3"/>
    <w:rsid w:val="00577CFF"/>
    <w:rsid w:val="00580033"/>
    <w:rsid w:val="005804D8"/>
    <w:rsid w:val="00580804"/>
    <w:rsid w:val="00580ADC"/>
    <w:rsid w:val="00580E30"/>
    <w:rsid w:val="00581014"/>
    <w:rsid w:val="0058279D"/>
    <w:rsid w:val="00582C21"/>
    <w:rsid w:val="00583448"/>
    <w:rsid w:val="00584166"/>
    <w:rsid w:val="0058477E"/>
    <w:rsid w:val="005847EB"/>
    <w:rsid w:val="005850C8"/>
    <w:rsid w:val="0058579F"/>
    <w:rsid w:val="005867A4"/>
    <w:rsid w:val="0058683D"/>
    <w:rsid w:val="0059123A"/>
    <w:rsid w:val="00591F51"/>
    <w:rsid w:val="00592206"/>
    <w:rsid w:val="00592437"/>
    <w:rsid w:val="0059280E"/>
    <w:rsid w:val="005928B8"/>
    <w:rsid w:val="0059544D"/>
    <w:rsid w:val="00595A28"/>
    <w:rsid w:val="00596849"/>
    <w:rsid w:val="00596C66"/>
    <w:rsid w:val="00597152"/>
    <w:rsid w:val="005A09AA"/>
    <w:rsid w:val="005A0ADB"/>
    <w:rsid w:val="005A0BBC"/>
    <w:rsid w:val="005A0D66"/>
    <w:rsid w:val="005A1009"/>
    <w:rsid w:val="005A105E"/>
    <w:rsid w:val="005A1E14"/>
    <w:rsid w:val="005A2091"/>
    <w:rsid w:val="005A2BB7"/>
    <w:rsid w:val="005A2E58"/>
    <w:rsid w:val="005A4C7E"/>
    <w:rsid w:val="005A5042"/>
    <w:rsid w:val="005A5612"/>
    <w:rsid w:val="005A5647"/>
    <w:rsid w:val="005A6D13"/>
    <w:rsid w:val="005A7468"/>
    <w:rsid w:val="005A77D0"/>
    <w:rsid w:val="005B0199"/>
    <w:rsid w:val="005B033E"/>
    <w:rsid w:val="005B0725"/>
    <w:rsid w:val="005B0DF0"/>
    <w:rsid w:val="005B1650"/>
    <w:rsid w:val="005B1944"/>
    <w:rsid w:val="005B21CB"/>
    <w:rsid w:val="005B2CAF"/>
    <w:rsid w:val="005B394B"/>
    <w:rsid w:val="005B3AE6"/>
    <w:rsid w:val="005B4100"/>
    <w:rsid w:val="005B4B2D"/>
    <w:rsid w:val="005B4BE9"/>
    <w:rsid w:val="005B512E"/>
    <w:rsid w:val="005B65FB"/>
    <w:rsid w:val="005B6B6E"/>
    <w:rsid w:val="005B6C43"/>
    <w:rsid w:val="005B7B80"/>
    <w:rsid w:val="005C0B49"/>
    <w:rsid w:val="005C0FE9"/>
    <w:rsid w:val="005C269D"/>
    <w:rsid w:val="005C2C62"/>
    <w:rsid w:val="005C31BE"/>
    <w:rsid w:val="005C499A"/>
    <w:rsid w:val="005C4FFF"/>
    <w:rsid w:val="005C54C4"/>
    <w:rsid w:val="005C6773"/>
    <w:rsid w:val="005C688D"/>
    <w:rsid w:val="005C704F"/>
    <w:rsid w:val="005C7408"/>
    <w:rsid w:val="005C7BA1"/>
    <w:rsid w:val="005D05F4"/>
    <w:rsid w:val="005D132A"/>
    <w:rsid w:val="005D1B3E"/>
    <w:rsid w:val="005D1BAD"/>
    <w:rsid w:val="005D23D7"/>
    <w:rsid w:val="005D245B"/>
    <w:rsid w:val="005D3D02"/>
    <w:rsid w:val="005D44B4"/>
    <w:rsid w:val="005D4C47"/>
    <w:rsid w:val="005D5193"/>
    <w:rsid w:val="005D5531"/>
    <w:rsid w:val="005D5CDD"/>
    <w:rsid w:val="005D6184"/>
    <w:rsid w:val="005D6905"/>
    <w:rsid w:val="005D6CCC"/>
    <w:rsid w:val="005D72AB"/>
    <w:rsid w:val="005E12F0"/>
    <w:rsid w:val="005E1D17"/>
    <w:rsid w:val="005E26CD"/>
    <w:rsid w:val="005E307D"/>
    <w:rsid w:val="005E4537"/>
    <w:rsid w:val="005E58CA"/>
    <w:rsid w:val="005E667B"/>
    <w:rsid w:val="005E6E93"/>
    <w:rsid w:val="005F0292"/>
    <w:rsid w:val="005F09BF"/>
    <w:rsid w:val="005F09F2"/>
    <w:rsid w:val="005F0BF1"/>
    <w:rsid w:val="005F1425"/>
    <w:rsid w:val="005F14DE"/>
    <w:rsid w:val="005F1AA2"/>
    <w:rsid w:val="005F22FA"/>
    <w:rsid w:val="005F2EE4"/>
    <w:rsid w:val="005F39CC"/>
    <w:rsid w:val="005F3C9B"/>
    <w:rsid w:val="005F3F53"/>
    <w:rsid w:val="005F49D9"/>
    <w:rsid w:val="005F5BE6"/>
    <w:rsid w:val="005F61EF"/>
    <w:rsid w:val="005F681B"/>
    <w:rsid w:val="005F681C"/>
    <w:rsid w:val="005F7729"/>
    <w:rsid w:val="005F7CFE"/>
    <w:rsid w:val="005F7D18"/>
    <w:rsid w:val="006009A9"/>
    <w:rsid w:val="006011E9"/>
    <w:rsid w:val="00601A9D"/>
    <w:rsid w:val="00602388"/>
    <w:rsid w:val="00602963"/>
    <w:rsid w:val="00602C19"/>
    <w:rsid w:val="00602D1D"/>
    <w:rsid w:val="006033DB"/>
    <w:rsid w:val="00603935"/>
    <w:rsid w:val="006039EF"/>
    <w:rsid w:val="00603E73"/>
    <w:rsid w:val="00604341"/>
    <w:rsid w:val="0060474C"/>
    <w:rsid w:val="006048FB"/>
    <w:rsid w:val="00604AE3"/>
    <w:rsid w:val="00605229"/>
    <w:rsid w:val="0060798B"/>
    <w:rsid w:val="0061009F"/>
    <w:rsid w:val="006105B4"/>
    <w:rsid w:val="006105BB"/>
    <w:rsid w:val="006105D3"/>
    <w:rsid w:val="00610EEC"/>
    <w:rsid w:val="006116B0"/>
    <w:rsid w:val="00611CDA"/>
    <w:rsid w:val="00612820"/>
    <w:rsid w:val="006132EC"/>
    <w:rsid w:val="00613C71"/>
    <w:rsid w:val="00613E79"/>
    <w:rsid w:val="00614E26"/>
    <w:rsid w:val="006150A3"/>
    <w:rsid w:val="00615C5A"/>
    <w:rsid w:val="00615D93"/>
    <w:rsid w:val="00616406"/>
    <w:rsid w:val="006168C5"/>
    <w:rsid w:val="00617253"/>
    <w:rsid w:val="00620118"/>
    <w:rsid w:val="006208C1"/>
    <w:rsid w:val="00620AC2"/>
    <w:rsid w:val="006228ED"/>
    <w:rsid w:val="006229A1"/>
    <w:rsid w:val="00622B06"/>
    <w:rsid w:val="00622F44"/>
    <w:rsid w:val="00622F4A"/>
    <w:rsid w:val="00623CE0"/>
    <w:rsid w:val="006241E3"/>
    <w:rsid w:val="00625250"/>
    <w:rsid w:val="00625FD9"/>
    <w:rsid w:val="0062658A"/>
    <w:rsid w:val="00627512"/>
    <w:rsid w:val="00627560"/>
    <w:rsid w:val="006306ED"/>
    <w:rsid w:val="0063110A"/>
    <w:rsid w:val="006312AB"/>
    <w:rsid w:val="00631E62"/>
    <w:rsid w:val="00633396"/>
    <w:rsid w:val="00633B2B"/>
    <w:rsid w:val="00634BFF"/>
    <w:rsid w:val="00635769"/>
    <w:rsid w:val="00635B27"/>
    <w:rsid w:val="0063706E"/>
    <w:rsid w:val="006374EF"/>
    <w:rsid w:val="00637613"/>
    <w:rsid w:val="00637F1B"/>
    <w:rsid w:val="006412C0"/>
    <w:rsid w:val="00643BAE"/>
    <w:rsid w:val="006475D5"/>
    <w:rsid w:val="006477F8"/>
    <w:rsid w:val="0065104B"/>
    <w:rsid w:val="00651389"/>
    <w:rsid w:val="00651860"/>
    <w:rsid w:val="0065271C"/>
    <w:rsid w:val="00652F28"/>
    <w:rsid w:val="00653396"/>
    <w:rsid w:val="00655633"/>
    <w:rsid w:val="00655DA9"/>
    <w:rsid w:val="006568F7"/>
    <w:rsid w:val="00656974"/>
    <w:rsid w:val="00656EED"/>
    <w:rsid w:val="00657CDC"/>
    <w:rsid w:val="006606C3"/>
    <w:rsid w:val="00661437"/>
    <w:rsid w:val="00661FC3"/>
    <w:rsid w:val="00662001"/>
    <w:rsid w:val="00662C4C"/>
    <w:rsid w:val="00663440"/>
    <w:rsid w:val="006660C3"/>
    <w:rsid w:val="006660F3"/>
    <w:rsid w:val="0066620A"/>
    <w:rsid w:val="0066687F"/>
    <w:rsid w:val="00666CB0"/>
    <w:rsid w:val="00666FC3"/>
    <w:rsid w:val="00670659"/>
    <w:rsid w:val="00671841"/>
    <w:rsid w:val="006720F0"/>
    <w:rsid w:val="00672343"/>
    <w:rsid w:val="006728AB"/>
    <w:rsid w:val="00672CCA"/>
    <w:rsid w:val="00673CBC"/>
    <w:rsid w:val="0067400A"/>
    <w:rsid w:val="006742AB"/>
    <w:rsid w:val="00674362"/>
    <w:rsid w:val="006749CE"/>
    <w:rsid w:val="00674E09"/>
    <w:rsid w:val="006750D4"/>
    <w:rsid w:val="006757B9"/>
    <w:rsid w:val="00676D48"/>
    <w:rsid w:val="0067794A"/>
    <w:rsid w:val="00680017"/>
    <w:rsid w:val="00680388"/>
    <w:rsid w:val="00681B44"/>
    <w:rsid w:val="00683784"/>
    <w:rsid w:val="00683A06"/>
    <w:rsid w:val="00683BFD"/>
    <w:rsid w:val="00685F98"/>
    <w:rsid w:val="0068676E"/>
    <w:rsid w:val="0068689C"/>
    <w:rsid w:val="006869AC"/>
    <w:rsid w:val="00687335"/>
    <w:rsid w:val="006879F4"/>
    <w:rsid w:val="00690115"/>
    <w:rsid w:val="00690922"/>
    <w:rsid w:val="00691934"/>
    <w:rsid w:val="00693742"/>
    <w:rsid w:val="00693903"/>
    <w:rsid w:val="00693EB7"/>
    <w:rsid w:val="00694678"/>
    <w:rsid w:val="0069473B"/>
    <w:rsid w:val="00694FD3"/>
    <w:rsid w:val="006958AF"/>
    <w:rsid w:val="00695C7F"/>
    <w:rsid w:val="00695D37"/>
    <w:rsid w:val="00695EE2"/>
    <w:rsid w:val="006966B9"/>
    <w:rsid w:val="00696B3B"/>
    <w:rsid w:val="00696B71"/>
    <w:rsid w:val="006979A0"/>
    <w:rsid w:val="006A104A"/>
    <w:rsid w:val="006A203F"/>
    <w:rsid w:val="006A2059"/>
    <w:rsid w:val="006A288D"/>
    <w:rsid w:val="006A31A0"/>
    <w:rsid w:val="006A3392"/>
    <w:rsid w:val="006A3601"/>
    <w:rsid w:val="006A3885"/>
    <w:rsid w:val="006A3B97"/>
    <w:rsid w:val="006A58A2"/>
    <w:rsid w:val="006A5945"/>
    <w:rsid w:val="006A602B"/>
    <w:rsid w:val="006A7722"/>
    <w:rsid w:val="006A78EA"/>
    <w:rsid w:val="006B03D8"/>
    <w:rsid w:val="006B0A60"/>
    <w:rsid w:val="006B0C96"/>
    <w:rsid w:val="006B10B3"/>
    <w:rsid w:val="006B1163"/>
    <w:rsid w:val="006B1229"/>
    <w:rsid w:val="006B2914"/>
    <w:rsid w:val="006B30DA"/>
    <w:rsid w:val="006B31D3"/>
    <w:rsid w:val="006B3562"/>
    <w:rsid w:val="006B3839"/>
    <w:rsid w:val="006B3878"/>
    <w:rsid w:val="006B42C3"/>
    <w:rsid w:val="006B4F2C"/>
    <w:rsid w:val="006B56AC"/>
    <w:rsid w:val="006B6E34"/>
    <w:rsid w:val="006B7AE8"/>
    <w:rsid w:val="006B7D4F"/>
    <w:rsid w:val="006C0374"/>
    <w:rsid w:val="006C04DC"/>
    <w:rsid w:val="006C09EB"/>
    <w:rsid w:val="006C0E1A"/>
    <w:rsid w:val="006C1734"/>
    <w:rsid w:val="006C1CE5"/>
    <w:rsid w:val="006C2744"/>
    <w:rsid w:val="006C28ED"/>
    <w:rsid w:val="006C2977"/>
    <w:rsid w:val="006C2DF9"/>
    <w:rsid w:val="006C2E4F"/>
    <w:rsid w:val="006C2FB0"/>
    <w:rsid w:val="006C36D6"/>
    <w:rsid w:val="006C4E54"/>
    <w:rsid w:val="006C53B6"/>
    <w:rsid w:val="006C5A1F"/>
    <w:rsid w:val="006C5C00"/>
    <w:rsid w:val="006C5D3A"/>
    <w:rsid w:val="006C5EC2"/>
    <w:rsid w:val="006C5F08"/>
    <w:rsid w:val="006C6F86"/>
    <w:rsid w:val="006C7800"/>
    <w:rsid w:val="006C7811"/>
    <w:rsid w:val="006C7EA3"/>
    <w:rsid w:val="006D0459"/>
    <w:rsid w:val="006D0613"/>
    <w:rsid w:val="006D10F9"/>
    <w:rsid w:val="006D151B"/>
    <w:rsid w:val="006D1F37"/>
    <w:rsid w:val="006D48DB"/>
    <w:rsid w:val="006D5588"/>
    <w:rsid w:val="006D5B6E"/>
    <w:rsid w:val="006D5D83"/>
    <w:rsid w:val="006D6082"/>
    <w:rsid w:val="006D6BD5"/>
    <w:rsid w:val="006D6F7F"/>
    <w:rsid w:val="006D7AD1"/>
    <w:rsid w:val="006E0610"/>
    <w:rsid w:val="006E0EB8"/>
    <w:rsid w:val="006E0FBB"/>
    <w:rsid w:val="006E12BA"/>
    <w:rsid w:val="006E1730"/>
    <w:rsid w:val="006E202F"/>
    <w:rsid w:val="006E2BB7"/>
    <w:rsid w:val="006E2C20"/>
    <w:rsid w:val="006E3315"/>
    <w:rsid w:val="006E3C74"/>
    <w:rsid w:val="006E3F47"/>
    <w:rsid w:val="006E47CA"/>
    <w:rsid w:val="006E49FD"/>
    <w:rsid w:val="006E4A66"/>
    <w:rsid w:val="006E5187"/>
    <w:rsid w:val="006E66C5"/>
    <w:rsid w:val="006F0011"/>
    <w:rsid w:val="006F04D7"/>
    <w:rsid w:val="006F08AE"/>
    <w:rsid w:val="006F14DE"/>
    <w:rsid w:val="006F2CF8"/>
    <w:rsid w:val="006F32B1"/>
    <w:rsid w:val="006F3C6D"/>
    <w:rsid w:val="006F4D0B"/>
    <w:rsid w:val="006F4D8A"/>
    <w:rsid w:val="006F5CBD"/>
    <w:rsid w:val="006F5E6E"/>
    <w:rsid w:val="006F5F5E"/>
    <w:rsid w:val="006F7582"/>
    <w:rsid w:val="006F77C1"/>
    <w:rsid w:val="006F7A47"/>
    <w:rsid w:val="006F7FBE"/>
    <w:rsid w:val="007005A8"/>
    <w:rsid w:val="00700B82"/>
    <w:rsid w:val="007020A7"/>
    <w:rsid w:val="00702588"/>
    <w:rsid w:val="0070416F"/>
    <w:rsid w:val="00704EF3"/>
    <w:rsid w:val="007056DA"/>
    <w:rsid w:val="00705ED3"/>
    <w:rsid w:val="0070634C"/>
    <w:rsid w:val="007064E5"/>
    <w:rsid w:val="00706AA1"/>
    <w:rsid w:val="00706C7B"/>
    <w:rsid w:val="007078C4"/>
    <w:rsid w:val="00707BEB"/>
    <w:rsid w:val="007104EE"/>
    <w:rsid w:val="007108CF"/>
    <w:rsid w:val="00711661"/>
    <w:rsid w:val="00711768"/>
    <w:rsid w:val="00711F12"/>
    <w:rsid w:val="0071208E"/>
    <w:rsid w:val="0071278F"/>
    <w:rsid w:val="00712E25"/>
    <w:rsid w:val="00712FEE"/>
    <w:rsid w:val="0071387D"/>
    <w:rsid w:val="00713D35"/>
    <w:rsid w:val="00714370"/>
    <w:rsid w:val="00714E0A"/>
    <w:rsid w:val="00715030"/>
    <w:rsid w:val="00715BB6"/>
    <w:rsid w:val="00716308"/>
    <w:rsid w:val="0071698C"/>
    <w:rsid w:val="00717460"/>
    <w:rsid w:val="007177BF"/>
    <w:rsid w:val="007203C6"/>
    <w:rsid w:val="00721997"/>
    <w:rsid w:val="00722774"/>
    <w:rsid w:val="00722E8B"/>
    <w:rsid w:val="007239E6"/>
    <w:rsid w:val="00724A32"/>
    <w:rsid w:val="0072547E"/>
    <w:rsid w:val="007255B7"/>
    <w:rsid w:val="007258CA"/>
    <w:rsid w:val="007259EF"/>
    <w:rsid w:val="00726861"/>
    <w:rsid w:val="00726959"/>
    <w:rsid w:val="00726E19"/>
    <w:rsid w:val="00727DF0"/>
    <w:rsid w:val="007303CB"/>
    <w:rsid w:val="0073079C"/>
    <w:rsid w:val="00730D5A"/>
    <w:rsid w:val="00731548"/>
    <w:rsid w:val="00731940"/>
    <w:rsid w:val="007319D6"/>
    <w:rsid w:val="00732C86"/>
    <w:rsid w:val="00734526"/>
    <w:rsid w:val="007358E2"/>
    <w:rsid w:val="00736B77"/>
    <w:rsid w:val="007378C9"/>
    <w:rsid w:val="00740385"/>
    <w:rsid w:val="00741A70"/>
    <w:rsid w:val="00741B01"/>
    <w:rsid w:val="0074245E"/>
    <w:rsid w:val="00742546"/>
    <w:rsid w:val="0074351D"/>
    <w:rsid w:val="00743569"/>
    <w:rsid w:val="00743637"/>
    <w:rsid w:val="00743800"/>
    <w:rsid w:val="00743832"/>
    <w:rsid w:val="00744453"/>
    <w:rsid w:val="0074484C"/>
    <w:rsid w:val="0074513C"/>
    <w:rsid w:val="00745249"/>
    <w:rsid w:val="0074585B"/>
    <w:rsid w:val="00745A6B"/>
    <w:rsid w:val="00746A58"/>
    <w:rsid w:val="00746F38"/>
    <w:rsid w:val="007472BE"/>
    <w:rsid w:val="00750E82"/>
    <w:rsid w:val="00752103"/>
    <w:rsid w:val="007523F3"/>
    <w:rsid w:val="0075281C"/>
    <w:rsid w:val="007529D2"/>
    <w:rsid w:val="007535DF"/>
    <w:rsid w:val="00753B7D"/>
    <w:rsid w:val="00754287"/>
    <w:rsid w:val="0075480E"/>
    <w:rsid w:val="007550F3"/>
    <w:rsid w:val="007552FE"/>
    <w:rsid w:val="00755D45"/>
    <w:rsid w:val="0075613B"/>
    <w:rsid w:val="00757018"/>
    <w:rsid w:val="00757093"/>
    <w:rsid w:val="00757618"/>
    <w:rsid w:val="00760ECD"/>
    <w:rsid w:val="0076122D"/>
    <w:rsid w:val="0076192A"/>
    <w:rsid w:val="0076198F"/>
    <w:rsid w:val="00762794"/>
    <w:rsid w:val="007627A5"/>
    <w:rsid w:val="00762A21"/>
    <w:rsid w:val="00762BC6"/>
    <w:rsid w:val="00763C2D"/>
    <w:rsid w:val="00764226"/>
    <w:rsid w:val="00764453"/>
    <w:rsid w:val="007644E1"/>
    <w:rsid w:val="00765AC1"/>
    <w:rsid w:val="007664DE"/>
    <w:rsid w:val="0076669F"/>
    <w:rsid w:val="00766B5C"/>
    <w:rsid w:val="00767450"/>
    <w:rsid w:val="00767463"/>
    <w:rsid w:val="00767F74"/>
    <w:rsid w:val="00770653"/>
    <w:rsid w:val="0077067B"/>
    <w:rsid w:val="00771F4B"/>
    <w:rsid w:val="0077200B"/>
    <w:rsid w:val="007731B6"/>
    <w:rsid w:val="0077349A"/>
    <w:rsid w:val="00773A4A"/>
    <w:rsid w:val="00773B98"/>
    <w:rsid w:val="00774F40"/>
    <w:rsid w:val="007753C6"/>
    <w:rsid w:val="00776912"/>
    <w:rsid w:val="00776928"/>
    <w:rsid w:val="00777A0B"/>
    <w:rsid w:val="007807BE"/>
    <w:rsid w:val="00782365"/>
    <w:rsid w:val="00782CEF"/>
    <w:rsid w:val="00782CF1"/>
    <w:rsid w:val="0078344C"/>
    <w:rsid w:val="00783AFB"/>
    <w:rsid w:val="00783EA6"/>
    <w:rsid w:val="00784691"/>
    <w:rsid w:val="00785AC9"/>
    <w:rsid w:val="00786D3B"/>
    <w:rsid w:val="00786D9F"/>
    <w:rsid w:val="00786F6C"/>
    <w:rsid w:val="00787010"/>
    <w:rsid w:val="007871FB"/>
    <w:rsid w:val="00790EB9"/>
    <w:rsid w:val="00790F60"/>
    <w:rsid w:val="007914EF"/>
    <w:rsid w:val="00791B43"/>
    <w:rsid w:val="0079255E"/>
    <w:rsid w:val="00792D88"/>
    <w:rsid w:val="00793057"/>
    <w:rsid w:val="0079386F"/>
    <w:rsid w:val="00793B90"/>
    <w:rsid w:val="007945FB"/>
    <w:rsid w:val="007951BB"/>
    <w:rsid w:val="007958E6"/>
    <w:rsid w:val="00796A58"/>
    <w:rsid w:val="0079720E"/>
    <w:rsid w:val="00797468"/>
    <w:rsid w:val="00797A74"/>
    <w:rsid w:val="007A06BA"/>
    <w:rsid w:val="007A094C"/>
    <w:rsid w:val="007A1869"/>
    <w:rsid w:val="007A333B"/>
    <w:rsid w:val="007A41B8"/>
    <w:rsid w:val="007A500F"/>
    <w:rsid w:val="007A5AE6"/>
    <w:rsid w:val="007A6497"/>
    <w:rsid w:val="007A650B"/>
    <w:rsid w:val="007A665D"/>
    <w:rsid w:val="007B091C"/>
    <w:rsid w:val="007B14A9"/>
    <w:rsid w:val="007B3D97"/>
    <w:rsid w:val="007B4FAB"/>
    <w:rsid w:val="007B6899"/>
    <w:rsid w:val="007B6EC5"/>
    <w:rsid w:val="007B73E8"/>
    <w:rsid w:val="007B7521"/>
    <w:rsid w:val="007B7A9A"/>
    <w:rsid w:val="007C05CA"/>
    <w:rsid w:val="007C1607"/>
    <w:rsid w:val="007C1BBA"/>
    <w:rsid w:val="007C332C"/>
    <w:rsid w:val="007C33B5"/>
    <w:rsid w:val="007C341F"/>
    <w:rsid w:val="007C4207"/>
    <w:rsid w:val="007C4357"/>
    <w:rsid w:val="007C587B"/>
    <w:rsid w:val="007C5E11"/>
    <w:rsid w:val="007C6108"/>
    <w:rsid w:val="007C691D"/>
    <w:rsid w:val="007C79CE"/>
    <w:rsid w:val="007C7B4A"/>
    <w:rsid w:val="007D0519"/>
    <w:rsid w:val="007D0998"/>
    <w:rsid w:val="007D12F2"/>
    <w:rsid w:val="007D166B"/>
    <w:rsid w:val="007D22B4"/>
    <w:rsid w:val="007D23E2"/>
    <w:rsid w:val="007D34D8"/>
    <w:rsid w:val="007D36E8"/>
    <w:rsid w:val="007D3C8C"/>
    <w:rsid w:val="007E0241"/>
    <w:rsid w:val="007E0301"/>
    <w:rsid w:val="007E09D8"/>
    <w:rsid w:val="007E0DFB"/>
    <w:rsid w:val="007E0E59"/>
    <w:rsid w:val="007E1548"/>
    <w:rsid w:val="007E1D93"/>
    <w:rsid w:val="007E245F"/>
    <w:rsid w:val="007E29A6"/>
    <w:rsid w:val="007E3EB0"/>
    <w:rsid w:val="007E407C"/>
    <w:rsid w:val="007E62E6"/>
    <w:rsid w:val="007E63E4"/>
    <w:rsid w:val="007E66D2"/>
    <w:rsid w:val="007E6D51"/>
    <w:rsid w:val="007E7DEB"/>
    <w:rsid w:val="007F0DD1"/>
    <w:rsid w:val="007F1512"/>
    <w:rsid w:val="007F2822"/>
    <w:rsid w:val="007F3217"/>
    <w:rsid w:val="007F3A43"/>
    <w:rsid w:val="007F3EA6"/>
    <w:rsid w:val="007F46D0"/>
    <w:rsid w:val="007F5349"/>
    <w:rsid w:val="007F6DC1"/>
    <w:rsid w:val="007F73B0"/>
    <w:rsid w:val="007F74B3"/>
    <w:rsid w:val="007F7966"/>
    <w:rsid w:val="00800015"/>
    <w:rsid w:val="00800500"/>
    <w:rsid w:val="00800F0E"/>
    <w:rsid w:val="00801C05"/>
    <w:rsid w:val="008031C0"/>
    <w:rsid w:val="008032AB"/>
    <w:rsid w:val="008054E9"/>
    <w:rsid w:val="00805D30"/>
    <w:rsid w:val="00805D5F"/>
    <w:rsid w:val="008065D6"/>
    <w:rsid w:val="008066EE"/>
    <w:rsid w:val="00806987"/>
    <w:rsid w:val="00807EB4"/>
    <w:rsid w:val="00807EE9"/>
    <w:rsid w:val="008101E0"/>
    <w:rsid w:val="00811ADE"/>
    <w:rsid w:val="00811B28"/>
    <w:rsid w:val="00811B2C"/>
    <w:rsid w:val="00811B99"/>
    <w:rsid w:val="008120C0"/>
    <w:rsid w:val="008122E6"/>
    <w:rsid w:val="00813357"/>
    <w:rsid w:val="008133BA"/>
    <w:rsid w:val="00813731"/>
    <w:rsid w:val="008139E1"/>
    <w:rsid w:val="00814268"/>
    <w:rsid w:val="0081447C"/>
    <w:rsid w:val="008149A8"/>
    <w:rsid w:val="00814F1B"/>
    <w:rsid w:val="00814FFF"/>
    <w:rsid w:val="00816715"/>
    <w:rsid w:val="008168DE"/>
    <w:rsid w:val="008172C2"/>
    <w:rsid w:val="00817F39"/>
    <w:rsid w:val="008211AC"/>
    <w:rsid w:val="00823AC4"/>
    <w:rsid w:val="00823F52"/>
    <w:rsid w:val="00824154"/>
    <w:rsid w:val="00824AE7"/>
    <w:rsid w:val="00824F48"/>
    <w:rsid w:val="00825034"/>
    <w:rsid w:val="0082508E"/>
    <w:rsid w:val="00825939"/>
    <w:rsid w:val="00825BF6"/>
    <w:rsid w:val="00825DDD"/>
    <w:rsid w:val="008261B5"/>
    <w:rsid w:val="00826AED"/>
    <w:rsid w:val="0082704C"/>
    <w:rsid w:val="008272DA"/>
    <w:rsid w:val="0083056D"/>
    <w:rsid w:val="00830868"/>
    <w:rsid w:val="00830874"/>
    <w:rsid w:val="008311D3"/>
    <w:rsid w:val="00831750"/>
    <w:rsid w:val="00831FCE"/>
    <w:rsid w:val="00832289"/>
    <w:rsid w:val="00832EA2"/>
    <w:rsid w:val="00833081"/>
    <w:rsid w:val="0083323B"/>
    <w:rsid w:val="008342A1"/>
    <w:rsid w:val="008343F9"/>
    <w:rsid w:val="00834427"/>
    <w:rsid w:val="00834F8B"/>
    <w:rsid w:val="0083541C"/>
    <w:rsid w:val="00835619"/>
    <w:rsid w:val="0083596F"/>
    <w:rsid w:val="008369A8"/>
    <w:rsid w:val="008371E3"/>
    <w:rsid w:val="008372AD"/>
    <w:rsid w:val="00840381"/>
    <w:rsid w:val="0084072F"/>
    <w:rsid w:val="00840A74"/>
    <w:rsid w:val="00841407"/>
    <w:rsid w:val="00841554"/>
    <w:rsid w:val="0084193A"/>
    <w:rsid w:val="00842A89"/>
    <w:rsid w:val="00842DB1"/>
    <w:rsid w:val="00842EE7"/>
    <w:rsid w:val="00843008"/>
    <w:rsid w:val="0084359F"/>
    <w:rsid w:val="00845535"/>
    <w:rsid w:val="00845CC0"/>
    <w:rsid w:val="008461C3"/>
    <w:rsid w:val="00846764"/>
    <w:rsid w:val="008467F5"/>
    <w:rsid w:val="0084698A"/>
    <w:rsid w:val="00846AB3"/>
    <w:rsid w:val="008474B3"/>
    <w:rsid w:val="00847F7F"/>
    <w:rsid w:val="008501C1"/>
    <w:rsid w:val="00850318"/>
    <w:rsid w:val="00851B3B"/>
    <w:rsid w:val="00852174"/>
    <w:rsid w:val="008521ED"/>
    <w:rsid w:val="00852C9B"/>
    <w:rsid w:val="0085315C"/>
    <w:rsid w:val="008533CE"/>
    <w:rsid w:val="00853585"/>
    <w:rsid w:val="008540E7"/>
    <w:rsid w:val="008549C1"/>
    <w:rsid w:val="0085555B"/>
    <w:rsid w:val="008565BD"/>
    <w:rsid w:val="00857E63"/>
    <w:rsid w:val="00857FBE"/>
    <w:rsid w:val="008600EF"/>
    <w:rsid w:val="008609C9"/>
    <w:rsid w:val="00860A75"/>
    <w:rsid w:val="00860EB8"/>
    <w:rsid w:val="0086156B"/>
    <w:rsid w:val="008618A5"/>
    <w:rsid w:val="00862057"/>
    <w:rsid w:val="00863542"/>
    <w:rsid w:val="008643DA"/>
    <w:rsid w:val="00864B78"/>
    <w:rsid w:val="008652D0"/>
    <w:rsid w:val="00866331"/>
    <w:rsid w:val="00866CA5"/>
    <w:rsid w:val="00867EAE"/>
    <w:rsid w:val="008700A3"/>
    <w:rsid w:val="008709D0"/>
    <w:rsid w:val="00870AAE"/>
    <w:rsid w:val="0087188E"/>
    <w:rsid w:val="00871FA2"/>
    <w:rsid w:val="00872E49"/>
    <w:rsid w:val="0087306D"/>
    <w:rsid w:val="00874CF8"/>
    <w:rsid w:val="00874D7F"/>
    <w:rsid w:val="00874F10"/>
    <w:rsid w:val="0087568C"/>
    <w:rsid w:val="00875984"/>
    <w:rsid w:val="00875E86"/>
    <w:rsid w:val="00876B3C"/>
    <w:rsid w:val="008771D2"/>
    <w:rsid w:val="00877427"/>
    <w:rsid w:val="008777CB"/>
    <w:rsid w:val="0087780A"/>
    <w:rsid w:val="008808DA"/>
    <w:rsid w:val="00880C33"/>
    <w:rsid w:val="008816DD"/>
    <w:rsid w:val="00881740"/>
    <w:rsid w:val="00881C86"/>
    <w:rsid w:val="00882153"/>
    <w:rsid w:val="008822C8"/>
    <w:rsid w:val="00882DF5"/>
    <w:rsid w:val="008831FF"/>
    <w:rsid w:val="00883C8E"/>
    <w:rsid w:val="0088607E"/>
    <w:rsid w:val="008870CD"/>
    <w:rsid w:val="00890041"/>
    <w:rsid w:val="00890B34"/>
    <w:rsid w:val="00890C40"/>
    <w:rsid w:val="008912F0"/>
    <w:rsid w:val="00891BDD"/>
    <w:rsid w:val="008924AC"/>
    <w:rsid w:val="00892948"/>
    <w:rsid w:val="008929C4"/>
    <w:rsid w:val="00894470"/>
    <w:rsid w:val="00894B9B"/>
    <w:rsid w:val="00894D4B"/>
    <w:rsid w:val="00894E57"/>
    <w:rsid w:val="008958D2"/>
    <w:rsid w:val="00895C98"/>
    <w:rsid w:val="008961B9"/>
    <w:rsid w:val="008971D4"/>
    <w:rsid w:val="00897A89"/>
    <w:rsid w:val="008A0889"/>
    <w:rsid w:val="008A0BE8"/>
    <w:rsid w:val="008A0CF0"/>
    <w:rsid w:val="008A1036"/>
    <w:rsid w:val="008A1623"/>
    <w:rsid w:val="008A1AD6"/>
    <w:rsid w:val="008A41E7"/>
    <w:rsid w:val="008A531D"/>
    <w:rsid w:val="008A5B7F"/>
    <w:rsid w:val="008A65D1"/>
    <w:rsid w:val="008A6A49"/>
    <w:rsid w:val="008A7A1A"/>
    <w:rsid w:val="008A7F47"/>
    <w:rsid w:val="008B045D"/>
    <w:rsid w:val="008B07F1"/>
    <w:rsid w:val="008B08EF"/>
    <w:rsid w:val="008B2BE2"/>
    <w:rsid w:val="008B2CB5"/>
    <w:rsid w:val="008B2EA3"/>
    <w:rsid w:val="008B32D2"/>
    <w:rsid w:val="008B3F83"/>
    <w:rsid w:val="008B44A5"/>
    <w:rsid w:val="008B476F"/>
    <w:rsid w:val="008B49FC"/>
    <w:rsid w:val="008B4D38"/>
    <w:rsid w:val="008B588B"/>
    <w:rsid w:val="008B6227"/>
    <w:rsid w:val="008C0004"/>
    <w:rsid w:val="008C0025"/>
    <w:rsid w:val="008C0A82"/>
    <w:rsid w:val="008C0D3A"/>
    <w:rsid w:val="008C0D89"/>
    <w:rsid w:val="008C111E"/>
    <w:rsid w:val="008C13BE"/>
    <w:rsid w:val="008C1666"/>
    <w:rsid w:val="008C2327"/>
    <w:rsid w:val="008C2AA3"/>
    <w:rsid w:val="008C31E6"/>
    <w:rsid w:val="008C35F1"/>
    <w:rsid w:val="008C3C43"/>
    <w:rsid w:val="008C4D61"/>
    <w:rsid w:val="008C62D2"/>
    <w:rsid w:val="008C6D71"/>
    <w:rsid w:val="008C7512"/>
    <w:rsid w:val="008C7E28"/>
    <w:rsid w:val="008C7F31"/>
    <w:rsid w:val="008D252C"/>
    <w:rsid w:val="008D2E6A"/>
    <w:rsid w:val="008D309A"/>
    <w:rsid w:val="008D4639"/>
    <w:rsid w:val="008D50EA"/>
    <w:rsid w:val="008D5D02"/>
    <w:rsid w:val="008D7CDF"/>
    <w:rsid w:val="008D7D93"/>
    <w:rsid w:val="008E0258"/>
    <w:rsid w:val="008E177C"/>
    <w:rsid w:val="008E2425"/>
    <w:rsid w:val="008E245E"/>
    <w:rsid w:val="008E261C"/>
    <w:rsid w:val="008E29FA"/>
    <w:rsid w:val="008E2B8E"/>
    <w:rsid w:val="008E2E8E"/>
    <w:rsid w:val="008E2EF5"/>
    <w:rsid w:val="008E3978"/>
    <w:rsid w:val="008E4523"/>
    <w:rsid w:val="008E46CB"/>
    <w:rsid w:val="008E581F"/>
    <w:rsid w:val="008E5896"/>
    <w:rsid w:val="008E5908"/>
    <w:rsid w:val="008E5AA6"/>
    <w:rsid w:val="008E6514"/>
    <w:rsid w:val="008E6AFC"/>
    <w:rsid w:val="008E709C"/>
    <w:rsid w:val="008E71F5"/>
    <w:rsid w:val="008F0390"/>
    <w:rsid w:val="008F04EC"/>
    <w:rsid w:val="008F19CD"/>
    <w:rsid w:val="008F2633"/>
    <w:rsid w:val="008F2917"/>
    <w:rsid w:val="008F2A9C"/>
    <w:rsid w:val="008F3786"/>
    <w:rsid w:val="008F4027"/>
    <w:rsid w:val="008F4102"/>
    <w:rsid w:val="008F417B"/>
    <w:rsid w:val="008F42BE"/>
    <w:rsid w:val="008F43B6"/>
    <w:rsid w:val="008F43B8"/>
    <w:rsid w:val="008F444A"/>
    <w:rsid w:val="008F44FC"/>
    <w:rsid w:val="008F4782"/>
    <w:rsid w:val="008F489C"/>
    <w:rsid w:val="008F5134"/>
    <w:rsid w:val="008F6536"/>
    <w:rsid w:val="008F65F0"/>
    <w:rsid w:val="008F6C23"/>
    <w:rsid w:val="008F7BE4"/>
    <w:rsid w:val="009003FB"/>
    <w:rsid w:val="0090159C"/>
    <w:rsid w:val="009016E2"/>
    <w:rsid w:val="009023E1"/>
    <w:rsid w:val="009025DD"/>
    <w:rsid w:val="009028ED"/>
    <w:rsid w:val="0090294E"/>
    <w:rsid w:val="00902A62"/>
    <w:rsid w:val="00903882"/>
    <w:rsid w:val="0090499C"/>
    <w:rsid w:val="009055CC"/>
    <w:rsid w:val="0090681F"/>
    <w:rsid w:val="00906E7B"/>
    <w:rsid w:val="0090747A"/>
    <w:rsid w:val="00907AF0"/>
    <w:rsid w:val="00907B24"/>
    <w:rsid w:val="00907E31"/>
    <w:rsid w:val="00911060"/>
    <w:rsid w:val="009115C9"/>
    <w:rsid w:val="0091197A"/>
    <w:rsid w:val="00911CC7"/>
    <w:rsid w:val="0091237F"/>
    <w:rsid w:val="00914455"/>
    <w:rsid w:val="00914E54"/>
    <w:rsid w:val="00914ED0"/>
    <w:rsid w:val="00914F14"/>
    <w:rsid w:val="00914F21"/>
    <w:rsid w:val="0091519E"/>
    <w:rsid w:val="00915785"/>
    <w:rsid w:val="0091611B"/>
    <w:rsid w:val="00916192"/>
    <w:rsid w:val="00916DF6"/>
    <w:rsid w:val="00917B3E"/>
    <w:rsid w:val="00917C79"/>
    <w:rsid w:val="00921B5B"/>
    <w:rsid w:val="00921ED9"/>
    <w:rsid w:val="00922818"/>
    <w:rsid w:val="009232D4"/>
    <w:rsid w:val="00923F3F"/>
    <w:rsid w:val="00924419"/>
    <w:rsid w:val="00924466"/>
    <w:rsid w:val="00925C83"/>
    <w:rsid w:val="00927C95"/>
    <w:rsid w:val="00927DD9"/>
    <w:rsid w:val="00927E8D"/>
    <w:rsid w:val="0093172B"/>
    <w:rsid w:val="00931743"/>
    <w:rsid w:val="0093184A"/>
    <w:rsid w:val="00932271"/>
    <w:rsid w:val="00932B16"/>
    <w:rsid w:val="00932E02"/>
    <w:rsid w:val="00932FD3"/>
    <w:rsid w:val="0093315D"/>
    <w:rsid w:val="00933213"/>
    <w:rsid w:val="00933EC8"/>
    <w:rsid w:val="00935237"/>
    <w:rsid w:val="00936084"/>
    <w:rsid w:val="00936C4E"/>
    <w:rsid w:val="00936D11"/>
    <w:rsid w:val="00936E3A"/>
    <w:rsid w:val="009371FC"/>
    <w:rsid w:val="00937ABB"/>
    <w:rsid w:val="00937C2C"/>
    <w:rsid w:val="00937DB2"/>
    <w:rsid w:val="00937F3D"/>
    <w:rsid w:val="00940154"/>
    <w:rsid w:val="0094045E"/>
    <w:rsid w:val="00940566"/>
    <w:rsid w:val="00940AD3"/>
    <w:rsid w:val="00940FDB"/>
    <w:rsid w:val="0094182D"/>
    <w:rsid w:val="00941EEE"/>
    <w:rsid w:val="00943493"/>
    <w:rsid w:val="00945AB6"/>
    <w:rsid w:val="00946FEF"/>
    <w:rsid w:val="00947152"/>
    <w:rsid w:val="00947AE1"/>
    <w:rsid w:val="009515AC"/>
    <w:rsid w:val="009533BD"/>
    <w:rsid w:val="00953ED3"/>
    <w:rsid w:val="00953F6C"/>
    <w:rsid w:val="00953FBA"/>
    <w:rsid w:val="00954759"/>
    <w:rsid w:val="00955336"/>
    <w:rsid w:val="009559EC"/>
    <w:rsid w:val="00955D74"/>
    <w:rsid w:val="009576A2"/>
    <w:rsid w:val="00960277"/>
    <w:rsid w:val="00960B38"/>
    <w:rsid w:val="00961AC8"/>
    <w:rsid w:val="00962045"/>
    <w:rsid w:val="00962E04"/>
    <w:rsid w:val="009630BB"/>
    <w:rsid w:val="00963721"/>
    <w:rsid w:val="009637FE"/>
    <w:rsid w:val="00963B73"/>
    <w:rsid w:val="009640E7"/>
    <w:rsid w:val="0096457A"/>
    <w:rsid w:val="00964635"/>
    <w:rsid w:val="00964935"/>
    <w:rsid w:val="00965618"/>
    <w:rsid w:val="009706AD"/>
    <w:rsid w:val="009706C6"/>
    <w:rsid w:val="00970893"/>
    <w:rsid w:val="009713C3"/>
    <w:rsid w:val="009717CD"/>
    <w:rsid w:val="009718B9"/>
    <w:rsid w:val="00972128"/>
    <w:rsid w:val="009722E7"/>
    <w:rsid w:val="00973067"/>
    <w:rsid w:val="00973AE6"/>
    <w:rsid w:val="00974361"/>
    <w:rsid w:val="009751B7"/>
    <w:rsid w:val="009757DA"/>
    <w:rsid w:val="00977A69"/>
    <w:rsid w:val="00977C32"/>
    <w:rsid w:val="009800EB"/>
    <w:rsid w:val="0098058E"/>
    <w:rsid w:val="00980AEF"/>
    <w:rsid w:val="00982A19"/>
    <w:rsid w:val="00982F0F"/>
    <w:rsid w:val="0098343B"/>
    <w:rsid w:val="00984427"/>
    <w:rsid w:val="0098446F"/>
    <w:rsid w:val="009853A8"/>
    <w:rsid w:val="00985992"/>
    <w:rsid w:val="00985FF0"/>
    <w:rsid w:val="00986637"/>
    <w:rsid w:val="00986E65"/>
    <w:rsid w:val="009876DF"/>
    <w:rsid w:val="00987955"/>
    <w:rsid w:val="00987A16"/>
    <w:rsid w:val="0099055F"/>
    <w:rsid w:val="00990B37"/>
    <w:rsid w:val="009910B3"/>
    <w:rsid w:val="009910BC"/>
    <w:rsid w:val="00991476"/>
    <w:rsid w:val="00991F1A"/>
    <w:rsid w:val="0099209F"/>
    <w:rsid w:val="009921D0"/>
    <w:rsid w:val="00992591"/>
    <w:rsid w:val="0099382B"/>
    <w:rsid w:val="0099393F"/>
    <w:rsid w:val="00993971"/>
    <w:rsid w:val="00994C0F"/>
    <w:rsid w:val="009959EA"/>
    <w:rsid w:val="00996056"/>
    <w:rsid w:val="0099645A"/>
    <w:rsid w:val="0099670D"/>
    <w:rsid w:val="00997144"/>
    <w:rsid w:val="0099C232"/>
    <w:rsid w:val="009A208D"/>
    <w:rsid w:val="009A26E9"/>
    <w:rsid w:val="009A39B2"/>
    <w:rsid w:val="009A429F"/>
    <w:rsid w:val="009A4A2E"/>
    <w:rsid w:val="009A4DB7"/>
    <w:rsid w:val="009A4E6E"/>
    <w:rsid w:val="009A68BB"/>
    <w:rsid w:val="009A6E13"/>
    <w:rsid w:val="009A705A"/>
    <w:rsid w:val="009B16E1"/>
    <w:rsid w:val="009B1820"/>
    <w:rsid w:val="009B1FE4"/>
    <w:rsid w:val="009B2FE0"/>
    <w:rsid w:val="009B3086"/>
    <w:rsid w:val="009B3139"/>
    <w:rsid w:val="009B3181"/>
    <w:rsid w:val="009B3847"/>
    <w:rsid w:val="009B45E6"/>
    <w:rsid w:val="009B46BE"/>
    <w:rsid w:val="009B4B95"/>
    <w:rsid w:val="009B4EEF"/>
    <w:rsid w:val="009B520B"/>
    <w:rsid w:val="009B525F"/>
    <w:rsid w:val="009B7A5F"/>
    <w:rsid w:val="009B7B09"/>
    <w:rsid w:val="009C14D6"/>
    <w:rsid w:val="009C17A7"/>
    <w:rsid w:val="009C1C0F"/>
    <w:rsid w:val="009C3068"/>
    <w:rsid w:val="009C333D"/>
    <w:rsid w:val="009C4810"/>
    <w:rsid w:val="009C48B1"/>
    <w:rsid w:val="009C57CD"/>
    <w:rsid w:val="009C7D2E"/>
    <w:rsid w:val="009D1C87"/>
    <w:rsid w:val="009D1CC7"/>
    <w:rsid w:val="009D33C7"/>
    <w:rsid w:val="009D4376"/>
    <w:rsid w:val="009D4D57"/>
    <w:rsid w:val="009D5EA4"/>
    <w:rsid w:val="009D6943"/>
    <w:rsid w:val="009D695A"/>
    <w:rsid w:val="009D6CFA"/>
    <w:rsid w:val="009D72EE"/>
    <w:rsid w:val="009D7570"/>
    <w:rsid w:val="009D7667"/>
    <w:rsid w:val="009D7901"/>
    <w:rsid w:val="009D79FE"/>
    <w:rsid w:val="009E00A7"/>
    <w:rsid w:val="009E1252"/>
    <w:rsid w:val="009E1F58"/>
    <w:rsid w:val="009E31FC"/>
    <w:rsid w:val="009E3E4D"/>
    <w:rsid w:val="009E5DE3"/>
    <w:rsid w:val="009E61DB"/>
    <w:rsid w:val="009E658F"/>
    <w:rsid w:val="009E65A9"/>
    <w:rsid w:val="009E6EE1"/>
    <w:rsid w:val="009E76D2"/>
    <w:rsid w:val="009E787C"/>
    <w:rsid w:val="009F04E6"/>
    <w:rsid w:val="009F06DB"/>
    <w:rsid w:val="009F0F8C"/>
    <w:rsid w:val="009F1C90"/>
    <w:rsid w:val="009F219D"/>
    <w:rsid w:val="009F2582"/>
    <w:rsid w:val="009F2A2E"/>
    <w:rsid w:val="009F433A"/>
    <w:rsid w:val="009F46EC"/>
    <w:rsid w:val="009F5B8F"/>
    <w:rsid w:val="009F5DAA"/>
    <w:rsid w:val="009F67CA"/>
    <w:rsid w:val="009F67DF"/>
    <w:rsid w:val="009F7535"/>
    <w:rsid w:val="009F7B32"/>
    <w:rsid w:val="009F7FFC"/>
    <w:rsid w:val="00A004C0"/>
    <w:rsid w:val="00A0148E"/>
    <w:rsid w:val="00A01AC6"/>
    <w:rsid w:val="00A01B7E"/>
    <w:rsid w:val="00A021B2"/>
    <w:rsid w:val="00A03F52"/>
    <w:rsid w:val="00A040FF"/>
    <w:rsid w:val="00A0415E"/>
    <w:rsid w:val="00A04584"/>
    <w:rsid w:val="00A045DD"/>
    <w:rsid w:val="00A048E3"/>
    <w:rsid w:val="00A05520"/>
    <w:rsid w:val="00A05626"/>
    <w:rsid w:val="00A056BF"/>
    <w:rsid w:val="00A06096"/>
    <w:rsid w:val="00A0677F"/>
    <w:rsid w:val="00A06B35"/>
    <w:rsid w:val="00A10C74"/>
    <w:rsid w:val="00A1149E"/>
    <w:rsid w:val="00A118D9"/>
    <w:rsid w:val="00A1197F"/>
    <w:rsid w:val="00A11B65"/>
    <w:rsid w:val="00A12919"/>
    <w:rsid w:val="00A12DB9"/>
    <w:rsid w:val="00A12E8F"/>
    <w:rsid w:val="00A13C72"/>
    <w:rsid w:val="00A13FBD"/>
    <w:rsid w:val="00A1426D"/>
    <w:rsid w:val="00A1456C"/>
    <w:rsid w:val="00A146E3"/>
    <w:rsid w:val="00A14B52"/>
    <w:rsid w:val="00A14D67"/>
    <w:rsid w:val="00A160D7"/>
    <w:rsid w:val="00A162BA"/>
    <w:rsid w:val="00A176D1"/>
    <w:rsid w:val="00A17833"/>
    <w:rsid w:val="00A20370"/>
    <w:rsid w:val="00A20493"/>
    <w:rsid w:val="00A20529"/>
    <w:rsid w:val="00A20643"/>
    <w:rsid w:val="00A207EE"/>
    <w:rsid w:val="00A225A3"/>
    <w:rsid w:val="00A2280E"/>
    <w:rsid w:val="00A2294B"/>
    <w:rsid w:val="00A22B70"/>
    <w:rsid w:val="00A23E5C"/>
    <w:rsid w:val="00A241C1"/>
    <w:rsid w:val="00A24237"/>
    <w:rsid w:val="00A253F5"/>
    <w:rsid w:val="00A257CA"/>
    <w:rsid w:val="00A25ECE"/>
    <w:rsid w:val="00A264E5"/>
    <w:rsid w:val="00A2683E"/>
    <w:rsid w:val="00A271B4"/>
    <w:rsid w:val="00A277C3"/>
    <w:rsid w:val="00A278A8"/>
    <w:rsid w:val="00A30C7C"/>
    <w:rsid w:val="00A30DEE"/>
    <w:rsid w:val="00A315C3"/>
    <w:rsid w:val="00A31A59"/>
    <w:rsid w:val="00A32C7C"/>
    <w:rsid w:val="00A32EB7"/>
    <w:rsid w:val="00A33524"/>
    <w:rsid w:val="00A33B10"/>
    <w:rsid w:val="00A33DAD"/>
    <w:rsid w:val="00A34553"/>
    <w:rsid w:val="00A345EF"/>
    <w:rsid w:val="00A3591B"/>
    <w:rsid w:val="00A36C1B"/>
    <w:rsid w:val="00A379BC"/>
    <w:rsid w:val="00A37DE2"/>
    <w:rsid w:val="00A40021"/>
    <w:rsid w:val="00A404AA"/>
    <w:rsid w:val="00A4061D"/>
    <w:rsid w:val="00A40751"/>
    <w:rsid w:val="00A40DAA"/>
    <w:rsid w:val="00A4124D"/>
    <w:rsid w:val="00A41B46"/>
    <w:rsid w:val="00A41B71"/>
    <w:rsid w:val="00A42C22"/>
    <w:rsid w:val="00A43A4C"/>
    <w:rsid w:val="00A448D8"/>
    <w:rsid w:val="00A4572D"/>
    <w:rsid w:val="00A478E5"/>
    <w:rsid w:val="00A479AC"/>
    <w:rsid w:val="00A47C0C"/>
    <w:rsid w:val="00A47F37"/>
    <w:rsid w:val="00A50704"/>
    <w:rsid w:val="00A5076D"/>
    <w:rsid w:val="00A50E79"/>
    <w:rsid w:val="00A51E4D"/>
    <w:rsid w:val="00A52046"/>
    <w:rsid w:val="00A524DF"/>
    <w:rsid w:val="00A52A40"/>
    <w:rsid w:val="00A53659"/>
    <w:rsid w:val="00A538C7"/>
    <w:rsid w:val="00A53BAC"/>
    <w:rsid w:val="00A543A5"/>
    <w:rsid w:val="00A549F7"/>
    <w:rsid w:val="00A54AF7"/>
    <w:rsid w:val="00A54AFE"/>
    <w:rsid w:val="00A560D5"/>
    <w:rsid w:val="00A56459"/>
    <w:rsid w:val="00A566C6"/>
    <w:rsid w:val="00A56D95"/>
    <w:rsid w:val="00A57F6E"/>
    <w:rsid w:val="00A601A5"/>
    <w:rsid w:val="00A6123C"/>
    <w:rsid w:val="00A612FA"/>
    <w:rsid w:val="00A61D76"/>
    <w:rsid w:val="00A62170"/>
    <w:rsid w:val="00A6240F"/>
    <w:rsid w:val="00A62BA6"/>
    <w:rsid w:val="00A63884"/>
    <w:rsid w:val="00A644E4"/>
    <w:rsid w:val="00A645C0"/>
    <w:rsid w:val="00A673F5"/>
    <w:rsid w:val="00A67533"/>
    <w:rsid w:val="00A67D06"/>
    <w:rsid w:val="00A70530"/>
    <w:rsid w:val="00A70B34"/>
    <w:rsid w:val="00A70C97"/>
    <w:rsid w:val="00A7147E"/>
    <w:rsid w:val="00A7231B"/>
    <w:rsid w:val="00A7231E"/>
    <w:rsid w:val="00A727ED"/>
    <w:rsid w:val="00A74989"/>
    <w:rsid w:val="00A74B69"/>
    <w:rsid w:val="00A75385"/>
    <w:rsid w:val="00A754DA"/>
    <w:rsid w:val="00A757BF"/>
    <w:rsid w:val="00A759C4"/>
    <w:rsid w:val="00A75AF3"/>
    <w:rsid w:val="00A76EB4"/>
    <w:rsid w:val="00A77880"/>
    <w:rsid w:val="00A778BD"/>
    <w:rsid w:val="00A81000"/>
    <w:rsid w:val="00A8134D"/>
    <w:rsid w:val="00A819FA"/>
    <w:rsid w:val="00A82BD1"/>
    <w:rsid w:val="00A83835"/>
    <w:rsid w:val="00A83BEB"/>
    <w:rsid w:val="00A83CE0"/>
    <w:rsid w:val="00A83D88"/>
    <w:rsid w:val="00A85BE2"/>
    <w:rsid w:val="00A86F9C"/>
    <w:rsid w:val="00A908A2"/>
    <w:rsid w:val="00A90B2C"/>
    <w:rsid w:val="00A9153A"/>
    <w:rsid w:val="00A915F1"/>
    <w:rsid w:val="00A927F6"/>
    <w:rsid w:val="00A929C7"/>
    <w:rsid w:val="00A931D8"/>
    <w:rsid w:val="00A93AC7"/>
    <w:rsid w:val="00A93E30"/>
    <w:rsid w:val="00A94DE8"/>
    <w:rsid w:val="00A9662B"/>
    <w:rsid w:val="00A97FF1"/>
    <w:rsid w:val="00AA09AC"/>
    <w:rsid w:val="00AA0CFC"/>
    <w:rsid w:val="00AA0FC9"/>
    <w:rsid w:val="00AA133A"/>
    <w:rsid w:val="00AA288F"/>
    <w:rsid w:val="00AA2FF4"/>
    <w:rsid w:val="00AA30BF"/>
    <w:rsid w:val="00AA3DFF"/>
    <w:rsid w:val="00AA3F73"/>
    <w:rsid w:val="00AA40A1"/>
    <w:rsid w:val="00AA496C"/>
    <w:rsid w:val="00AA51AE"/>
    <w:rsid w:val="00AA52FB"/>
    <w:rsid w:val="00AA5367"/>
    <w:rsid w:val="00AA5C2D"/>
    <w:rsid w:val="00AA5DC0"/>
    <w:rsid w:val="00AA6526"/>
    <w:rsid w:val="00AA6E18"/>
    <w:rsid w:val="00AA6E97"/>
    <w:rsid w:val="00AA73F2"/>
    <w:rsid w:val="00AB024A"/>
    <w:rsid w:val="00AB0288"/>
    <w:rsid w:val="00AB1346"/>
    <w:rsid w:val="00AB1CD1"/>
    <w:rsid w:val="00AB22A8"/>
    <w:rsid w:val="00AB32E6"/>
    <w:rsid w:val="00AB37BB"/>
    <w:rsid w:val="00AB387C"/>
    <w:rsid w:val="00AB42F6"/>
    <w:rsid w:val="00AB4A74"/>
    <w:rsid w:val="00AB5868"/>
    <w:rsid w:val="00AB58D8"/>
    <w:rsid w:val="00AB6EBF"/>
    <w:rsid w:val="00AC0507"/>
    <w:rsid w:val="00AC13E6"/>
    <w:rsid w:val="00AC1E1D"/>
    <w:rsid w:val="00AC1FD6"/>
    <w:rsid w:val="00AC1FE5"/>
    <w:rsid w:val="00AC2FD2"/>
    <w:rsid w:val="00AC3808"/>
    <w:rsid w:val="00AC422F"/>
    <w:rsid w:val="00AC522D"/>
    <w:rsid w:val="00AC5C16"/>
    <w:rsid w:val="00AC5D58"/>
    <w:rsid w:val="00AC5FFD"/>
    <w:rsid w:val="00AC6781"/>
    <w:rsid w:val="00AC6A98"/>
    <w:rsid w:val="00AC7333"/>
    <w:rsid w:val="00AD05FD"/>
    <w:rsid w:val="00AD0A30"/>
    <w:rsid w:val="00AD0A41"/>
    <w:rsid w:val="00AD1075"/>
    <w:rsid w:val="00AD19B7"/>
    <w:rsid w:val="00AD1B1A"/>
    <w:rsid w:val="00AD1F39"/>
    <w:rsid w:val="00AD41EE"/>
    <w:rsid w:val="00AD5122"/>
    <w:rsid w:val="00AD5DDD"/>
    <w:rsid w:val="00AD6AC6"/>
    <w:rsid w:val="00AD7056"/>
    <w:rsid w:val="00AD79A9"/>
    <w:rsid w:val="00AE1533"/>
    <w:rsid w:val="00AE19B9"/>
    <w:rsid w:val="00AE1ABD"/>
    <w:rsid w:val="00AE1C06"/>
    <w:rsid w:val="00AE205D"/>
    <w:rsid w:val="00AE25BB"/>
    <w:rsid w:val="00AE2ACB"/>
    <w:rsid w:val="00AE2BC7"/>
    <w:rsid w:val="00AE350A"/>
    <w:rsid w:val="00AE3869"/>
    <w:rsid w:val="00AE3AA1"/>
    <w:rsid w:val="00AE429E"/>
    <w:rsid w:val="00AE4485"/>
    <w:rsid w:val="00AE50ED"/>
    <w:rsid w:val="00AE6C82"/>
    <w:rsid w:val="00AE6DA3"/>
    <w:rsid w:val="00AE71FB"/>
    <w:rsid w:val="00AE7550"/>
    <w:rsid w:val="00AE78C6"/>
    <w:rsid w:val="00AE7BCA"/>
    <w:rsid w:val="00AE7FB4"/>
    <w:rsid w:val="00AF0119"/>
    <w:rsid w:val="00AF0260"/>
    <w:rsid w:val="00AF2079"/>
    <w:rsid w:val="00AF2450"/>
    <w:rsid w:val="00AF29BA"/>
    <w:rsid w:val="00AF4308"/>
    <w:rsid w:val="00AF452A"/>
    <w:rsid w:val="00AF4943"/>
    <w:rsid w:val="00AF5DAF"/>
    <w:rsid w:val="00AF73BA"/>
    <w:rsid w:val="00AF7CAB"/>
    <w:rsid w:val="00B01B28"/>
    <w:rsid w:val="00B023C1"/>
    <w:rsid w:val="00B02D48"/>
    <w:rsid w:val="00B03338"/>
    <w:rsid w:val="00B03D02"/>
    <w:rsid w:val="00B04491"/>
    <w:rsid w:val="00B050F8"/>
    <w:rsid w:val="00B05232"/>
    <w:rsid w:val="00B05916"/>
    <w:rsid w:val="00B05B8A"/>
    <w:rsid w:val="00B06245"/>
    <w:rsid w:val="00B07669"/>
    <w:rsid w:val="00B07861"/>
    <w:rsid w:val="00B079E9"/>
    <w:rsid w:val="00B07CEC"/>
    <w:rsid w:val="00B1048A"/>
    <w:rsid w:val="00B105B6"/>
    <w:rsid w:val="00B12506"/>
    <w:rsid w:val="00B12671"/>
    <w:rsid w:val="00B12B06"/>
    <w:rsid w:val="00B1300A"/>
    <w:rsid w:val="00B13598"/>
    <w:rsid w:val="00B14C85"/>
    <w:rsid w:val="00B14E44"/>
    <w:rsid w:val="00B151B7"/>
    <w:rsid w:val="00B15508"/>
    <w:rsid w:val="00B179B3"/>
    <w:rsid w:val="00B20008"/>
    <w:rsid w:val="00B20B30"/>
    <w:rsid w:val="00B21B9E"/>
    <w:rsid w:val="00B21C2B"/>
    <w:rsid w:val="00B21F07"/>
    <w:rsid w:val="00B22456"/>
    <w:rsid w:val="00B22868"/>
    <w:rsid w:val="00B234E7"/>
    <w:rsid w:val="00B23BA9"/>
    <w:rsid w:val="00B23C48"/>
    <w:rsid w:val="00B240AF"/>
    <w:rsid w:val="00B246C1"/>
    <w:rsid w:val="00B265F1"/>
    <w:rsid w:val="00B273AB"/>
    <w:rsid w:val="00B27881"/>
    <w:rsid w:val="00B27F08"/>
    <w:rsid w:val="00B300BD"/>
    <w:rsid w:val="00B30852"/>
    <w:rsid w:val="00B30D65"/>
    <w:rsid w:val="00B30D7F"/>
    <w:rsid w:val="00B3194F"/>
    <w:rsid w:val="00B31F63"/>
    <w:rsid w:val="00B321EB"/>
    <w:rsid w:val="00B32B3C"/>
    <w:rsid w:val="00B3352C"/>
    <w:rsid w:val="00B3425A"/>
    <w:rsid w:val="00B34D21"/>
    <w:rsid w:val="00B356FC"/>
    <w:rsid w:val="00B3606D"/>
    <w:rsid w:val="00B360F7"/>
    <w:rsid w:val="00B363A9"/>
    <w:rsid w:val="00B364F8"/>
    <w:rsid w:val="00B36B0A"/>
    <w:rsid w:val="00B3718C"/>
    <w:rsid w:val="00B37C37"/>
    <w:rsid w:val="00B400D9"/>
    <w:rsid w:val="00B401CA"/>
    <w:rsid w:val="00B42811"/>
    <w:rsid w:val="00B4283F"/>
    <w:rsid w:val="00B437B5"/>
    <w:rsid w:val="00B44B43"/>
    <w:rsid w:val="00B45341"/>
    <w:rsid w:val="00B46BE8"/>
    <w:rsid w:val="00B46E29"/>
    <w:rsid w:val="00B470AD"/>
    <w:rsid w:val="00B472A5"/>
    <w:rsid w:val="00B476F7"/>
    <w:rsid w:val="00B50324"/>
    <w:rsid w:val="00B5105D"/>
    <w:rsid w:val="00B517CC"/>
    <w:rsid w:val="00B51C3A"/>
    <w:rsid w:val="00B52640"/>
    <w:rsid w:val="00B52EB1"/>
    <w:rsid w:val="00B53775"/>
    <w:rsid w:val="00B53D41"/>
    <w:rsid w:val="00B53D7C"/>
    <w:rsid w:val="00B54AE6"/>
    <w:rsid w:val="00B54C14"/>
    <w:rsid w:val="00B5544F"/>
    <w:rsid w:val="00B5609B"/>
    <w:rsid w:val="00B562E2"/>
    <w:rsid w:val="00B579CC"/>
    <w:rsid w:val="00B603CE"/>
    <w:rsid w:val="00B604D7"/>
    <w:rsid w:val="00B605F5"/>
    <w:rsid w:val="00B61058"/>
    <w:rsid w:val="00B61522"/>
    <w:rsid w:val="00B616AB"/>
    <w:rsid w:val="00B61CEA"/>
    <w:rsid w:val="00B6208C"/>
    <w:rsid w:val="00B62095"/>
    <w:rsid w:val="00B63C50"/>
    <w:rsid w:val="00B6469F"/>
    <w:rsid w:val="00B649AB"/>
    <w:rsid w:val="00B64AD5"/>
    <w:rsid w:val="00B64ADA"/>
    <w:rsid w:val="00B6503A"/>
    <w:rsid w:val="00B66BFA"/>
    <w:rsid w:val="00B7099D"/>
    <w:rsid w:val="00B70F3C"/>
    <w:rsid w:val="00B721DF"/>
    <w:rsid w:val="00B72404"/>
    <w:rsid w:val="00B73F24"/>
    <w:rsid w:val="00B74298"/>
    <w:rsid w:val="00B75407"/>
    <w:rsid w:val="00B7590B"/>
    <w:rsid w:val="00B75F6E"/>
    <w:rsid w:val="00B7637D"/>
    <w:rsid w:val="00B765A6"/>
    <w:rsid w:val="00B76B27"/>
    <w:rsid w:val="00B770D1"/>
    <w:rsid w:val="00B77120"/>
    <w:rsid w:val="00B77BB8"/>
    <w:rsid w:val="00B77BCD"/>
    <w:rsid w:val="00B77E65"/>
    <w:rsid w:val="00B812E1"/>
    <w:rsid w:val="00B818B6"/>
    <w:rsid w:val="00B81FB3"/>
    <w:rsid w:val="00B82AD1"/>
    <w:rsid w:val="00B8421E"/>
    <w:rsid w:val="00B84331"/>
    <w:rsid w:val="00B847A1"/>
    <w:rsid w:val="00B84CD5"/>
    <w:rsid w:val="00B869F5"/>
    <w:rsid w:val="00B8714D"/>
    <w:rsid w:val="00B87288"/>
    <w:rsid w:val="00B87997"/>
    <w:rsid w:val="00B87D4F"/>
    <w:rsid w:val="00B90B4D"/>
    <w:rsid w:val="00B90BE9"/>
    <w:rsid w:val="00B90BEC"/>
    <w:rsid w:val="00B91F19"/>
    <w:rsid w:val="00B92653"/>
    <w:rsid w:val="00B9285F"/>
    <w:rsid w:val="00B928A4"/>
    <w:rsid w:val="00B931E0"/>
    <w:rsid w:val="00B9320D"/>
    <w:rsid w:val="00B938B4"/>
    <w:rsid w:val="00B94938"/>
    <w:rsid w:val="00B9555E"/>
    <w:rsid w:val="00B95A80"/>
    <w:rsid w:val="00B95CD0"/>
    <w:rsid w:val="00B95EA6"/>
    <w:rsid w:val="00B9627A"/>
    <w:rsid w:val="00B96E34"/>
    <w:rsid w:val="00B971C9"/>
    <w:rsid w:val="00B97681"/>
    <w:rsid w:val="00BA0809"/>
    <w:rsid w:val="00BA0910"/>
    <w:rsid w:val="00BA0C22"/>
    <w:rsid w:val="00BA0DB1"/>
    <w:rsid w:val="00BA1B79"/>
    <w:rsid w:val="00BA224D"/>
    <w:rsid w:val="00BA2494"/>
    <w:rsid w:val="00BA465D"/>
    <w:rsid w:val="00BA479B"/>
    <w:rsid w:val="00BA4E01"/>
    <w:rsid w:val="00BA5575"/>
    <w:rsid w:val="00BA563D"/>
    <w:rsid w:val="00BA568C"/>
    <w:rsid w:val="00BA5BD2"/>
    <w:rsid w:val="00BA60C5"/>
    <w:rsid w:val="00BA615D"/>
    <w:rsid w:val="00BA6E93"/>
    <w:rsid w:val="00BA7336"/>
    <w:rsid w:val="00BA782E"/>
    <w:rsid w:val="00BA7AF4"/>
    <w:rsid w:val="00BB0235"/>
    <w:rsid w:val="00BB0492"/>
    <w:rsid w:val="00BB07ED"/>
    <w:rsid w:val="00BB16D9"/>
    <w:rsid w:val="00BB16F9"/>
    <w:rsid w:val="00BB1ACB"/>
    <w:rsid w:val="00BB1B99"/>
    <w:rsid w:val="00BB2228"/>
    <w:rsid w:val="00BB245F"/>
    <w:rsid w:val="00BB24A2"/>
    <w:rsid w:val="00BB4939"/>
    <w:rsid w:val="00BB5297"/>
    <w:rsid w:val="00BB5334"/>
    <w:rsid w:val="00BB5621"/>
    <w:rsid w:val="00BB5842"/>
    <w:rsid w:val="00BB647A"/>
    <w:rsid w:val="00BB7329"/>
    <w:rsid w:val="00BC0D39"/>
    <w:rsid w:val="00BC16BA"/>
    <w:rsid w:val="00BC1843"/>
    <w:rsid w:val="00BC316B"/>
    <w:rsid w:val="00BC3282"/>
    <w:rsid w:val="00BC3A1F"/>
    <w:rsid w:val="00BC3BE5"/>
    <w:rsid w:val="00BC48B1"/>
    <w:rsid w:val="00BC5C68"/>
    <w:rsid w:val="00BC649D"/>
    <w:rsid w:val="00BC71FF"/>
    <w:rsid w:val="00BC7A87"/>
    <w:rsid w:val="00BC7B3B"/>
    <w:rsid w:val="00BD0D83"/>
    <w:rsid w:val="00BD2D84"/>
    <w:rsid w:val="00BD332C"/>
    <w:rsid w:val="00BD3D06"/>
    <w:rsid w:val="00BD4015"/>
    <w:rsid w:val="00BD4B09"/>
    <w:rsid w:val="00BD4B99"/>
    <w:rsid w:val="00BD5F7E"/>
    <w:rsid w:val="00BD60A9"/>
    <w:rsid w:val="00BD6635"/>
    <w:rsid w:val="00BD6750"/>
    <w:rsid w:val="00BD73AB"/>
    <w:rsid w:val="00BE02F5"/>
    <w:rsid w:val="00BE032C"/>
    <w:rsid w:val="00BE0564"/>
    <w:rsid w:val="00BE09DE"/>
    <w:rsid w:val="00BE0ABA"/>
    <w:rsid w:val="00BE1021"/>
    <w:rsid w:val="00BE1239"/>
    <w:rsid w:val="00BE124C"/>
    <w:rsid w:val="00BE22FD"/>
    <w:rsid w:val="00BE2752"/>
    <w:rsid w:val="00BE2AE4"/>
    <w:rsid w:val="00BE3853"/>
    <w:rsid w:val="00BE42F7"/>
    <w:rsid w:val="00BE4BF5"/>
    <w:rsid w:val="00BE5422"/>
    <w:rsid w:val="00BE570E"/>
    <w:rsid w:val="00BE5875"/>
    <w:rsid w:val="00BE7BF9"/>
    <w:rsid w:val="00BF00D0"/>
    <w:rsid w:val="00BF062C"/>
    <w:rsid w:val="00BF0DC8"/>
    <w:rsid w:val="00BF0EA4"/>
    <w:rsid w:val="00BF17C2"/>
    <w:rsid w:val="00BF1B9B"/>
    <w:rsid w:val="00BF1DB4"/>
    <w:rsid w:val="00BF324C"/>
    <w:rsid w:val="00BF4430"/>
    <w:rsid w:val="00BF49E9"/>
    <w:rsid w:val="00BF5346"/>
    <w:rsid w:val="00BF592F"/>
    <w:rsid w:val="00BF60AA"/>
    <w:rsid w:val="00BF6D1D"/>
    <w:rsid w:val="00BF7E2D"/>
    <w:rsid w:val="00BF7FE0"/>
    <w:rsid w:val="00C01158"/>
    <w:rsid w:val="00C0131B"/>
    <w:rsid w:val="00C01560"/>
    <w:rsid w:val="00C0197B"/>
    <w:rsid w:val="00C04125"/>
    <w:rsid w:val="00C042C8"/>
    <w:rsid w:val="00C045EF"/>
    <w:rsid w:val="00C04A61"/>
    <w:rsid w:val="00C060FB"/>
    <w:rsid w:val="00C07250"/>
    <w:rsid w:val="00C0747F"/>
    <w:rsid w:val="00C10549"/>
    <w:rsid w:val="00C116C1"/>
    <w:rsid w:val="00C11AA5"/>
    <w:rsid w:val="00C13C49"/>
    <w:rsid w:val="00C13D7C"/>
    <w:rsid w:val="00C142BE"/>
    <w:rsid w:val="00C14730"/>
    <w:rsid w:val="00C14EA1"/>
    <w:rsid w:val="00C15098"/>
    <w:rsid w:val="00C1572F"/>
    <w:rsid w:val="00C164BA"/>
    <w:rsid w:val="00C17B03"/>
    <w:rsid w:val="00C222A4"/>
    <w:rsid w:val="00C22959"/>
    <w:rsid w:val="00C23F81"/>
    <w:rsid w:val="00C24068"/>
    <w:rsid w:val="00C2417A"/>
    <w:rsid w:val="00C24495"/>
    <w:rsid w:val="00C24730"/>
    <w:rsid w:val="00C2487D"/>
    <w:rsid w:val="00C24CAF"/>
    <w:rsid w:val="00C25756"/>
    <w:rsid w:val="00C25D25"/>
    <w:rsid w:val="00C26813"/>
    <w:rsid w:val="00C26B5B"/>
    <w:rsid w:val="00C27039"/>
    <w:rsid w:val="00C27CC9"/>
    <w:rsid w:val="00C27D99"/>
    <w:rsid w:val="00C27E8F"/>
    <w:rsid w:val="00C30472"/>
    <w:rsid w:val="00C31752"/>
    <w:rsid w:val="00C3186C"/>
    <w:rsid w:val="00C322A0"/>
    <w:rsid w:val="00C33464"/>
    <w:rsid w:val="00C33711"/>
    <w:rsid w:val="00C34603"/>
    <w:rsid w:val="00C35361"/>
    <w:rsid w:val="00C367C5"/>
    <w:rsid w:val="00C36832"/>
    <w:rsid w:val="00C369D4"/>
    <w:rsid w:val="00C36EFF"/>
    <w:rsid w:val="00C3791C"/>
    <w:rsid w:val="00C411A0"/>
    <w:rsid w:val="00C411DE"/>
    <w:rsid w:val="00C42039"/>
    <w:rsid w:val="00C42D47"/>
    <w:rsid w:val="00C42DEE"/>
    <w:rsid w:val="00C43952"/>
    <w:rsid w:val="00C43EAD"/>
    <w:rsid w:val="00C445A0"/>
    <w:rsid w:val="00C44684"/>
    <w:rsid w:val="00C446FA"/>
    <w:rsid w:val="00C44BE4"/>
    <w:rsid w:val="00C44C80"/>
    <w:rsid w:val="00C45974"/>
    <w:rsid w:val="00C4626A"/>
    <w:rsid w:val="00C476D1"/>
    <w:rsid w:val="00C47B3A"/>
    <w:rsid w:val="00C50B0F"/>
    <w:rsid w:val="00C50E2F"/>
    <w:rsid w:val="00C51141"/>
    <w:rsid w:val="00C51783"/>
    <w:rsid w:val="00C51A81"/>
    <w:rsid w:val="00C5263D"/>
    <w:rsid w:val="00C52773"/>
    <w:rsid w:val="00C53847"/>
    <w:rsid w:val="00C53A42"/>
    <w:rsid w:val="00C54D2F"/>
    <w:rsid w:val="00C56427"/>
    <w:rsid w:val="00C56B91"/>
    <w:rsid w:val="00C60295"/>
    <w:rsid w:val="00C60DAB"/>
    <w:rsid w:val="00C610F6"/>
    <w:rsid w:val="00C61673"/>
    <w:rsid w:val="00C61E8B"/>
    <w:rsid w:val="00C62DC5"/>
    <w:rsid w:val="00C62E78"/>
    <w:rsid w:val="00C65ABE"/>
    <w:rsid w:val="00C6601C"/>
    <w:rsid w:val="00C66791"/>
    <w:rsid w:val="00C66A0C"/>
    <w:rsid w:val="00C672F1"/>
    <w:rsid w:val="00C67DD2"/>
    <w:rsid w:val="00C67E1D"/>
    <w:rsid w:val="00C712DA"/>
    <w:rsid w:val="00C71509"/>
    <w:rsid w:val="00C7152C"/>
    <w:rsid w:val="00C719A0"/>
    <w:rsid w:val="00C72777"/>
    <w:rsid w:val="00C72968"/>
    <w:rsid w:val="00C73077"/>
    <w:rsid w:val="00C74189"/>
    <w:rsid w:val="00C7495B"/>
    <w:rsid w:val="00C75E95"/>
    <w:rsid w:val="00C7609B"/>
    <w:rsid w:val="00C76513"/>
    <w:rsid w:val="00C771AC"/>
    <w:rsid w:val="00C77320"/>
    <w:rsid w:val="00C77D62"/>
    <w:rsid w:val="00C77DE8"/>
    <w:rsid w:val="00C77FB3"/>
    <w:rsid w:val="00C80096"/>
    <w:rsid w:val="00C804C7"/>
    <w:rsid w:val="00C80840"/>
    <w:rsid w:val="00C80D96"/>
    <w:rsid w:val="00C80FBC"/>
    <w:rsid w:val="00C817CD"/>
    <w:rsid w:val="00C81D1E"/>
    <w:rsid w:val="00C81DE1"/>
    <w:rsid w:val="00C82A25"/>
    <w:rsid w:val="00C83632"/>
    <w:rsid w:val="00C839A2"/>
    <w:rsid w:val="00C85132"/>
    <w:rsid w:val="00C86E7E"/>
    <w:rsid w:val="00C8707C"/>
    <w:rsid w:val="00C87175"/>
    <w:rsid w:val="00C90935"/>
    <w:rsid w:val="00C90EE9"/>
    <w:rsid w:val="00C9119A"/>
    <w:rsid w:val="00C9120F"/>
    <w:rsid w:val="00C93721"/>
    <w:rsid w:val="00C93B9C"/>
    <w:rsid w:val="00C94551"/>
    <w:rsid w:val="00C95AB1"/>
    <w:rsid w:val="00C95AB2"/>
    <w:rsid w:val="00C95AFA"/>
    <w:rsid w:val="00C95C1A"/>
    <w:rsid w:val="00C95D9F"/>
    <w:rsid w:val="00C96741"/>
    <w:rsid w:val="00C978B5"/>
    <w:rsid w:val="00C97B43"/>
    <w:rsid w:val="00CA0439"/>
    <w:rsid w:val="00CA1547"/>
    <w:rsid w:val="00CA30AF"/>
    <w:rsid w:val="00CA313E"/>
    <w:rsid w:val="00CA32E2"/>
    <w:rsid w:val="00CA3348"/>
    <w:rsid w:val="00CA3901"/>
    <w:rsid w:val="00CA3ED3"/>
    <w:rsid w:val="00CA537A"/>
    <w:rsid w:val="00CA6B61"/>
    <w:rsid w:val="00CA7770"/>
    <w:rsid w:val="00CAC1FA"/>
    <w:rsid w:val="00CB011F"/>
    <w:rsid w:val="00CB05A7"/>
    <w:rsid w:val="00CB05D0"/>
    <w:rsid w:val="00CB07DA"/>
    <w:rsid w:val="00CB0BFE"/>
    <w:rsid w:val="00CB0EE8"/>
    <w:rsid w:val="00CB0F8F"/>
    <w:rsid w:val="00CB1740"/>
    <w:rsid w:val="00CB288A"/>
    <w:rsid w:val="00CB38E5"/>
    <w:rsid w:val="00CB444B"/>
    <w:rsid w:val="00CB5696"/>
    <w:rsid w:val="00CB7219"/>
    <w:rsid w:val="00CC047F"/>
    <w:rsid w:val="00CC1700"/>
    <w:rsid w:val="00CC1DA8"/>
    <w:rsid w:val="00CC1F4F"/>
    <w:rsid w:val="00CC2147"/>
    <w:rsid w:val="00CC384C"/>
    <w:rsid w:val="00CC552E"/>
    <w:rsid w:val="00CC5634"/>
    <w:rsid w:val="00CC64AC"/>
    <w:rsid w:val="00CC72C3"/>
    <w:rsid w:val="00CC7634"/>
    <w:rsid w:val="00CC76D6"/>
    <w:rsid w:val="00CC7DAA"/>
    <w:rsid w:val="00CD07AF"/>
    <w:rsid w:val="00CD09C1"/>
    <w:rsid w:val="00CD0E90"/>
    <w:rsid w:val="00CD142B"/>
    <w:rsid w:val="00CD19DA"/>
    <w:rsid w:val="00CD1FDB"/>
    <w:rsid w:val="00CD251B"/>
    <w:rsid w:val="00CD29DC"/>
    <w:rsid w:val="00CD2EC1"/>
    <w:rsid w:val="00CD3281"/>
    <w:rsid w:val="00CD32D7"/>
    <w:rsid w:val="00CD404B"/>
    <w:rsid w:val="00CD44FB"/>
    <w:rsid w:val="00CD6CA3"/>
    <w:rsid w:val="00CD716A"/>
    <w:rsid w:val="00CD7D2A"/>
    <w:rsid w:val="00CE2428"/>
    <w:rsid w:val="00CE31B1"/>
    <w:rsid w:val="00CE320E"/>
    <w:rsid w:val="00CE378B"/>
    <w:rsid w:val="00CE41C0"/>
    <w:rsid w:val="00CE4F61"/>
    <w:rsid w:val="00CE5A82"/>
    <w:rsid w:val="00CE63FD"/>
    <w:rsid w:val="00CE6952"/>
    <w:rsid w:val="00CE73F0"/>
    <w:rsid w:val="00CE788E"/>
    <w:rsid w:val="00CE7990"/>
    <w:rsid w:val="00CE7AFC"/>
    <w:rsid w:val="00CE7E03"/>
    <w:rsid w:val="00CE7E82"/>
    <w:rsid w:val="00CF0052"/>
    <w:rsid w:val="00CF0B83"/>
    <w:rsid w:val="00CF126F"/>
    <w:rsid w:val="00CF13DD"/>
    <w:rsid w:val="00CF1EA5"/>
    <w:rsid w:val="00CF259D"/>
    <w:rsid w:val="00CF2D53"/>
    <w:rsid w:val="00CF3ADB"/>
    <w:rsid w:val="00CF41E6"/>
    <w:rsid w:val="00CF4203"/>
    <w:rsid w:val="00CF4214"/>
    <w:rsid w:val="00CF4A32"/>
    <w:rsid w:val="00CF4B39"/>
    <w:rsid w:val="00CF54B1"/>
    <w:rsid w:val="00CF5DDC"/>
    <w:rsid w:val="00CF7362"/>
    <w:rsid w:val="00D00CF2"/>
    <w:rsid w:val="00D010E3"/>
    <w:rsid w:val="00D019D0"/>
    <w:rsid w:val="00D01E74"/>
    <w:rsid w:val="00D02D0B"/>
    <w:rsid w:val="00D02F64"/>
    <w:rsid w:val="00D04E75"/>
    <w:rsid w:val="00D04FFA"/>
    <w:rsid w:val="00D05029"/>
    <w:rsid w:val="00D061BC"/>
    <w:rsid w:val="00D06862"/>
    <w:rsid w:val="00D06D57"/>
    <w:rsid w:val="00D070BA"/>
    <w:rsid w:val="00D07688"/>
    <w:rsid w:val="00D10889"/>
    <w:rsid w:val="00D11E61"/>
    <w:rsid w:val="00D1210F"/>
    <w:rsid w:val="00D121B6"/>
    <w:rsid w:val="00D125D9"/>
    <w:rsid w:val="00D12A72"/>
    <w:rsid w:val="00D12F8A"/>
    <w:rsid w:val="00D136F0"/>
    <w:rsid w:val="00D138B7"/>
    <w:rsid w:val="00D146E8"/>
    <w:rsid w:val="00D1531F"/>
    <w:rsid w:val="00D15444"/>
    <w:rsid w:val="00D15715"/>
    <w:rsid w:val="00D16FC3"/>
    <w:rsid w:val="00D1732E"/>
    <w:rsid w:val="00D173B5"/>
    <w:rsid w:val="00D17752"/>
    <w:rsid w:val="00D17B13"/>
    <w:rsid w:val="00D17EBB"/>
    <w:rsid w:val="00D203A6"/>
    <w:rsid w:val="00D204CB"/>
    <w:rsid w:val="00D20827"/>
    <w:rsid w:val="00D216FE"/>
    <w:rsid w:val="00D217BE"/>
    <w:rsid w:val="00D22338"/>
    <w:rsid w:val="00D22511"/>
    <w:rsid w:val="00D228CE"/>
    <w:rsid w:val="00D230AE"/>
    <w:rsid w:val="00D266C9"/>
    <w:rsid w:val="00D268AF"/>
    <w:rsid w:val="00D26ADA"/>
    <w:rsid w:val="00D30160"/>
    <w:rsid w:val="00D30EFD"/>
    <w:rsid w:val="00D31287"/>
    <w:rsid w:val="00D313D9"/>
    <w:rsid w:val="00D33877"/>
    <w:rsid w:val="00D33F9B"/>
    <w:rsid w:val="00D36345"/>
    <w:rsid w:val="00D36DC7"/>
    <w:rsid w:val="00D37C52"/>
    <w:rsid w:val="00D4006D"/>
    <w:rsid w:val="00D4012C"/>
    <w:rsid w:val="00D40F2B"/>
    <w:rsid w:val="00D40FDE"/>
    <w:rsid w:val="00D41D1F"/>
    <w:rsid w:val="00D42869"/>
    <w:rsid w:val="00D43716"/>
    <w:rsid w:val="00D43786"/>
    <w:rsid w:val="00D43F5E"/>
    <w:rsid w:val="00D440C6"/>
    <w:rsid w:val="00D4484D"/>
    <w:rsid w:val="00D451FE"/>
    <w:rsid w:val="00D46F30"/>
    <w:rsid w:val="00D50059"/>
    <w:rsid w:val="00D509D4"/>
    <w:rsid w:val="00D50B51"/>
    <w:rsid w:val="00D50D8B"/>
    <w:rsid w:val="00D518BC"/>
    <w:rsid w:val="00D530AA"/>
    <w:rsid w:val="00D533CC"/>
    <w:rsid w:val="00D537BA"/>
    <w:rsid w:val="00D539F0"/>
    <w:rsid w:val="00D53D50"/>
    <w:rsid w:val="00D54075"/>
    <w:rsid w:val="00D56705"/>
    <w:rsid w:val="00D572EB"/>
    <w:rsid w:val="00D578C4"/>
    <w:rsid w:val="00D579A7"/>
    <w:rsid w:val="00D60035"/>
    <w:rsid w:val="00D60F55"/>
    <w:rsid w:val="00D6116B"/>
    <w:rsid w:val="00D61A00"/>
    <w:rsid w:val="00D62FCC"/>
    <w:rsid w:val="00D63764"/>
    <w:rsid w:val="00D63791"/>
    <w:rsid w:val="00D64CD8"/>
    <w:rsid w:val="00D65A6B"/>
    <w:rsid w:val="00D6604B"/>
    <w:rsid w:val="00D66710"/>
    <w:rsid w:val="00D669EC"/>
    <w:rsid w:val="00D702AA"/>
    <w:rsid w:val="00D72AFE"/>
    <w:rsid w:val="00D7394C"/>
    <w:rsid w:val="00D73C42"/>
    <w:rsid w:val="00D73D4F"/>
    <w:rsid w:val="00D75EB4"/>
    <w:rsid w:val="00D7685D"/>
    <w:rsid w:val="00D77239"/>
    <w:rsid w:val="00D7726E"/>
    <w:rsid w:val="00D77793"/>
    <w:rsid w:val="00D77C88"/>
    <w:rsid w:val="00D806F8"/>
    <w:rsid w:val="00D81A05"/>
    <w:rsid w:val="00D81B7A"/>
    <w:rsid w:val="00D8218C"/>
    <w:rsid w:val="00D82A75"/>
    <w:rsid w:val="00D82E55"/>
    <w:rsid w:val="00D8385E"/>
    <w:rsid w:val="00D83B69"/>
    <w:rsid w:val="00D8417F"/>
    <w:rsid w:val="00D8534F"/>
    <w:rsid w:val="00D8617A"/>
    <w:rsid w:val="00D866CF"/>
    <w:rsid w:val="00D8705E"/>
    <w:rsid w:val="00D87CFD"/>
    <w:rsid w:val="00D90978"/>
    <w:rsid w:val="00D90A30"/>
    <w:rsid w:val="00D91C2D"/>
    <w:rsid w:val="00D91C46"/>
    <w:rsid w:val="00D920D0"/>
    <w:rsid w:val="00D92C6D"/>
    <w:rsid w:val="00D94B6A"/>
    <w:rsid w:val="00D94CA5"/>
    <w:rsid w:val="00D96555"/>
    <w:rsid w:val="00DA0336"/>
    <w:rsid w:val="00DA03E6"/>
    <w:rsid w:val="00DA07FA"/>
    <w:rsid w:val="00DA1245"/>
    <w:rsid w:val="00DA1576"/>
    <w:rsid w:val="00DA1C07"/>
    <w:rsid w:val="00DA1CE7"/>
    <w:rsid w:val="00DA22E5"/>
    <w:rsid w:val="00DA31BF"/>
    <w:rsid w:val="00DA37B0"/>
    <w:rsid w:val="00DA49B9"/>
    <w:rsid w:val="00DA4A94"/>
    <w:rsid w:val="00DA58C6"/>
    <w:rsid w:val="00DA5A9B"/>
    <w:rsid w:val="00DA5C95"/>
    <w:rsid w:val="00DA6961"/>
    <w:rsid w:val="00DA762D"/>
    <w:rsid w:val="00DA7740"/>
    <w:rsid w:val="00DB00CC"/>
    <w:rsid w:val="00DB01AD"/>
    <w:rsid w:val="00DB0726"/>
    <w:rsid w:val="00DB275C"/>
    <w:rsid w:val="00DB4007"/>
    <w:rsid w:val="00DB4564"/>
    <w:rsid w:val="00DB5A25"/>
    <w:rsid w:val="00DB6306"/>
    <w:rsid w:val="00DC0571"/>
    <w:rsid w:val="00DC075C"/>
    <w:rsid w:val="00DC0993"/>
    <w:rsid w:val="00DC0A49"/>
    <w:rsid w:val="00DC0B01"/>
    <w:rsid w:val="00DC0D53"/>
    <w:rsid w:val="00DC15CC"/>
    <w:rsid w:val="00DC1D5F"/>
    <w:rsid w:val="00DC297E"/>
    <w:rsid w:val="00DC29BE"/>
    <w:rsid w:val="00DC2C15"/>
    <w:rsid w:val="00DC3FA5"/>
    <w:rsid w:val="00DC44F9"/>
    <w:rsid w:val="00DC4792"/>
    <w:rsid w:val="00DC686E"/>
    <w:rsid w:val="00DC68A3"/>
    <w:rsid w:val="00DC6BDF"/>
    <w:rsid w:val="00DC76DB"/>
    <w:rsid w:val="00DC79B9"/>
    <w:rsid w:val="00DD0C2B"/>
    <w:rsid w:val="00DD0EF5"/>
    <w:rsid w:val="00DD0F2C"/>
    <w:rsid w:val="00DD1267"/>
    <w:rsid w:val="00DD1C8A"/>
    <w:rsid w:val="00DD2795"/>
    <w:rsid w:val="00DD3395"/>
    <w:rsid w:val="00DD4231"/>
    <w:rsid w:val="00DD4D04"/>
    <w:rsid w:val="00DD4F4D"/>
    <w:rsid w:val="00DD53BF"/>
    <w:rsid w:val="00DD5D51"/>
    <w:rsid w:val="00DD72C5"/>
    <w:rsid w:val="00DD7B4D"/>
    <w:rsid w:val="00DE0206"/>
    <w:rsid w:val="00DE06CD"/>
    <w:rsid w:val="00DE089A"/>
    <w:rsid w:val="00DE0B08"/>
    <w:rsid w:val="00DE0EA4"/>
    <w:rsid w:val="00DE16EF"/>
    <w:rsid w:val="00DE420D"/>
    <w:rsid w:val="00DE4E91"/>
    <w:rsid w:val="00DE516B"/>
    <w:rsid w:val="00DE525F"/>
    <w:rsid w:val="00DE53A5"/>
    <w:rsid w:val="00DE7759"/>
    <w:rsid w:val="00DE7988"/>
    <w:rsid w:val="00DE7993"/>
    <w:rsid w:val="00DF0690"/>
    <w:rsid w:val="00DF0F31"/>
    <w:rsid w:val="00DF23D5"/>
    <w:rsid w:val="00DF271B"/>
    <w:rsid w:val="00DF2D4B"/>
    <w:rsid w:val="00DF5917"/>
    <w:rsid w:val="00DF7269"/>
    <w:rsid w:val="00DF74E7"/>
    <w:rsid w:val="00E00050"/>
    <w:rsid w:val="00E0011C"/>
    <w:rsid w:val="00E01DD3"/>
    <w:rsid w:val="00E02D35"/>
    <w:rsid w:val="00E0318A"/>
    <w:rsid w:val="00E05FBC"/>
    <w:rsid w:val="00E06BD6"/>
    <w:rsid w:val="00E071BF"/>
    <w:rsid w:val="00E07477"/>
    <w:rsid w:val="00E07EE8"/>
    <w:rsid w:val="00E07F12"/>
    <w:rsid w:val="00E10495"/>
    <w:rsid w:val="00E10642"/>
    <w:rsid w:val="00E1076A"/>
    <w:rsid w:val="00E112C9"/>
    <w:rsid w:val="00E11C0E"/>
    <w:rsid w:val="00E123F6"/>
    <w:rsid w:val="00E12427"/>
    <w:rsid w:val="00E1260A"/>
    <w:rsid w:val="00E128DB"/>
    <w:rsid w:val="00E12F0D"/>
    <w:rsid w:val="00E146D0"/>
    <w:rsid w:val="00E14C7D"/>
    <w:rsid w:val="00E14DF8"/>
    <w:rsid w:val="00E14FA3"/>
    <w:rsid w:val="00E15AA8"/>
    <w:rsid w:val="00E164E5"/>
    <w:rsid w:val="00E168E1"/>
    <w:rsid w:val="00E16CA9"/>
    <w:rsid w:val="00E17CC1"/>
    <w:rsid w:val="00E211B7"/>
    <w:rsid w:val="00E21D6D"/>
    <w:rsid w:val="00E21DD9"/>
    <w:rsid w:val="00E21E7C"/>
    <w:rsid w:val="00E22A05"/>
    <w:rsid w:val="00E2305F"/>
    <w:rsid w:val="00E23810"/>
    <w:rsid w:val="00E242FF"/>
    <w:rsid w:val="00E2439C"/>
    <w:rsid w:val="00E24CC2"/>
    <w:rsid w:val="00E24E51"/>
    <w:rsid w:val="00E24FA3"/>
    <w:rsid w:val="00E25F20"/>
    <w:rsid w:val="00E270DF"/>
    <w:rsid w:val="00E2760E"/>
    <w:rsid w:val="00E27B77"/>
    <w:rsid w:val="00E27B90"/>
    <w:rsid w:val="00E30295"/>
    <w:rsid w:val="00E316A0"/>
    <w:rsid w:val="00E31E0F"/>
    <w:rsid w:val="00E31E76"/>
    <w:rsid w:val="00E33266"/>
    <w:rsid w:val="00E33E2E"/>
    <w:rsid w:val="00E34201"/>
    <w:rsid w:val="00E34461"/>
    <w:rsid w:val="00E347D6"/>
    <w:rsid w:val="00E36830"/>
    <w:rsid w:val="00E36F36"/>
    <w:rsid w:val="00E36F58"/>
    <w:rsid w:val="00E3763B"/>
    <w:rsid w:val="00E4073F"/>
    <w:rsid w:val="00E407B5"/>
    <w:rsid w:val="00E40A3D"/>
    <w:rsid w:val="00E412FD"/>
    <w:rsid w:val="00E414B8"/>
    <w:rsid w:val="00E42548"/>
    <w:rsid w:val="00E426B6"/>
    <w:rsid w:val="00E43C20"/>
    <w:rsid w:val="00E449EF"/>
    <w:rsid w:val="00E44B17"/>
    <w:rsid w:val="00E44FB2"/>
    <w:rsid w:val="00E452BB"/>
    <w:rsid w:val="00E46B7C"/>
    <w:rsid w:val="00E47205"/>
    <w:rsid w:val="00E502F0"/>
    <w:rsid w:val="00E506C7"/>
    <w:rsid w:val="00E50AEA"/>
    <w:rsid w:val="00E50D5E"/>
    <w:rsid w:val="00E5115F"/>
    <w:rsid w:val="00E51D4C"/>
    <w:rsid w:val="00E52D9C"/>
    <w:rsid w:val="00E53B2C"/>
    <w:rsid w:val="00E555CE"/>
    <w:rsid w:val="00E5701A"/>
    <w:rsid w:val="00E6022E"/>
    <w:rsid w:val="00E61648"/>
    <w:rsid w:val="00E62435"/>
    <w:rsid w:val="00E641DD"/>
    <w:rsid w:val="00E64A6D"/>
    <w:rsid w:val="00E6577F"/>
    <w:rsid w:val="00E65C44"/>
    <w:rsid w:val="00E66338"/>
    <w:rsid w:val="00E668AF"/>
    <w:rsid w:val="00E66A18"/>
    <w:rsid w:val="00E67836"/>
    <w:rsid w:val="00E67DA6"/>
    <w:rsid w:val="00E702D7"/>
    <w:rsid w:val="00E7143B"/>
    <w:rsid w:val="00E71F29"/>
    <w:rsid w:val="00E73578"/>
    <w:rsid w:val="00E75A7A"/>
    <w:rsid w:val="00E7648C"/>
    <w:rsid w:val="00E7663C"/>
    <w:rsid w:val="00E7736E"/>
    <w:rsid w:val="00E77798"/>
    <w:rsid w:val="00E81621"/>
    <w:rsid w:val="00E818EA"/>
    <w:rsid w:val="00E81AEF"/>
    <w:rsid w:val="00E81E20"/>
    <w:rsid w:val="00E82A75"/>
    <w:rsid w:val="00E830B7"/>
    <w:rsid w:val="00E846E6"/>
    <w:rsid w:val="00E84C51"/>
    <w:rsid w:val="00E85402"/>
    <w:rsid w:val="00E8598B"/>
    <w:rsid w:val="00E85BC5"/>
    <w:rsid w:val="00E861E0"/>
    <w:rsid w:val="00E8640F"/>
    <w:rsid w:val="00E87E31"/>
    <w:rsid w:val="00E87ECF"/>
    <w:rsid w:val="00E9058D"/>
    <w:rsid w:val="00E90632"/>
    <w:rsid w:val="00E90E1A"/>
    <w:rsid w:val="00E917D1"/>
    <w:rsid w:val="00E91DAD"/>
    <w:rsid w:val="00E922C3"/>
    <w:rsid w:val="00E933B0"/>
    <w:rsid w:val="00E95DBD"/>
    <w:rsid w:val="00E967EA"/>
    <w:rsid w:val="00E969AE"/>
    <w:rsid w:val="00E97AA3"/>
    <w:rsid w:val="00E97BB5"/>
    <w:rsid w:val="00E97E67"/>
    <w:rsid w:val="00EA0724"/>
    <w:rsid w:val="00EA12C7"/>
    <w:rsid w:val="00EA15EE"/>
    <w:rsid w:val="00EA181F"/>
    <w:rsid w:val="00EA1C54"/>
    <w:rsid w:val="00EA251F"/>
    <w:rsid w:val="00EA2BC9"/>
    <w:rsid w:val="00EA33D6"/>
    <w:rsid w:val="00EA4EC0"/>
    <w:rsid w:val="00EA543E"/>
    <w:rsid w:val="00EA5CD4"/>
    <w:rsid w:val="00EA6C99"/>
    <w:rsid w:val="00EA75AB"/>
    <w:rsid w:val="00EA7F9C"/>
    <w:rsid w:val="00EB0D42"/>
    <w:rsid w:val="00EB132D"/>
    <w:rsid w:val="00EB1CE3"/>
    <w:rsid w:val="00EB34A9"/>
    <w:rsid w:val="00EB395D"/>
    <w:rsid w:val="00EB3EAF"/>
    <w:rsid w:val="00EB3ED9"/>
    <w:rsid w:val="00EB4AED"/>
    <w:rsid w:val="00EB546E"/>
    <w:rsid w:val="00EB57AC"/>
    <w:rsid w:val="00EB5F56"/>
    <w:rsid w:val="00EB600B"/>
    <w:rsid w:val="00EB661E"/>
    <w:rsid w:val="00EB6668"/>
    <w:rsid w:val="00EB6BED"/>
    <w:rsid w:val="00EB6E64"/>
    <w:rsid w:val="00EB753B"/>
    <w:rsid w:val="00EB79A6"/>
    <w:rsid w:val="00EB7D4B"/>
    <w:rsid w:val="00EC0564"/>
    <w:rsid w:val="00EC2D15"/>
    <w:rsid w:val="00EC3377"/>
    <w:rsid w:val="00EC4655"/>
    <w:rsid w:val="00EC4684"/>
    <w:rsid w:val="00EC4813"/>
    <w:rsid w:val="00EC4E39"/>
    <w:rsid w:val="00EC5106"/>
    <w:rsid w:val="00EC51C4"/>
    <w:rsid w:val="00EC520B"/>
    <w:rsid w:val="00EC5649"/>
    <w:rsid w:val="00EC67C4"/>
    <w:rsid w:val="00EC7493"/>
    <w:rsid w:val="00EC7999"/>
    <w:rsid w:val="00ED08C9"/>
    <w:rsid w:val="00ED11D3"/>
    <w:rsid w:val="00ED1735"/>
    <w:rsid w:val="00ED184D"/>
    <w:rsid w:val="00ED1C2C"/>
    <w:rsid w:val="00ED25C4"/>
    <w:rsid w:val="00ED2C20"/>
    <w:rsid w:val="00ED324F"/>
    <w:rsid w:val="00ED3726"/>
    <w:rsid w:val="00ED41ED"/>
    <w:rsid w:val="00ED4BE8"/>
    <w:rsid w:val="00ED4C4D"/>
    <w:rsid w:val="00ED4CC9"/>
    <w:rsid w:val="00ED53DD"/>
    <w:rsid w:val="00ED5619"/>
    <w:rsid w:val="00ED6BD9"/>
    <w:rsid w:val="00ED7055"/>
    <w:rsid w:val="00ED7267"/>
    <w:rsid w:val="00EE209D"/>
    <w:rsid w:val="00EE243A"/>
    <w:rsid w:val="00EE31F7"/>
    <w:rsid w:val="00EE38EA"/>
    <w:rsid w:val="00EE4E0F"/>
    <w:rsid w:val="00EE6CDE"/>
    <w:rsid w:val="00EE7431"/>
    <w:rsid w:val="00EF0F37"/>
    <w:rsid w:val="00EF2776"/>
    <w:rsid w:val="00EF303A"/>
    <w:rsid w:val="00EF4AFC"/>
    <w:rsid w:val="00EF6C08"/>
    <w:rsid w:val="00EF6FFE"/>
    <w:rsid w:val="00EF7426"/>
    <w:rsid w:val="00EF76A4"/>
    <w:rsid w:val="00F00809"/>
    <w:rsid w:val="00F01064"/>
    <w:rsid w:val="00F01DDB"/>
    <w:rsid w:val="00F0278F"/>
    <w:rsid w:val="00F02DF6"/>
    <w:rsid w:val="00F02F98"/>
    <w:rsid w:val="00F037D7"/>
    <w:rsid w:val="00F03E6C"/>
    <w:rsid w:val="00F0431F"/>
    <w:rsid w:val="00F06BD3"/>
    <w:rsid w:val="00F07863"/>
    <w:rsid w:val="00F07959"/>
    <w:rsid w:val="00F109C3"/>
    <w:rsid w:val="00F11000"/>
    <w:rsid w:val="00F11652"/>
    <w:rsid w:val="00F11DE8"/>
    <w:rsid w:val="00F13B9B"/>
    <w:rsid w:val="00F13D35"/>
    <w:rsid w:val="00F13D8A"/>
    <w:rsid w:val="00F142DD"/>
    <w:rsid w:val="00F1430F"/>
    <w:rsid w:val="00F15385"/>
    <w:rsid w:val="00F160DF"/>
    <w:rsid w:val="00F165BE"/>
    <w:rsid w:val="00F166A6"/>
    <w:rsid w:val="00F16B1D"/>
    <w:rsid w:val="00F17E1E"/>
    <w:rsid w:val="00F20633"/>
    <w:rsid w:val="00F213B2"/>
    <w:rsid w:val="00F2359F"/>
    <w:rsid w:val="00F24250"/>
    <w:rsid w:val="00F257E4"/>
    <w:rsid w:val="00F25E47"/>
    <w:rsid w:val="00F2602B"/>
    <w:rsid w:val="00F30497"/>
    <w:rsid w:val="00F30AAD"/>
    <w:rsid w:val="00F314AF"/>
    <w:rsid w:val="00F31851"/>
    <w:rsid w:val="00F31AC9"/>
    <w:rsid w:val="00F324E0"/>
    <w:rsid w:val="00F32AE3"/>
    <w:rsid w:val="00F32CEA"/>
    <w:rsid w:val="00F32F23"/>
    <w:rsid w:val="00F3319E"/>
    <w:rsid w:val="00F34D00"/>
    <w:rsid w:val="00F378B4"/>
    <w:rsid w:val="00F37A74"/>
    <w:rsid w:val="00F37F22"/>
    <w:rsid w:val="00F37F3F"/>
    <w:rsid w:val="00F409A3"/>
    <w:rsid w:val="00F409E1"/>
    <w:rsid w:val="00F40C54"/>
    <w:rsid w:val="00F412BB"/>
    <w:rsid w:val="00F4171A"/>
    <w:rsid w:val="00F418FA"/>
    <w:rsid w:val="00F41B5E"/>
    <w:rsid w:val="00F457D6"/>
    <w:rsid w:val="00F4652B"/>
    <w:rsid w:val="00F46982"/>
    <w:rsid w:val="00F46A1A"/>
    <w:rsid w:val="00F473FB"/>
    <w:rsid w:val="00F50610"/>
    <w:rsid w:val="00F5105B"/>
    <w:rsid w:val="00F5106F"/>
    <w:rsid w:val="00F512D2"/>
    <w:rsid w:val="00F5159C"/>
    <w:rsid w:val="00F51CFE"/>
    <w:rsid w:val="00F51FB0"/>
    <w:rsid w:val="00F524B2"/>
    <w:rsid w:val="00F529D6"/>
    <w:rsid w:val="00F531F9"/>
    <w:rsid w:val="00F536FC"/>
    <w:rsid w:val="00F53D15"/>
    <w:rsid w:val="00F54A03"/>
    <w:rsid w:val="00F54B26"/>
    <w:rsid w:val="00F56222"/>
    <w:rsid w:val="00F562C9"/>
    <w:rsid w:val="00F562E5"/>
    <w:rsid w:val="00F563B4"/>
    <w:rsid w:val="00F564DE"/>
    <w:rsid w:val="00F56641"/>
    <w:rsid w:val="00F566C2"/>
    <w:rsid w:val="00F56D6B"/>
    <w:rsid w:val="00F5762C"/>
    <w:rsid w:val="00F57EA2"/>
    <w:rsid w:val="00F62086"/>
    <w:rsid w:val="00F652CB"/>
    <w:rsid w:val="00F656AF"/>
    <w:rsid w:val="00F6615D"/>
    <w:rsid w:val="00F6655B"/>
    <w:rsid w:val="00F66693"/>
    <w:rsid w:val="00F6696C"/>
    <w:rsid w:val="00F66C5F"/>
    <w:rsid w:val="00F66D9D"/>
    <w:rsid w:val="00F6744C"/>
    <w:rsid w:val="00F6745F"/>
    <w:rsid w:val="00F67A35"/>
    <w:rsid w:val="00F7107F"/>
    <w:rsid w:val="00F71B7B"/>
    <w:rsid w:val="00F71C01"/>
    <w:rsid w:val="00F71E7C"/>
    <w:rsid w:val="00F7220C"/>
    <w:rsid w:val="00F73937"/>
    <w:rsid w:val="00F73A45"/>
    <w:rsid w:val="00F73A72"/>
    <w:rsid w:val="00F748D7"/>
    <w:rsid w:val="00F74A20"/>
    <w:rsid w:val="00F754F5"/>
    <w:rsid w:val="00F7597B"/>
    <w:rsid w:val="00F75F2F"/>
    <w:rsid w:val="00F774E2"/>
    <w:rsid w:val="00F77E75"/>
    <w:rsid w:val="00F8002D"/>
    <w:rsid w:val="00F803EE"/>
    <w:rsid w:val="00F80E2A"/>
    <w:rsid w:val="00F8149A"/>
    <w:rsid w:val="00F8166C"/>
    <w:rsid w:val="00F81AB9"/>
    <w:rsid w:val="00F826DE"/>
    <w:rsid w:val="00F834DB"/>
    <w:rsid w:val="00F8356E"/>
    <w:rsid w:val="00F84426"/>
    <w:rsid w:val="00F84EAF"/>
    <w:rsid w:val="00F85754"/>
    <w:rsid w:val="00F857F0"/>
    <w:rsid w:val="00F86464"/>
    <w:rsid w:val="00F86A71"/>
    <w:rsid w:val="00F86AE7"/>
    <w:rsid w:val="00F87C1D"/>
    <w:rsid w:val="00F88507"/>
    <w:rsid w:val="00F901E2"/>
    <w:rsid w:val="00F90F0C"/>
    <w:rsid w:val="00F912B6"/>
    <w:rsid w:val="00F9157D"/>
    <w:rsid w:val="00F91807"/>
    <w:rsid w:val="00F91B72"/>
    <w:rsid w:val="00F92189"/>
    <w:rsid w:val="00F925BD"/>
    <w:rsid w:val="00F92C90"/>
    <w:rsid w:val="00F939BB"/>
    <w:rsid w:val="00F945B7"/>
    <w:rsid w:val="00F955B5"/>
    <w:rsid w:val="00F95FFB"/>
    <w:rsid w:val="00F9625D"/>
    <w:rsid w:val="00F969A9"/>
    <w:rsid w:val="00F96FF2"/>
    <w:rsid w:val="00FA005D"/>
    <w:rsid w:val="00FA0828"/>
    <w:rsid w:val="00FA1654"/>
    <w:rsid w:val="00FA1717"/>
    <w:rsid w:val="00FA289D"/>
    <w:rsid w:val="00FA28B8"/>
    <w:rsid w:val="00FA2C5B"/>
    <w:rsid w:val="00FA3926"/>
    <w:rsid w:val="00FA39B7"/>
    <w:rsid w:val="00FA56FF"/>
    <w:rsid w:val="00FA6337"/>
    <w:rsid w:val="00FA63B9"/>
    <w:rsid w:val="00FA71F7"/>
    <w:rsid w:val="00FA743D"/>
    <w:rsid w:val="00FB008D"/>
    <w:rsid w:val="00FB04FC"/>
    <w:rsid w:val="00FB0BD6"/>
    <w:rsid w:val="00FB40B2"/>
    <w:rsid w:val="00FB4FF2"/>
    <w:rsid w:val="00FB577D"/>
    <w:rsid w:val="00FB586A"/>
    <w:rsid w:val="00FB5B7B"/>
    <w:rsid w:val="00FB7AF0"/>
    <w:rsid w:val="00FB7E4D"/>
    <w:rsid w:val="00FC1F5F"/>
    <w:rsid w:val="00FC2A1B"/>
    <w:rsid w:val="00FC2FA3"/>
    <w:rsid w:val="00FC47B4"/>
    <w:rsid w:val="00FC4900"/>
    <w:rsid w:val="00FC4E56"/>
    <w:rsid w:val="00FC5133"/>
    <w:rsid w:val="00FC754C"/>
    <w:rsid w:val="00FC7A8B"/>
    <w:rsid w:val="00FD03A4"/>
    <w:rsid w:val="00FD03C3"/>
    <w:rsid w:val="00FD15C8"/>
    <w:rsid w:val="00FD1931"/>
    <w:rsid w:val="00FD28BA"/>
    <w:rsid w:val="00FD2AC8"/>
    <w:rsid w:val="00FD2CAF"/>
    <w:rsid w:val="00FD329B"/>
    <w:rsid w:val="00FD4236"/>
    <w:rsid w:val="00FD4DF1"/>
    <w:rsid w:val="00FD55E3"/>
    <w:rsid w:val="00FD5699"/>
    <w:rsid w:val="00FD5815"/>
    <w:rsid w:val="00FD6052"/>
    <w:rsid w:val="00FD69D8"/>
    <w:rsid w:val="00FD7278"/>
    <w:rsid w:val="00FE1665"/>
    <w:rsid w:val="00FE254E"/>
    <w:rsid w:val="00FE25DA"/>
    <w:rsid w:val="00FE2DEC"/>
    <w:rsid w:val="00FE3162"/>
    <w:rsid w:val="00FE3393"/>
    <w:rsid w:val="00FE382E"/>
    <w:rsid w:val="00FE44D3"/>
    <w:rsid w:val="00FE5503"/>
    <w:rsid w:val="00FE6969"/>
    <w:rsid w:val="00FE74C4"/>
    <w:rsid w:val="00FE7B25"/>
    <w:rsid w:val="00FF093C"/>
    <w:rsid w:val="00FF1106"/>
    <w:rsid w:val="00FF184A"/>
    <w:rsid w:val="00FF26DA"/>
    <w:rsid w:val="00FF27B6"/>
    <w:rsid w:val="00FF2A1C"/>
    <w:rsid w:val="00FF34D5"/>
    <w:rsid w:val="00FF358F"/>
    <w:rsid w:val="00FF381A"/>
    <w:rsid w:val="00FF3926"/>
    <w:rsid w:val="00FF3AE3"/>
    <w:rsid w:val="00FF4275"/>
    <w:rsid w:val="00FF49CF"/>
    <w:rsid w:val="00FF55B6"/>
    <w:rsid w:val="00FF7842"/>
    <w:rsid w:val="01179913"/>
    <w:rsid w:val="0133F7CA"/>
    <w:rsid w:val="014A6243"/>
    <w:rsid w:val="01560B76"/>
    <w:rsid w:val="0190E2A6"/>
    <w:rsid w:val="01A950CB"/>
    <w:rsid w:val="01B190EB"/>
    <w:rsid w:val="01B88ECA"/>
    <w:rsid w:val="01D695AB"/>
    <w:rsid w:val="01F93E44"/>
    <w:rsid w:val="02122715"/>
    <w:rsid w:val="022DDCB7"/>
    <w:rsid w:val="02700C22"/>
    <w:rsid w:val="028CBB3F"/>
    <w:rsid w:val="028F60B1"/>
    <w:rsid w:val="02AF6285"/>
    <w:rsid w:val="02E6C3FA"/>
    <w:rsid w:val="032CB307"/>
    <w:rsid w:val="0362D09C"/>
    <w:rsid w:val="0363E146"/>
    <w:rsid w:val="038026EE"/>
    <w:rsid w:val="03B2207F"/>
    <w:rsid w:val="03BACB21"/>
    <w:rsid w:val="03C8127B"/>
    <w:rsid w:val="03C9DCF8"/>
    <w:rsid w:val="03CC883C"/>
    <w:rsid w:val="03DD2653"/>
    <w:rsid w:val="03DF89E8"/>
    <w:rsid w:val="03F1AAC2"/>
    <w:rsid w:val="04200DF8"/>
    <w:rsid w:val="0433610B"/>
    <w:rsid w:val="0446E327"/>
    <w:rsid w:val="046BB8BA"/>
    <w:rsid w:val="04751F30"/>
    <w:rsid w:val="047A7916"/>
    <w:rsid w:val="04B0C425"/>
    <w:rsid w:val="04BB97E0"/>
    <w:rsid w:val="050372FD"/>
    <w:rsid w:val="05071252"/>
    <w:rsid w:val="050C8AA8"/>
    <w:rsid w:val="053C90C9"/>
    <w:rsid w:val="0545171A"/>
    <w:rsid w:val="0598AB4E"/>
    <w:rsid w:val="05A2D5BA"/>
    <w:rsid w:val="05A569E3"/>
    <w:rsid w:val="062CE170"/>
    <w:rsid w:val="0670D349"/>
    <w:rsid w:val="0680A8C0"/>
    <w:rsid w:val="069EE5DE"/>
    <w:rsid w:val="06B621AA"/>
    <w:rsid w:val="06F265C5"/>
    <w:rsid w:val="0721A8A6"/>
    <w:rsid w:val="0728780D"/>
    <w:rsid w:val="072EE844"/>
    <w:rsid w:val="0759A474"/>
    <w:rsid w:val="0760AC7E"/>
    <w:rsid w:val="076D4DFE"/>
    <w:rsid w:val="079D747D"/>
    <w:rsid w:val="07B43A08"/>
    <w:rsid w:val="07BE7829"/>
    <w:rsid w:val="07D84B1B"/>
    <w:rsid w:val="07E1123F"/>
    <w:rsid w:val="07EE8628"/>
    <w:rsid w:val="0835E8F9"/>
    <w:rsid w:val="088B027D"/>
    <w:rsid w:val="089107E0"/>
    <w:rsid w:val="08BFC27D"/>
    <w:rsid w:val="08C47725"/>
    <w:rsid w:val="08F0E5C3"/>
    <w:rsid w:val="090D0CF9"/>
    <w:rsid w:val="0911A76A"/>
    <w:rsid w:val="092716C4"/>
    <w:rsid w:val="093D4309"/>
    <w:rsid w:val="094820A5"/>
    <w:rsid w:val="095CA1AB"/>
    <w:rsid w:val="0975683A"/>
    <w:rsid w:val="09801F0B"/>
    <w:rsid w:val="09BF6154"/>
    <w:rsid w:val="0A1C50C8"/>
    <w:rsid w:val="0A39CBF7"/>
    <w:rsid w:val="0A3A2C23"/>
    <w:rsid w:val="0A3DD94B"/>
    <w:rsid w:val="0A4EA8C2"/>
    <w:rsid w:val="0A563855"/>
    <w:rsid w:val="0A7A5853"/>
    <w:rsid w:val="0A7CFEB3"/>
    <w:rsid w:val="0A84B7F5"/>
    <w:rsid w:val="0ACCFF2F"/>
    <w:rsid w:val="0B289BFA"/>
    <w:rsid w:val="0B4288EE"/>
    <w:rsid w:val="0B4A5098"/>
    <w:rsid w:val="0B4EA1D5"/>
    <w:rsid w:val="0BAF8359"/>
    <w:rsid w:val="0BF35060"/>
    <w:rsid w:val="0BFC3A68"/>
    <w:rsid w:val="0C3FC2DC"/>
    <w:rsid w:val="0C944076"/>
    <w:rsid w:val="0C947673"/>
    <w:rsid w:val="0CC69CEB"/>
    <w:rsid w:val="0CCDC787"/>
    <w:rsid w:val="0CDE7B7F"/>
    <w:rsid w:val="0CF5FA96"/>
    <w:rsid w:val="0CFC2E86"/>
    <w:rsid w:val="0D01F405"/>
    <w:rsid w:val="0D0EE94B"/>
    <w:rsid w:val="0D10FCE9"/>
    <w:rsid w:val="0D2969CB"/>
    <w:rsid w:val="0D31AFEB"/>
    <w:rsid w:val="0D566AFB"/>
    <w:rsid w:val="0D782A55"/>
    <w:rsid w:val="0D8DDAAB"/>
    <w:rsid w:val="0DB5AC82"/>
    <w:rsid w:val="0DDAF282"/>
    <w:rsid w:val="0DFDBB34"/>
    <w:rsid w:val="0E057DF7"/>
    <w:rsid w:val="0E2E3698"/>
    <w:rsid w:val="0E5940F6"/>
    <w:rsid w:val="0E5A8665"/>
    <w:rsid w:val="0E754109"/>
    <w:rsid w:val="0EA0FFFC"/>
    <w:rsid w:val="0EBCCA0C"/>
    <w:rsid w:val="0ED81CF6"/>
    <w:rsid w:val="0EE00C56"/>
    <w:rsid w:val="0F09E81D"/>
    <w:rsid w:val="0F0E98A7"/>
    <w:rsid w:val="0F318388"/>
    <w:rsid w:val="0F3395DE"/>
    <w:rsid w:val="0F379C88"/>
    <w:rsid w:val="0F381308"/>
    <w:rsid w:val="0F4223BC"/>
    <w:rsid w:val="0F93B9C1"/>
    <w:rsid w:val="0FA9FF5E"/>
    <w:rsid w:val="0FB6C479"/>
    <w:rsid w:val="0FC58D0E"/>
    <w:rsid w:val="0FE837FA"/>
    <w:rsid w:val="1040BA7D"/>
    <w:rsid w:val="104349F5"/>
    <w:rsid w:val="10445BF7"/>
    <w:rsid w:val="10C5D545"/>
    <w:rsid w:val="10CF663F"/>
    <w:rsid w:val="1106BA4A"/>
    <w:rsid w:val="1117494F"/>
    <w:rsid w:val="118526E2"/>
    <w:rsid w:val="11ADDB18"/>
    <w:rsid w:val="11AF3337"/>
    <w:rsid w:val="11B60C96"/>
    <w:rsid w:val="11D6DDDF"/>
    <w:rsid w:val="11DFF240"/>
    <w:rsid w:val="11F2BFE2"/>
    <w:rsid w:val="11FE4A5D"/>
    <w:rsid w:val="121A2310"/>
    <w:rsid w:val="121F2E6F"/>
    <w:rsid w:val="12460EFE"/>
    <w:rsid w:val="1255AAB0"/>
    <w:rsid w:val="126E6858"/>
    <w:rsid w:val="127D2C9C"/>
    <w:rsid w:val="1288A5DB"/>
    <w:rsid w:val="12BCCBD2"/>
    <w:rsid w:val="12EF91A0"/>
    <w:rsid w:val="12FAEDCA"/>
    <w:rsid w:val="1306EB2C"/>
    <w:rsid w:val="132E3406"/>
    <w:rsid w:val="13354B8F"/>
    <w:rsid w:val="13681320"/>
    <w:rsid w:val="1376E45E"/>
    <w:rsid w:val="1389AA27"/>
    <w:rsid w:val="13A17A4E"/>
    <w:rsid w:val="13BD76E5"/>
    <w:rsid w:val="13C2BBE6"/>
    <w:rsid w:val="13CB62D1"/>
    <w:rsid w:val="13CDC01B"/>
    <w:rsid w:val="13D6B9C4"/>
    <w:rsid w:val="13D82ED3"/>
    <w:rsid w:val="13DD5648"/>
    <w:rsid w:val="13DF5A0E"/>
    <w:rsid w:val="13E4FAE6"/>
    <w:rsid w:val="13E8E569"/>
    <w:rsid w:val="14085196"/>
    <w:rsid w:val="14139F2F"/>
    <w:rsid w:val="14202587"/>
    <w:rsid w:val="142D89C0"/>
    <w:rsid w:val="14785D34"/>
    <w:rsid w:val="148E364F"/>
    <w:rsid w:val="149D1B1B"/>
    <w:rsid w:val="14AF56DD"/>
    <w:rsid w:val="14E970A5"/>
    <w:rsid w:val="14F735DB"/>
    <w:rsid w:val="1503E735"/>
    <w:rsid w:val="15185C4B"/>
    <w:rsid w:val="151C7629"/>
    <w:rsid w:val="152209BB"/>
    <w:rsid w:val="15445DB6"/>
    <w:rsid w:val="15590FB8"/>
    <w:rsid w:val="1567A91A"/>
    <w:rsid w:val="1580CB47"/>
    <w:rsid w:val="15C63807"/>
    <w:rsid w:val="160FF5DC"/>
    <w:rsid w:val="1621D5BA"/>
    <w:rsid w:val="1630396E"/>
    <w:rsid w:val="16882654"/>
    <w:rsid w:val="16A96049"/>
    <w:rsid w:val="16B51BDA"/>
    <w:rsid w:val="16C27B4A"/>
    <w:rsid w:val="16D81A65"/>
    <w:rsid w:val="1711E3DA"/>
    <w:rsid w:val="17260DEB"/>
    <w:rsid w:val="173CD9E6"/>
    <w:rsid w:val="1760AF44"/>
    <w:rsid w:val="17628BC9"/>
    <w:rsid w:val="17B53E8B"/>
    <w:rsid w:val="17C2E9E3"/>
    <w:rsid w:val="17E410F2"/>
    <w:rsid w:val="17E835E3"/>
    <w:rsid w:val="17FD7640"/>
    <w:rsid w:val="18499A3B"/>
    <w:rsid w:val="18597BC0"/>
    <w:rsid w:val="189F4ECE"/>
    <w:rsid w:val="18AFE7B9"/>
    <w:rsid w:val="18D44D81"/>
    <w:rsid w:val="18D9B729"/>
    <w:rsid w:val="18E2599A"/>
    <w:rsid w:val="1906263B"/>
    <w:rsid w:val="190C9BA0"/>
    <w:rsid w:val="1927489D"/>
    <w:rsid w:val="192A5513"/>
    <w:rsid w:val="1935C2A1"/>
    <w:rsid w:val="19455529"/>
    <w:rsid w:val="1945854E"/>
    <w:rsid w:val="1949E813"/>
    <w:rsid w:val="195761FC"/>
    <w:rsid w:val="19603C0D"/>
    <w:rsid w:val="1966B320"/>
    <w:rsid w:val="19840644"/>
    <w:rsid w:val="19B8C9BF"/>
    <w:rsid w:val="19CEB3AF"/>
    <w:rsid w:val="19D66F95"/>
    <w:rsid w:val="19DEDFD5"/>
    <w:rsid w:val="19E4B875"/>
    <w:rsid w:val="1A025F6C"/>
    <w:rsid w:val="1A1033B2"/>
    <w:rsid w:val="1A1259B3"/>
    <w:rsid w:val="1A194607"/>
    <w:rsid w:val="1A1F46D2"/>
    <w:rsid w:val="1A45F072"/>
    <w:rsid w:val="1A61FDCE"/>
    <w:rsid w:val="1A6CDCBC"/>
    <w:rsid w:val="1A7E226B"/>
    <w:rsid w:val="1AA82731"/>
    <w:rsid w:val="1AA9A35A"/>
    <w:rsid w:val="1AC405F1"/>
    <w:rsid w:val="1ADD222E"/>
    <w:rsid w:val="1AE841D0"/>
    <w:rsid w:val="1B2BA746"/>
    <w:rsid w:val="1B4664F3"/>
    <w:rsid w:val="1B7A8786"/>
    <w:rsid w:val="1BAA9A70"/>
    <w:rsid w:val="1BADE073"/>
    <w:rsid w:val="1BB2FAC9"/>
    <w:rsid w:val="1BBEC885"/>
    <w:rsid w:val="1BE5910D"/>
    <w:rsid w:val="1BE697F4"/>
    <w:rsid w:val="1C0E7E71"/>
    <w:rsid w:val="1C178E29"/>
    <w:rsid w:val="1C214C5B"/>
    <w:rsid w:val="1C22AE1C"/>
    <w:rsid w:val="1C336FC2"/>
    <w:rsid w:val="1C87A816"/>
    <w:rsid w:val="1CAD16BB"/>
    <w:rsid w:val="1CAEECBE"/>
    <w:rsid w:val="1CF911F1"/>
    <w:rsid w:val="1D1174EE"/>
    <w:rsid w:val="1D184956"/>
    <w:rsid w:val="1D5C8672"/>
    <w:rsid w:val="1D8309D0"/>
    <w:rsid w:val="1D9BB7A1"/>
    <w:rsid w:val="1DF1CCD8"/>
    <w:rsid w:val="1DF82164"/>
    <w:rsid w:val="1DFE0530"/>
    <w:rsid w:val="1E16DA17"/>
    <w:rsid w:val="1E21CD7C"/>
    <w:rsid w:val="1E237877"/>
    <w:rsid w:val="1E536EA5"/>
    <w:rsid w:val="1E568AB0"/>
    <w:rsid w:val="1E56B5A0"/>
    <w:rsid w:val="1E82063F"/>
    <w:rsid w:val="1E9070E7"/>
    <w:rsid w:val="1E993A44"/>
    <w:rsid w:val="1E9F3A42"/>
    <w:rsid w:val="1EA46EAF"/>
    <w:rsid w:val="1EAA20B8"/>
    <w:rsid w:val="1EC5BFC2"/>
    <w:rsid w:val="1EED4308"/>
    <w:rsid w:val="1F164029"/>
    <w:rsid w:val="1F404793"/>
    <w:rsid w:val="1F7414D2"/>
    <w:rsid w:val="1F850499"/>
    <w:rsid w:val="1F89D7CE"/>
    <w:rsid w:val="1F96B93B"/>
    <w:rsid w:val="1FB554BF"/>
    <w:rsid w:val="1FC6DD62"/>
    <w:rsid w:val="1FEFB5FB"/>
    <w:rsid w:val="1FF9D592"/>
    <w:rsid w:val="2015C762"/>
    <w:rsid w:val="201A6AF4"/>
    <w:rsid w:val="2025B098"/>
    <w:rsid w:val="2038481D"/>
    <w:rsid w:val="2097DE5A"/>
    <w:rsid w:val="20D0894B"/>
    <w:rsid w:val="210220A5"/>
    <w:rsid w:val="2113CA08"/>
    <w:rsid w:val="211E1754"/>
    <w:rsid w:val="2122C87E"/>
    <w:rsid w:val="2127CA62"/>
    <w:rsid w:val="214587BE"/>
    <w:rsid w:val="21485DC4"/>
    <w:rsid w:val="215A5203"/>
    <w:rsid w:val="215FEBA2"/>
    <w:rsid w:val="2168FD24"/>
    <w:rsid w:val="21758F2A"/>
    <w:rsid w:val="2178F7B5"/>
    <w:rsid w:val="217D186E"/>
    <w:rsid w:val="218A041C"/>
    <w:rsid w:val="219053F0"/>
    <w:rsid w:val="21DB6B02"/>
    <w:rsid w:val="2223D87D"/>
    <w:rsid w:val="222FB9E6"/>
    <w:rsid w:val="2241C007"/>
    <w:rsid w:val="229D489D"/>
    <w:rsid w:val="22A76438"/>
    <w:rsid w:val="22CE2EC4"/>
    <w:rsid w:val="22E73116"/>
    <w:rsid w:val="231622A7"/>
    <w:rsid w:val="23470082"/>
    <w:rsid w:val="235469FC"/>
    <w:rsid w:val="2357EB1F"/>
    <w:rsid w:val="236976FA"/>
    <w:rsid w:val="23C2298B"/>
    <w:rsid w:val="242A0F6F"/>
    <w:rsid w:val="24321D63"/>
    <w:rsid w:val="24349F45"/>
    <w:rsid w:val="244F7104"/>
    <w:rsid w:val="245E88ED"/>
    <w:rsid w:val="24877589"/>
    <w:rsid w:val="24979949"/>
    <w:rsid w:val="24A2B06F"/>
    <w:rsid w:val="24A6A95F"/>
    <w:rsid w:val="24A8082E"/>
    <w:rsid w:val="24B66ADF"/>
    <w:rsid w:val="24C8F7F1"/>
    <w:rsid w:val="24FD4891"/>
    <w:rsid w:val="253B14F2"/>
    <w:rsid w:val="25AC6835"/>
    <w:rsid w:val="25B2514B"/>
    <w:rsid w:val="25CC9710"/>
    <w:rsid w:val="25D111E4"/>
    <w:rsid w:val="25D11CE9"/>
    <w:rsid w:val="25E0CBBE"/>
    <w:rsid w:val="261ECBBD"/>
    <w:rsid w:val="26256BCD"/>
    <w:rsid w:val="264B2195"/>
    <w:rsid w:val="264DC80A"/>
    <w:rsid w:val="2674F545"/>
    <w:rsid w:val="26B1C442"/>
    <w:rsid w:val="26B73EB2"/>
    <w:rsid w:val="26BE3B9C"/>
    <w:rsid w:val="26ED734E"/>
    <w:rsid w:val="26F51B0A"/>
    <w:rsid w:val="26FEA6F8"/>
    <w:rsid w:val="2710AFB8"/>
    <w:rsid w:val="27174217"/>
    <w:rsid w:val="2723567A"/>
    <w:rsid w:val="27312957"/>
    <w:rsid w:val="276EEE7A"/>
    <w:rsid w:val="278600F8"/>
    <w:rsid w:val="2791BC19"/>
    <w:rsid w:val="27A0090E"/>
    <w:rsid w:val="27AB2182"/>
    <w:rsid w:val="27AE4955"/>
    <w:rsid w:val="27B4CC07"/>
    <w:rsid w:val="27BDA741"/>
    <w:rsid w:val="282B9B56"/>
    <w:rsid w:val="282FAF85"/>
    <w:rsid w:val="28603DBE"/>
    <w:rsid w:val="286361D6"/>
    <w:rsid w:val="289505AF"/>
    <w:rsid w:val="2897E0A6"/>
    <w:rsid w:val="28A31F8E"/>
    <w:rsid w:val="28AC8143"/>
    <w:rsid w:val="28E2D2ED"/>
    <w:rsid w:val="28ED35E9"/>
    <w:rsid w:val="28F6771E"/>
    <w:rsid w:val="29009E92"/>
    <w:rsid w:val="290A7F70"/>
    <w:rsid w:val="29416AE7"/>
    <w:rsid w:val="29429C7B"/>
    <w:rsid w:val="29865983"/>
    <w:rsid w:val="29B86D74"/>
    <w:rsid w:val="29E0E4D1"/>
    <w:rsid w:val="29E5CF1B"/>
    <w:rsid w:val="29F0C2B1"/>
    <w:rsid w:val="29F4A728"/>
    <w:rsid w:val="2A1060B7"/>
    <w:rsid w:val="2A3B5329"/>
    <w:rsid w:val="2A4C6408"/>
    <w:rsid w:val="2ABEF486"/>
    <w:rsid w:val="2ACA8EFB"/>
    <w:rsid w:val="2AD4F4EE"/>
    <w:rsid w:val="2AE9D337"/>
    <w:rsid w:val="2B2586CB"/>
    <w:rsid w:val="2B39E783"/>
    <w:rsid w:val="2B4112C3"/>
    <w:rsid w:val="2B454667"/>
    <w:rsid w:val="2B4A66AD"/>
    <w:rsid w:val="2B6A1744"/>
    <w:rsid w:val="2B72038F"/>
    <w:rsid w:val="2B7590C8"/>
    <w:rsid w:val="2B7D9B42"/>
    <w:rsid w:val="2BBE9297"/>
    <w:rsid w:val="2BC4D9AA"/>
    <w:rsid w:val="2BD339DA"/>
    <w:rsid w:val="2BF9604E"/>
    <w:rsid w:val="2C0CF53F"/>
    <w:rsid w:val="2C1E95EC"/>
    <w:rsid w:val="2C36B5FB"/>
    <w:rsid w:val="2C3A5676"/>
    <w:rsid w:val="2C3D3452"/>
    <w:rsid w:val="2C5157D7"/>
    <w:rsid w:val="2C60200B"/>
    <w:rsid w:val="2C68E996"/>
    <w:rsid w:val="2C737DCD"/>
    <w:rsid w:val="2C7ED72C"/>
    <w:rsid w:val="2C80A6F2"/>
    <w:rsid w:val="2CB2118C"/>
    <w:rsid w:val="2CC4E60A"/>
    <w:rsid w:val="2CDC60CF"/>
    <w:rsid w:val="2CDE0745"/>
    <w:rsid w:val="2CE96E05"/>
    <w:rsid w:val="2D7EDAD7"/>
    <w:rsid w:val="2D892479"/>
    <w:rsid w:val="2DA25CFE"/>
    <w:rsid w:val="2DCFA9FD"/>
    <w:rsid w:val="2E04FC7A"/>
    <w:rsid w:val="2E10D1AC"/>
    <w:rsid w:val="2E113BCF"/>
    <w:rsid w:val="2E1EDFD1"/>
    <w:rsid w:val="2E1EF893"/>
    <w:rsid w:val="2E54C030"/>
    <w:rsid w:val="2E7C3A4C"/>
    <w:rsid w:val="2E7D326A"/>
    <w:rsid w:val="2E9645E9"/>
    <w:rsid w:val="2E9F9BBD"/>
    <w:rsid w:val="2EB16804"/>
    <w:rsid w:val="2EBAA1D8"/>
    <w:rsid w:val="2ED61341"/>
    <w:rsid w:val="2ED752C0"/>
    <w:rsid w:val="2F0BF83B"/>
    <w:rsid w:val="2F221AC2"/>
    <w:rsid w:val="2F254D97"/>
    <w:rsid w:val="2F7671FC"/>
    <w:rsid w:val="2F87EED8"/>
    <w:rsid w:val="2F9E798F"/>
    <w:rsid w:val="2FA9B671"/>
    <w:rsid w:val="2FAC1B53"/>
    <w:rsid w:val="2FB526EA"/>
    <w:rsid w:val="2FB60842"/>
    <w:rsid w:val="3007D1D4"/>
    <w:rsid w:val="300DEDD8"/>
    <w:rsid w:val="302C1635"/>
    <w:rsid w:val="3031C7A9"/>
    <w:rsid w:val="303FA191"/>
    <w:rsid w:val="3043BAA5"/>
    <w:rsid w:val="30804B78"/>
    <w:rsid w:val="30860D6B"/>
    <w:rsid w:val="309EE3AE"/>
    <w:rsid w:val="30A2F950"/>
    <w:rsid w:val="30D98C88"/>
    <w:rsid w:val="30F36DE5"/>
    <w:rsid w:val="315516EA"/>
    <w:rsid w:val="3160DC7C"/>
    <w:rsid w:val="317C4F8F"/>
    <w:rsid w:val="31894231"/>
    <w:rsid w:val="31C288F9"/>
    <w:rsid w:val="31CA6D80"/>
    <w:rsid w:val="31DB5BC7"/>
    <w:rsid w:val="31DD88E9"/>
    <w:rsid w:val="31F67611"/>
    <w:rsid w:val="321C97A4"/>
    <w:rsid w:val="32419415"/>
    <w:rsid w:val="324AD4FA"/>
    <w:rsid w:val="32571E42"/>
    <w:rsid w:val="325C959C"/>
    <w:rsid w:val="32BDD914"/>
    <w:rsid w:val="32C65478"/>
    <w:rsid w:val="32E5AB88"/>
    <w:rsid w:val="332A9AFE"/>
    <w:rsid w:val="334F8016"/>
    <w:rsid w:val="3367DB39"/>
    <w:rsid w:val="336A7FB2"/>
    <w:rsid w:val="338167F1"/>
    <w:rsid w:val="33910AFE"/>
    <w:rsid w:val="33B59005"/>
    <w:rsid w:val="33BD5C13"/>
    <w:rsid w:val="33BF0CE7"/>
    <w:rsid w:val="33DE02CA"/>
    <w:rsid w:val="33F2AAEF"/>
    <w:rsid w:val="33FC6E1C"/>
    <w:rsid w:val="34089638"/>
    <w:rsid w:val="34389B0F"/>
    <w:rsid w:val="34673DF1"/>
    <w:rsid w:val="34771A55"/>
    <w:rsid w:val="347D6DD1"/>
    <w:rsid w:val="348E0E2E"/>
    <w:rsid w:val="3497DE9F"/>
    <w:rsid w:val="349F4D3F"/>
    <w:rsid w:val="34BB7B96"/>
    <w:rsid w:val="34D4C8D1"/>
    <w:rsid w:val="350AC3B9"/>
    <w:rsid w:val="35592C74"/>
    <w:rsid w:val="35818C53"/>
    <w:rsid w:val="35BB9C7C"/>
    <w:rsid w:val="35D26EA2"/>
    <w:rsid w:val="35E35BDE"/>
    <w:rsid w:val="360356CA"/>
    <w:rsid w:val="360C847B"/>
    <w:rsid w:val="363529D2"/>
    <w:rsid w:val="363C2882"/>
    <w:rsid w:val="36668BEF"/>
    <w:rsid w:val="368D41C2"/>
    <w:rsid w:val="369CB294"/>
    <w:rsid w:val="36AA6CA1"/>
    <w:rsid w:val="36CD5234"/>
    <w:rsid w:val="36DF1343"/>
    <w:rsid w:val="36F4E5FD"/>
    <w:rsid w:val="3767ED65"/>
    <w:rsid w:val="376C1C43"/>
    <w:rsid w:val="37A52DAE"/>
    <w:rsid w:val="37B320AC"/>
    <w:rsid w:val="37FA45BD"/>
    <w:rsid w:val="38025C50"/>
    <w:rsid w:val="385B10D9"/>
    <w:rsid w:val="38648D7A"/>
    <w:rsid w:val="388C0001"/>
    <w:rsid w:val="38C40D2D"/>
    <w:rsid w:val="38C99EF7"/>
    <w:rsid w:val="38F5EA3B"/>
    <w:rsid w:val="390F8A83"/>
    <w:rsid w:val="397AD5F5"/>
    <w:rsid w:val="39BEB7C9"/>
    <w:rsid w:val="39C62797"/>
    <w:rsid w:val="39CA0523"/>
    <w:rsid w:val="39CC6B8D"/>
    <w:rsid w:val="39F0C9F6"/>
    <w:rsid w:val="39F12773"/>
    <w:rsid w:val="39F4BEB0"/>
    <w:rsid w:val="39FCD345"/>
    <w:rsid w:val="3A027031"/>
    <w:rsid w:val="3A223027"/>
    <w:rsid w:val="3A247C85"/>
    <w:rsid w:val="3A356886"/>
    <w:rsid w:val="3A3F9D47"/>
    <w:rsid w:val="3A484F5F"/>
    <w:rsid w:val="3A5052B4"/>
    <w:rsid w:val="3A6E75C1"/>
    <w:rsid w:val="3A7631D4"/>
    <w:rsid w:val="3A8DFAFE"/>
    <w:rsid w:val="3AA40918"/>
    <w:rsid w:val="3AC7CF58"/>
    <w:rsid w:val="3B00A1C1"/>
    <w:rsid w:val="3B11EFF8"/>
    <w:rsid w:val="3B1DD9A5"/>
    <w:rsid w:val="3B4A957D"/>
    <w:rsid w:val="3B5967E1"/>
    <w:rsid w:val="3BA19EC5"/>
    <w:rsid w:val="3BB1AADA"/>
    <w:rsid w:val="3BC31A42"/>
    <w:rsid w:val="3BCD361F"/>
    <w:rsid w:val="3BD258AA"/>
    <w:rsid w:val="3BDFAC79"/>
    <w:rsid w:val="3BEF4A53"/>
    <w:rsid w:val="3C064334"/>
    <w:rsid w:val="3C080812"/>
    <w:rsid w:val="3C24463C"/>
    <w:rsid w:val="3C3F40DB"/>
    <w:rsid w:val="3C40F87D"/>
    <w:rsid w:val="3C7A0791"/>
    <w:rsid w:val="3CB72E16"/>
    <w:rsid w:val="3CB74867"/>
    <w:rsid w:val="3CDD8272"/>
    <w:rsid w:val="3CDEDABF"/>
    <w:rsid w:val="3CE2A4AA"/>
    <w:rsid w:val="3D3DAF28"/>
    <w:rsid w:val="3D425CC2"/>
    <w:rsid w:val="3D903528"/>
    <w:rsid w:val="3D95596B"/>
    <w:rsid w:val="3D9F1965"/>
    <w:rsid w:val="3DA2E74A"/>
    <w:rsid w:val="3DC14BCE"/>
    <w:rsid w:val="3E5D6217"/>
    <w:rsid w:val="3E5DB645"/>
    <w:rsid w:val="3E6981DA"/>
    <w:rsid w:val="3E725A88"/>
    <w:rsid w:val="3E7A93A3"/>
    <w:rsid w:val="3E8B49F8"/>
    <w:rsid w:val="3E9ABF57"/>
    <w:rsid w:val="3EA7E081"/>
    <w:rsid w:val="3EC4CE15"/>
    <w:rsid w:val="3ECD2706"/>
    <w:rsid w:val="3EF59AC5"/>
    <w:rsid w:val="3F065304"/>
    <w:rsid w:val="3F1CD1B1"/>
    <w:rsid w:val="3F3FA8D4"/>
    <w:rsid w:val="3F493076"/>
    <w:rsid w:val="3F4B5499"/>
    <w:rsid w:val="3F554881"/>
    <w:rsid w:val="3FE19111"/>
    <w:rsid w:val="3FE4AEBA"/>
    <w:rsid w:val="405C8072"/>
    <w:rsid w:val="4083569E"/>
    <w:rsid w:val="4086B2DB"/>
    <w:rsid w:val="408DA47C"/>
    <w:rsid w:val="40BF25DE"/>
    <w:rsid w:val="40D0E5A7"/>
    <w:rsid w:val="41034910"/>
    <w:rsid w:val="41132129"/>
    <w:rsid w:val="411C64F2"/>
    <w:rsid w:val="41357D84"/>
    <w:rsid w:val="41492E11"/>
    <w:rsid w:val="414C40B9"/>
    <w:rsid w:val="415074EE"/>
    <w:rsid w:val="4150C064"/>
    <w:rsid w:val="41678056"/>
    <w:rsid w:val="419055D5"/>
    <w:rsid w:val="41941708"/>
    <w:rsid w:val="41A81B40"/>
    <w:rsid w:val="41B66C8C"/>
    <w:rsid w:val="41BD4692"/>
    <w:rsid w:val="41D10221"/>
    <w:rsid w:val="41E44E99"/>
    <w:rsid w:val="41EA2DF9"/>
    <w:rsid w:val="41EEE194"/>
    <w:rsid w:val="41F459B9"/>
    <w:rsid w:val="4203025E"/>
    <w:rsid w:val="420DE45C"/>
    <w:rsid w:val="42523BB3"/>
    <w:rsid w:val="425E2139"/>
    <w:rsid w:val="42835C58"/>
    <w:rsid w:val="428D357F"/>
    <w:rsid w:val="42E380C3"/>
    <w:rsid w:val="42E47286"/>
    <w:rsid w:val="42E5454E"/>
    <w:rsid w:val="430F15F4"/>
    <w:rsid w:val="433988FA"/>
    <w:rsid w:val="4345B37B"/>
    <w:rsid w:val="435B7BD8"/>
    <w:rsid w:val="4369AC35"/>
    <w:rsid w:val="4390A8D2"/>
    <w:rsid w:val="43CD28BE"/>
    <w:rsid w:val="4403B7EF"/>
    <w:rsid w:val="44089206"/>
    <w:rsid w:val="44097DAE"/>
    <w:rsid w:val="4431F64A"/>
    <w:rsid w:val="444D9EB7"/>
    <w:rsid w:val="445045D1"/>
    <w:rsid w:val="44525A75"/>
    <w:rsid w:val="4460CCD0"/>
    <w:rsid w:val="447F76B6"/>
    <w:rsid w:val="4481DF74"/>
    <w:rsid w:val="44837E33"/>
    <w:rsid w:val="44852D57"/>
    <w:rsid w:val="4486F098"/>
    <w:rsid w:val="4487D463"/>
    <w:rsid w:val="449D5C3B"/>
    <w:rsid w:val="44CAE386"/>
    <w:rsid w:val="44FED94D"/>
    <w:rsid w:val="4502A7CC"/>
    <w:rsid w:val="4504C8BB"/>
    <w:rsid w:val="45053DEB"/>
    <w:rsid w:val="453880E3"/>
    <w:rsid w:val="453EEDFF"/>
    <w:rsid w:val="454813E3"/>
    <w:rsid w:val="456CD923"/>
    <w:rsid w:val="45B128F0"/>
    <w:rsid w:val="45DCE70D"/>
    <w:rsid w:val="4627074F"/>
    <w:rsid w:val="4634C3B2"/>
    <w:rsid w:val="4654A0D2"/>
    <w:rsid w:val="46CBDD4E"/>
    <w:rsid w:val="46CFA4C2"/>
    <w:rsid w:val="46E4F4B3"/>
    <w:rsid w:val="46E7598F"/>
    <w:rsid w:val="46F13F51"/>
    <w:rsid w:val="46F8DF52"/>
    <w:rsid w:val="470E9E81"/>
    <w:rsid w:val="4710CB76"/>
    <w:rsid w:val="4729D874"/>
    <w:rsid w:val="4778B76E"/>
    <w:rsid w:val="478EC98F"/>
    <w:rsid w:val="479C7ACD"/>
    <w:rsid w:val="47A06B25"/>
    <w:rsid w:val="47B1CDCF"/>
    <w:rsid w:val="47B2DC08"/>
    <w:rsid w:val="47C8D12E"/>
    <w:rsid w:val="4808BAE2"/>
    <w:rsid w:val="48127556"/>
    <w:rsid w:val="4813E2A7"/>
    <w:rsid w:val="48352DB3"/>
    <w:rsid w:val="4844129F"/>
    <w:rsid w:val="484EBADB"/>
    <w:rsid w:val="48DD3CEC"/>
    <w:rsid w:val="4902D8EB"/>
    <w:rsid w:val="491487CF"/>
    <w:rsid w:val="493B1022"/>
    <w:rsid w:val="49782C67"/>
    <w:rsid w:val="49782F64"/>
    <w:rsid w:val="4982F90A"/>
    <w:rsid w:val="498A35B5"/>
    <w:rsid w:val="498EAD9E"/>
    <w:rsid w:val="49ADC2F4"/>
    <w:rsid w:val="49E708AF"/>
    <w:rsid w:val="4A0A33A9"/>
    <w:rsid w:val="4A2A2A1C"/>
    <w:rsid w:val="4A5F9F9B"/>
    <w:rsid w:val="4A6A9DFE"/>
    <w:rsid w:val="4A805308"/>
    <w:rsid w:val="4A9F03F3"/>
    <w:rsid w:val="4AA786B0"/>
    <w:rsid w:val="4AA8F9BE"/>
    <w:rsid w:val="4AAA66CA"/>
    <w:rsid w:val="4AB24A51"/>
    <w:rsid w:val="4AC797FD"/>
    <w:rsid w:val="4AE46998"/>
    <w:rsid w:val="4AE6595C"/>
    <w:rsid w:val="4AE8FE59"/>
    <w:rsid w:val="4AE9030A"/>
    <w:rsid w:val="4AEBFD4C"/>
    <w:rsid w:val="4AF42424"/>
    <w:rsid w:val="4B02662A"/>
    <w:rsid w:val="4B0C2351"/>
    <w:rsid w:val="4B3F9E40"/>
    <w:rsid w:val="4B44EC1D"/>
    <w:rsid w:val="4B779AF8"/>
    <w:rsid w:val="4B7E48D5"/>
    <w:rsid w:val="4B8324D7"/>
    <w:rsid w:val="4BA4F80A"/>
    <w:rsid w:val="4BA55F0A"/>
    <w:rsid w:val="4BA762A4"/>
    <w:rsid w:val="4BB5D505"/>
    <w:rsid w:val="4BE0926A"/>
    <w:rsid w:val="4BF28581"/>
    <w:rsid w:val="4C13ABFA"/>
    <w:rsid w:val="4C2A637E"/>
    <w:rsid w:val="4C37CD4A"/>
    <w:rsid w:val="4C43344D"/>
    <w:rsid w:val="4C488A13"/>
    <w:rsid w:val="4C58BC47"/>
    <w:rsid w:val="4C7BAAA4"/>
    <w:rsid w:val="4C8D9DB3"/>
    <w:rsid w:val="4CA3A41A"/>
    <w:rsid w:val="4CFE1002"/>
    <w:rsid w:val="4D2B42E9"/>
    <w:rsid w:val="4D6E8679"/>
    <w:rsid w:val="4D7B4E84"/>
    <w:rsid w:val="4D824FA9"/>
    <w:rsid w:val="4D9C3358"/>
    <w:rsid w:val="4DED5B38"/>
    <w:rsid w:val="4E03D0BB"/>
    <w:rsid w:val="4E162880"/>
    <w:rsid w:val="4E1D8142"/>
    <w:rsid w:val="4E3E868C"/>
    <w:rsid w:val="4E4A1804"/>
    <w:rsid w:val="4E55E43C"/>
    <w:rsid w:val="4E58D739"/>
    <w:rsid w:val="4E626539"/>
    <w:rsid w:val="4E8970AD"/>
    <w:rsid w:val="4E8C892A"/>
    <w:rsid w:val="4E933631"/>
    <w:rsid w:val="4EB54F0C"/>
    <w:rsid w:val="4F0D4526"/>
    <w:rsid w:val="4F5C56B8"/>
    <w:rsid w:val="4F5F0DDD"/>
    <w:rsid w:val="4F7B4CA5"/>
    <w:rsid w:val="4FCE4632"/>
    <w:rsid w:val="4FF0CD1A"/>
    <w:rsid w:val="4FF69E8C"/>
    <w:rsid w:val="5008F374"/>
    <w:rsid w:val="50139295"/>
    <w:rsid w:val="50165947"/>
    <w:rsid w:val="501E2CBD"/>
    <w:rsid w:val="502ECDFC"/>
    <w:rsid w:val="50349CFF"/>
    <w:rsid w:val="506240D9"/>
    <w:rsid w:val="5088D00F"/>
    <w:rsid w:val="508D26CB"/>
    <w:rsid w:val="50B1B912"/>
    <w:rsid w:val="50B9B9C5"/>
    <w:rsid w:val="50CBFB0E"/>
    <w:rsid w:val="50D8F7E0"/>
    <w:rsid w:val="50E0D5FF"/>
    <w:rsid w:val="5115A07C"/>
    <w:rsid w:val="513C7A43"/>
    <w:rsid w:val="514C7EDC"/>
    <w:rsid w:val="514F0912"/>
    <w:rsid w:val="5154F343"/>
    <w:rsid w:val="51919E87"/>
    <w:rsid w:val="51940A55"/>
    <w:rsid w:val="51988C69"/>
    <w:rsid w:val="51B0E849"/>
    <w:rsid w:val="51EBDFA1"/>
    <w:rsid w:val="521DDB09"/>
    <w:rsid w:val="522E948D"/>
    <w:rsid w:val="52340706"/>
    <w:rsid w:val="52471042"/>
    <w:rsid w:val="525F32D3"/>
    <w:rsid w:val="528424F4"/>
    <w:rsid w:val="5293BEC7"/>
    <w:rsid w:val="529529F8"/>
    <w:rsid w:val="52A1DCA1"/>
    <w:rsid w:val="52B7013C"/>
    <w:rsid w:val="52CA9F7F"/>
    <w:rsid w:val="52D27674"/>
    <w:rsid w:val="53190775"/>
    <w:rsid w:val="53286DDC"/>
    <w:rsid w:val="534BDF7A"/>
    <w:rsid w:val="536807F6"/>
    <w:rsid w:val="5369F613"/>
    <w:rsid w:val="5397B38B"/>
    <w:rsid w:val="53FEF09F"/>
    <w:rsid w:val="5403E04A"/>
    <w:rsid w:val="540CADE8"/>
    <w:rsid w:val="5420A354"/>
    <w:rsid w:val="54622FDB"/>
    <w:rsid w:val="5469E82E"/>
    <w:rsid w:val="546CB33E"/>
    <w:rsid w:val="549C83F3"/>
    <w:rsid w:val="54AD3793"/>
    <w:rsid w:val="54C95859"/>
    <w:rsid w:val="54CB82E5"/>
    <w:rsid w:val="54EC3334"/>
    <w:rsid w:val="5510A436"/>
    <w:rsid w:val="55128D9F"/>
    <w:rsid w:val="5547D855"/>
    <w:rsid w:val="555220E9"/>
    <w:rsid w:val="556F4F8E"/>
    <w:rsid w:val="557DEF38"/>
    <w:rsid w:val="558A8A63"/>
    <w:rsid w:val="55921F3E"/>
    <w:rsid w:val="55CE0DAA"/>
    <w:rsid w:val="55CE7B46"/>
    <w:rsid w:val="55DC5A5F"/>
    <w:rsid w:val="55E8E790"/>
    <w:rsid w:val="560E2174"/>
    <w:rsid w:val="560F022E"/>
    <w:rsid w:val="5611CE7F"/>
    <w:rsid w:val="562264D5"/>
    <w:rsid w:val="5631A612"/>
    <w:rsid w:val="564952FF"/>
    <w:rsid w:val="5657358E"/>
    <w:rsid w:val="567FDF82"/>
    <w:rsid w:val="56828BB8"/>
    <w:rsid w:val="56997113"/>
    <w:rsid w:val="56A42037"/>
    <w:rsid w:val="56A7E25F"/>
    <w:rsid w:val="56FA5644"/>
    <w:rsid w:val="5722D0B2"/>
    <w:rsid w:val="5757517F"/>
    <w:rsid w:val="575E3E2B"/>
    <w:rsid w:val="5790FDB1"/>
    <w:rsid w:val="57CD45E7"/>
    <w:rsid w:val="57D7B6B6"/>
    <w:rsid w:val="582226DC"/>
    <w:rsid w:val="582AA14D"/>
    <w:rsid w:val="583ED66F"/>
    <w:rsid w:val="58786612"/>
    <w:rsid w:val="588C6348"/>
    <w:rsid w:val="588FF436"/>
    <w:rsid w:val="58A525AD"/>
    <w:rsid w:val="58B3DF48"/>
    <w:rsid w:val="58BF289A"/>
    <w:rsid w:val="58E528DA"/>
    <w:rsid w:val="58E8082C"/>
    <w:rsid w:val="58EB740D"/>
    <w:rsid w:val="5944CF8F"/>
    <w:rsid w:val="595083AD"/>
    <w:rsid w:val="595C4912"/>
    <w:rsid w:val="59A15368"/>
    <w:rsid w:val="59CAC31D"/>
    <w:rsid w:val="59DAA6D0"/>
    <w:rsid w:val="59E7ABF1"/>
    <w:rsid w:val="59E8E295"/>
    <w:rsid w:val="5A08F778"/>
    <w:rsid w:val="5A212C54"/>
    <w:rsid w:val="5A527FF4"/>
    <w:rsid w:val="5A61E91B"/>
    <w:rsid w:val="5A765FF0"/>
    <w:rsid w:val="5A9A534D"/>
    <w:rsid w:val="5A9DDFDF"/>
    <w:rsid w:val="5A9E8E31"/>
    <w:rsid w:val="5AEE3421"/>
    <w:rsid w:val="5B2100C6"/>
    <w:rsid w:val="5B37F985"/>
    <w:rsid w:val="5B58177C"/>
    <w:rsid w:val="5B5A54A0"/>
    <w:rsid w:val="5B79571B"/>
    <w:rsid w:val="5B7D102F"/>
    <w:rsid w:val="5B82A4F0"/>
    <w:rsid w:val="5B99B81E"/>
    <w:rsid w:val="5B9C5A25"/>
    <w:rsid w:val="5BCB0573"/>
    <w:rsid w:val="5BF04019"/>
    <w:rsid w:val="5C0BF8B0"/>
    <w:rsid w:val="5C0E68C6"/>
    <w:rsid w:val="5C2F206D"/>
    <w:rsid w:val="5C521429"/>
    <w:rsid w:val="5C56980B"/>
    <w:rsid w:val="5C6ADC40"/>
    <w:rsid w:val="5C6DC575"/>
    <w:rsid w:val="5CBBF034"/>
    <w:rsid w:val="5CDEC639"/>
    <w:rsid w:val="5CF04A06"/>
    <w:rsid w:val="5D105D12"/>
    <w:rsid w:val="5D3592EA"/>
    <w:rsid w:val="5D4823C2"/>
    <w:rsid w:val="5D4B4520"/>
    <w:rsid w:val="5D503748"/>
    <w:rsid w:val="5D71A58C"/>
    <w:rsid w:val="5D811F86"/>
    <w:rsid w:val="5D8A8239"/>
    <w:rsid w:val="5DC068E0"/>
    <w:rsid w:val="5DCDE8B5"/>
    <w:rsid w:val="5DCEF00C"/>
    <w:rsid w:val="5DD12128"/>
    <w:rsid w:val="5DF3E509"/>
    <w:rsid w:val="5DFA8BEB"/>
    <w:rsid w:val="5E01A037"/>
    <w:rsid w:val="5E1B83C0"/>
    <w:rsid w:val="5E24C66B"/>
    <w:rsid w:val="5E402921"/>
    <w:rsid w:val="5E5F365A"/>
    <w:rsid w:val="5E856E31"/>
    <w:rsid w:val="5E8FDA37"/>
    <w:rsid w:val="5EAA8BB3"/>
    <w:rsid w:val="5EAE17F3"/>
    <w:rsid w:val="5EBEB108"/>
    <w:rsid w:val="5EC66DB9"/>
    <w:rsid w:val="5EC6D56F"/>
    <w:rsid w:val="5EE9FB1B"/>
    <w:rsid w:val="5F08CD00"/>
    <w:rsid w:val="5F0BDA38"/>
    <w:rsid w:val="5F0F0C0F"/>
    <w:rsid w:val="5F14E55D"/>
    <w:rsid w:val="5F33300F"/>
    <w:rsid w:val="5F704263"/>
    <w:rsid w:val="5F719C9E"/>
    <w:rsid w:val="5FA04962"/>
    <w:rsid w:val="5FA1DAA3"/>
    <w:rsid w:val="5FBE4DE9"/>
    <w:rsid w:val="5FC57F35"/>
    <w:rsid w:val="5FDB5593"/>
    <w:rsid w:val="60062D79"/>
    <w:rsid w:val="600A1ECE"/>
    <w:rsid w:val="600A71DE"/>
    <w:rsid w:val="600C7E6E"/>
    <w:rsid w:val="602BA048"/>
    <w:rsid w:val="604C2C57"/>
    <w:rsid w:val="60651999"/>
    <w:rsid w:val="6076AFF7"/>
    <w:rsid w:val="608A444D"/>
    <w:rsid w:val="60A05D4B"/>
    <w:rsid w:val="60B55691"/>
    <w:rsid w:val="60C00001"/>
    <w:rsid w:val="60CB47D5"/>
    <w:rsid w:val="60D23BB3"/>
    <w:rsid w:val="611314A7"/>
    <w:rsid w:val="616A6C4D"/>
    <w:rsid w:val="616F31BE"/>
    <w:rsid w:val="618A9F21"/>
    <w:rsid w:val="61929392"/>
    <w:rsid w:val="61A79690"/>
    <w:rsid w:val="61CC9058"/>
    <w:rsid w:val="61EB8818"/>
    <w:rsid w:val="6210C8AA"/>
    <w:rsid w:val="623ACA15"/>
    <w:rsid w:val="6242DAE9"/>
    <w:rsid w:val="626EAEC7"/>
    <w:rsid w:val="62B985EF"/>
    <w:rsid w:val="62D77D89"/>
    <w:rsid w:val="62DE48B9"/>
    <w:rsid w:val="62FE8448"/>
    <w:rsid w:val="6309F3BA"/>
    <w:rsid w:val="630C5563"/>
    <w:rsid w:val="630E9855"/>
    <w:rsid w:val="633F71F3"/>
    <w:rsid w:val="634B54F6"/>
    <w:rsid w:val="636FD60E"/>
    <w:rsid w:val="637E83CD"/>
    <w:rsid w:val="63B96FBC"/>
    <w:rsid w:val="63E7A903"/>
    <w:rsid w:val="6404E318"/>
    <w:rsid w:val="640EFFB0"/>
    <w:rsid w:val="64129497"/>
    <w:rsid w:val="6447C9FA"/>
    <w:rsid w:val="644A7A86"/>
    <w:rsid w:val="648E5AD6"/>
    <w:rsid w:val="64A0B6BD"/>
    <w:rsid w:val="64A3E90D"/>
    <w:rsid w:val="64CB3C75"/>
    <w:rsid w:val="64D011EE"/>
    <w:rsid w:val="6501658C"/>
    <w:rsid w:val="65302962"/>
    <w:rsid w:val="6537EB5D"/>
    <w:rsid w:val="657A6C44"/>
    <w:rsid w:val="657BBC3A"/>
    <w:rsid w:val="65894FF9"/>
    <w:rsid w:val="65936B6A"/>
    <w:rsid w:val="65954CBD"/>
    <w:rsid w:val="65B670DF"/>
    <w:rsid w:val="65C069C9"/>
    <w:rsid w:val="65D86E27"/>
    <w:rsid w:val="65DE26E0"/>
    <w:rsid w:val="662AE599"/>
    <w:rsid w:val="665916E1"/>
    <w:rsid w:val="66668105"/>
    <w:rsid w:val="669D7EBB"/>
    <w:rsid w:val="66BF015A"/>
    <w:rsid w:val="66E747E5"/>
    <w:rsid w:val="66E9635E"/>
    <w:rsid w:val="66F1107E"/>
    <w:rsid w:val="66F941FF"/>
    <w:rsid w:val="6760E53E"/>
    <w:rsid w:val="677A2A7B"/>
    <w:rsid w:val="678877AB"/>
    <w:rsid w:val="67A77973"/>
    <w:rsid w:val="67A81A9C"/>
    <w:rsid w:val="67AF8977"/>
    <w:rsid w:val="67BFAB25"/>
    <w:rsid w:val="67C6CC8D"/>
    <w:rsid w:val="67DC872A"/>
    <w:rsid w:val="67E78638"/>
    <w:rsid w:val="68064A8C"/>
    <w:rsid w:val="681DA43F"/>
    <w:rsid w:val="683428CB"/>
    <w:rsid w:val="685056D5"/>
    <w:rsid w:val="68534BFE"/>
    <w:rsid w:val="685F12C9"/>
    <w:rsid w:val="686A6502"/>
    <w:rsid w:val="687000E3"/>
    <w:rsid w:val="687F3A7A"/>
    <w:rsid w:val="68C35E5C"/>
    <w:rsid w:val="68EC8BE3"/>
    <w:rsid w:val="6906C9EA"/>
    <w:rsid w:val="69284A4C"/>
    <w:rsid w:val="6931D926"/>
    <w:rsid w:val="69362348"/>
    <w:rsid w:val="6968E746"/>
    <w:rsid w:val="69731105"/>
    <w:rsid w:val="698C88C2"/>
    <w:rsid w:val="69A2681E"/>
    <w:rsid w:val="69AEF00C"/>
    <w:rsid w:val="69D17278"/>
    <w:rsid w:val="69EAB06B"/>
    <w:rsid w:val="6A08436A"/>
    <w:rsid w:val="6A634B7A"/>
    <w:rsid w:val="6A792880"/>
    <w:rsid w:val="6A8B93BD"/>
    <w:rsid w:val="6A948E5A"/>
    <w:rsid w:val="6A990452"/>
    <w:rsid w:val="6AADE5C0"/>
    <w:rsid w:val="6ABF2420"/>
    <w:rsid w:val="6AD0FF14"/>
    <w:rsid w:val="6AD96715"/>
    <w:rsid w:val="6AE184AB"/>
    <w:rsid w:val="6AEB1B11"/>
    <w:rsid w:val="6B0B3513"/>
    <w:rsid w:val="6B3868B4"/>
    <w:rsid w:val="6B3BEE48"/>
    <w:rsid w:val="6B712A85"/>
    <w:rsid w:val="6B737CA4"/>
    <w:rsid w:val="6B9C07FD"/>
    <w:rsid w:val="6B9E75AE"/>
    <w:rsid w:val="6BBEDD50"/>
    <w:rsid w:val="6BC9E7DF"/>
    <w:rsid w:val="6BCCB322"/>
    <w:rsid w:val="6BEFD40D"/>
    <w:rsid w:val="6BF10574"/>
    <w:rsid w:val="6C043A23"/>
    <w:rsid w:val="6C32B141"/>
    <w:rsid w:val="6C479644"/>
    <w:rsid w:val="6C7DA2A8"/>
    <w:rsid w:val="6C8BAD3B"/>
    <w:rsid w:val="6C90E408"/>
    <w:rsid w:val="6CA34F05"/>
    <w:rsid w:val="6CB60AAF"/>
    <w:rsid w:val="6CBC891F"/>
    <w:rsid w:val="6CCDE2A3"/>
    <w:rsid w:val="6D0E3BE9"/>
    <w:rsid w:val="6D0E4349"/>
    <w:rsid w:val="6D477AA3"/>
    <w:rsid w:val="6D6FA6DB"/>
    <w:rsid w:val="6D91EDB9"/>
    <w:rsid w:val="6DA86763"/>
    <w:rsid w:val="6DB216D2"/>
    <w:rsid w:val="6DBD5CED"/>
    <w:rsid w:val="6DD8E50A"/>
    <w:rsid w:val="6DDFAF68"/>
    <w:rsid w:val="6E480DD7"/>
    <w:rsid w:val="6E6CA045"/>
    <w:rsid w:val="6E95891C"/>
    <w:rsid w:val="6E9BB390"/>
    <w:rsid w:val="6EA8DDF4"/>
    <w:rsid w:val="6EAC11B3"/>
    <w:rsid w:val="6EB7A61C"/>
    <w:rsid w:val="6EB9494F"/>
    <w:rsid w:val="6EE008D3"/>
    <w:rsid w:val="6F0030E6"/>
    <w:rsid w:val="6F0F110F"/>
    <w:rsid w:val="6F1CA0EC"/>
    <w:rsid w:val="6F3293B3"/>
    <w:rsid w:val="6F35FB7F"/>
    <w:rsid w:val="6F45C514"/>
    <w:rsid w:val="6F4FCC1C"/>
    <w:rsid w:val="6F5ED02F"/>
    <w:rsid w:val="6F71C921"/>
    <w:rsid w:val="6F8BB104"/>
    <w:rsid w:val="6FC3947F"/>
    <w:rsid w:val="6FCE7217"/>
    <w:rsid w:val="6FCF353E"/>
    <w:rsid w:val="6FDB3F9D"/>
    <w:rsid w:val="6FDEAC81"/>
    <w:rsid w:val="7025DC2B"/>
    <w:rsid w:val="702C466C"/>
    <w:rsid w:val="703530B9"/>
    <w:rsid w:val="7040EB0F"/>
    <w:rsid w:val="707E6288"/>
    <w:rsid w:val="708C81C2"/>
    <w:rsid w:val="7097A271"/>
    <w:rsid w:val="70CC519F"/>
    <w:rsid w:val="70F097C2"/>
    <w:rsid w:val="7136F165"/>
    <w:rsid w:val="7137AE86"/>
    <w:rsid w:val="713F7D13"/>
    <w:rsid w:val="7140B73A"/>
    <w:rsid w:val="7171DAC8"/>
    <w:rsid w:val="717A4B4B"/>
    <w:rsid w:val="719E300E"/>
    <w:rsid w:val="719E33F6"/>
    <w:rsid w:val="71ADFD66"/>
    <w:rsid w:val="71B8E111"/>
    <w:rsid w:val="71CA9726"/>
    <w:rsid w:val="71D36B3A"/>
    <w:rsid w:val="71E8906E"/>
    <w:rsid w:val="72006215"/>
    <w:rsid w:val="72056B61"/>
    <w:rsid w:val="720CE227"/>
    <w:rsid w:val="72122011"/>
    <w:rsid w:val="721E0002"/>
    <w:rsid w:val="721FAE66"/>
    <w:rsid w:val="724B36CF"/>
    <w:rsid w:val="725C4AED"/>
    <w:rsid w:val="727E5E2C"/>
    <w:rsid w:val="7282EBA4"/>
    <w:rsid w:val="72848970"/>
    <w:rsid w:val="72BBC41F"/>
    <w:rsid w:val="72C2FE70"/>
    <w:rsid w:val="72D605E3"/>
    <w:rsid w:val="72F07A6E"/>
    <w:rsid w:val="72FE5504"/>
    <w:rsid w:val="732F4912"/>
    <w:rsid w:val="73330F3A"/>
    <w:rsid w:val="73337254"/>
    <w:rsid w:val="733B2951"/>
    <w:rsid w:val="733EB4E2"/>
    <w:rsid w:val="7349C7C0"/>
    <w:rsid w:val="734BA2EC"/>
    <w:rsid w:val="73779884"/>
    <w:rsid w:val="737F57CF"/>
    <w:rsid w:val="73AD0F8A"/>
    <w:rsid w:val="73D33329"/>
    <w:rsid w:val="73F9CFA2"/>
    <w:rsid w:val="7439EC9B"/>
    <w:rsid w:val="743CC604"/>
    <w:rsid w:val="74A1AF96"/>
    <w:rsid w:val="74A8668B"/>
    <w:rsid w:val="74CFE493"/>
    <w:rsid w:val="74E7C4A7"/>
    <w:rsid w:val="74F3341E"/>
    <w:rsid w:val="74FE5F3B"/>
    <w:rsid w:val="75090656"/>
    <w:rsid w:val="75159CBC"/>
    <w:rsid w:val="752A166C"/>
    <w:rsid w:val="7539B5B5"/>
    <w:rsid w:val="756D838B"/>
    <w:rsid w:val="757D2CCC"/>
    <w:rsid w:val="758256F8"/>
    <w:rsid w:val="7594DF7C"/>
    <w:rsid w:val="75D99B74"/>
    <w:rsid w:val="75E7F9D3"/>
    <w:rsid w:val="75F3FD99"/>
    <w:rsid w:val="76010FA6"/>
    <w:rsid w:val="76158E46"/>
    <w:rsid w:val="7645FCC0"/>
    <w:rsid w:val="766CC080"/>
    <w:rsid w:val="766E15E1"/>
    <w:rsid w:val="7672FD04"/>
    <w:rsid w:val="76B34B2D"/>
    <w:rsid w:val="76CC6146"/>
    <w:rsid w:val="7714A801"/>
    <w:rsid w:val="77220511"/>
    <w:rsid w:val="774601B1"/>
    <w:rsid w:val="7751BB8B"/>
    <w:rsid w:val="7789C76A"/>
    <w:rsid w:val="77A2FCAC"/>
    <w:rsid w:val="77B12537"/>
    <w:rsid w:val="77C36659"/>
    <w:rsid w:val="77D1D158"/>
    <w:rsid w:val="780F96FA"/>
    <w:rsid w:val="781D60E0"/>
    <w:rsid w:val="78302DA5"/>
    <w:rsid w:val="784896D8"/>
    <w:rsid w:val="785AD250"/>
    <w:rsid w:val="7863738E"/>
    <w:rsid w:val="786FCD11"/>
    <w:rsid w:val="78720C7B"/>
    <w:rsid w:val="788BD7E5"/>
    <w:rsid w:val="788DF061"/>
    <w:rsid w:val="78A068B0"/>
    <w:rsid w:val="78EC3601"/>
    <w:rsid w:val="78F7C0E8"/>
    <w:rsid w:val="78FD0DB2"/>
    <w:rsid w:val="79005BAE"/>
    <w:rsid w:val="790F58F3"/>
    <w:rsid w:val="791A632D"/>
    <w:rsid w:val="794FE949"/>
    <w:rsid w:val="795BA883"/>
    <w:rsid w:val="796C5C59"/>
    <w:rsid w:val="799B1200"/>
    <w:rsid w:val="799B1B5C"/>
    <w:rsid w:val="79ABF2B0"/>
    <w:rsid w:val="79DA0A48"/>
    <w:rsid w:val="79F54512"/>
    <w:rsid w:val="7A175916"/>
    <w:rsid w:val="7A27DAF6"/>
    <w:rsid w:val="7A44CF3A"/>
    <w:rsid w:val="7A4898DF"/>
    <w:rsid w:val="7A665511"/>
    <w:rsid w:val="7A6A72FC"/>
    <w:rsid w:val="7A84BB2C"/>
    <w:rsid w:val="7AB6B4DA"/>
    <w:rsid w:val="7AB963C1"/>
    <w:rsid w:val="7AC340EE"/>
    <w:rsid w:val="7ADB1DCB"/>
    <w:rsid w:val="7ADCF8FF"/>
    <w:rsid w:val="7B01A5F0"/>
    <w:rsid w:val="7B11C1E6"/>
    <w:rsid w:val="7B43AB9A"/>
    <w:rsid w:val="7B4938C8"/>
    <w:rsid w:val="7B81A03B"/>
    <w:rsid w:val="7B8A2CDE"/>
    <w:rsid w:val="7B91C002"/>
    <w:rsid w:val="7B94D8EB"/>
    <w:rsid w:val="7B9D2A1D"/>
    <w:rsid w:val="7BA90E5A"/>
    <w:rsid w:val="7BBB31AF"/>
    <w:rsid w:val="7BCCB5D5"/>
    <w:rsid w:val="7BCD668D"/>
    <w:rsid w:val="7C0B8F76"/>
    <w:rsid w:val="7C21B081"/>
    <w:rsid w:val="7C45A9BD"/>
    <w:rsid w:val="7C5ED3BA"/>
    <w:rsid w:val="7C65CD54"/>
    <w:rsid w:val="7CD8D028"/>
    <w:rsid w:val="7CEB3CE2"/>
    <w:rsid w:val="7CEC1971"/>
    <w:rsid w:val="7CF2669C"/>
    <w:rsid w:val="7CF82763"/>
    <w:rsid w:val="7D1A70C3"/>
    <w:rsid w:val="7D26D33B"/>
    <w:rsid w:val="7D3F3118"/>
    <w:rsid w:val="7D726EF8"/>
    <w:rsid w:val="7D890DF5"/>
    <w:rsid w:val="7DD1C777"/>
    <w:rsid w:val="7DD35AD5"/>
    <w:rsid w:val="7DEC4117"/>
    <w:rsid w:val="7E2554B8"/>
    <w:rsid w:val="7E25E453"/>
    <w:rsid w:val="7E2774E1"/>
    <w:rsid w:val="7E30A458"/>
    <w:rsid w:val="7E5941E3"/>
    <w:rsid w:val="7E59AADD"/>
    <w:rsid w:val="7E67753E"/>
    <w:rsid w:val="7EA1704C"/>
    <w:rsid w:val="7EA35FB4"/>
    <w:rsid w:val="7EC82891"/>
    <w:rsid w:val="7ED7CAB9"/>
    <w:rsid w:val="7EEAC45A"/>
    <w:rsid w:val="7F0EB614"/>
    <w:rsid w:val="7F0EED8A"/>
    <w:rsid w:val="7F113850"/>
    <w:rsid w:val="7F137A33"/>
    <w:rsid w:val="7F20C39B"/>
    <w:rsid w:val="7F3DE8CD"/>
    <w:rsid w:val="7F668A02"/>
    <w:rsid w:val="7F9A8A35"/>
    <w:rsid w:val="7F9BDFCF"/>
    <w:rsid w:val="7FAB6F8D"/>
    <w:rsid w:val="7FD43248"/>
    <w:rsid w:val="7FDFEBF5"/>
    <w:rsid w:val="7FE13CC3"/>
    <w:rsid w:val="7FE7880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7368D"/>
  <w15:docId w15:val="{40AF3607-39B7-49D6-8AAA-0084C678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D9F"/>
    <w:pPr>
      <w:widowControl w:val="0"/>
      <w:spacing w:line="360" w:lineRule="atLeast"/>
      <w:jc w:val="both"/>
    </w:pPr>
    <w:rPr>
      <w:rFonts w:ascii="Verdana" w:eastAsia="ＭＳ ゴシック" w:hAnsi="Verdana"/>
      <w:kern w:val="2"/>
      <w:sz w:val="22"/>
      <w:szCs w:val="22"/>
      <w:lang w:val="en-GB"/>
    </w:rPr>
  </w:style>
  <w:style w:type="paragraph" w:styleId="1">
    <w:name w:val="heading 1"/>
    <w:basedOn w:val="a"/>
    <w:next w:val="a"/>
    <w:link w:val="10"/>
    <w:qFormat/>
    <w:pPr>
      <w:keepNext/>
      <w:widowControl/>
      <w:numPr>
        <w:numId w:val="2"/>
      </w:numPr>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numPr>
        <w:ilvl w:val="1"/>
        <w:numId w:val="2"/>
      </w:numPr>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numPr>
        <w:ilvl w:val="2"/>
        <w:numId w:val="2"/>
      </w:numPr>
      <w:overflowPunct w:val="0"/>
      <w:autoSpaceDE w:val="0"/>
      <w:autoSpaceDN w:val="0"/>
      <w:spacing w:after="360"/>
      <w:outlineLvl w:val="2"/>
    </w:pPr>
    <w:rPr>
      <w:rFonts w:ascii="B Univers 65 Bold" w:hAnsi="B Univers 65 Bold"/>
    </w:rPr>
  </w:style>
  <w:style w:type="paragraph" w:styleId="4">
    <w:name w:val="heading 4"/>
    <w:basedOn w:val="a"/>
    <w:next w:val="a"/>
    <w:link w:val="40"/>
    <w:qFormat/>
    <w:pPr>
      <w:keepNext/>
      <w:widowControl/>
      <w:numPr>
        <w:ilvl w:val="3"/>
        <w:numId w:val="2"/>
      </w:numPr>
      <w:overflowPunct w:val="0"/>
      <w:autoSpaceDE w:val="0"/>
      <w:autoSpaceDN w:val="0"/>
      <w:spacing w:after="360"/>
      <w:outlineLvl w:val="3"/>
    </w:pPr>
    <w:rPr>
      <w:rFonts w:ascii="B Univers 65 Bold" w:hAnsi="B Univers 65 Bold"/>
    </w:rPr>
  </w:style>
  <w:style w:type="paragraph" w:styleId="5">
    <w:name w:val="heading 5"/>
    <w:basedOn w:val="a"/>
    <w:next w:val="a"/>
    <w:link w:val="50"/>
    <w:uiPriority w:val="9"/>
    <w:unhideWhenUsed/>
    <w:qFormat/>
    <w:rsid w:val="002B3897"/>
    <w:pPr>
      <w:keepNext/>
      <w:numPr>
        <w:ilvl w:val="4"/>
        <w:numId w:val="2"/>
      </w:numPr>
      <w:outlineLvl w:val="4"/>
    </w:pPr>
    <w:rPr>
      <w:rFonts w:ascii="Arial" w:hAnsi="Arial"/>
      <w:lang w:val="x-none" w:eastAsia="x-none"/>
    </w:rPr>
  </w:style>
  <w:style w:type="paragraph" w:styleId="6">
    <w:name w:val="heading 6"/>
    <w:basedOn w:val="a"/>
    <w:next w:val="a"/>
    <w:link w:val="60"/>
    <w:uiPriority w:val="9"/>
    <w:semiHidden/>
    <w:unhideWhenUsed/>
    <w:qFormat/>
    <w:rsid w:val="00A11B65"/>
    <w:pPr>
      <w:keepNext/>
      <w:numPr>
        <w:ilvl w:val="5"/>
        <w:numId w:val="2"/>
      </w:numPr>
      <w:ind w:leftChars="800" w:left="800"/>
      <w:outlineLvl w:val="5"/>
    </w:pPr>
    <w:rPr>
      <w:b/>
      <w:bCs/>
    </w:rPr>
  </w:style>
  <w:style w:type="paragraph" w:styleId="7">
    <w:name w:val="heading 7"/>
    <w:basedOn w:val="a"/>
    <w:next w:val="a"/>
    <w:link w:val="70"/>
    <w:uiPriority w:val="9"/>
    <w:semiHidden/>
    <w:unhideWhenUsed/>
    <w:qFormat/>
    <w:rsid w:val="00A11B65"/>
    <w:pPr>
      <w:keepNext/>
      <w:numPr>
        <w:ilvl w:val="6"/>
        <w:numId w:val="2"/>
      </w:numPr>
      <w:ind w:leftChars="800" w:left="800"/>
      <w:outlineLvl w:val="6"/>
    </w:pPr>
  </w:style>
  <w:style w:type="paragraph" w:styleId="8">
    <w:name w:val="heading 8"/>
    <w:basedOn w:val="a"/>
    <w:next w:val="a"/>
    <w:link w:val="80"/>
    <w:uiPriority w:val="9"/>
    <w:semiHidden/>
    <w:unhideWhenUsed/>
    <w:qFormat/>
    <w:rsid w:val="00A11B65"/>
    <w:pPr>
      <w:keepNext/>
      <w:numPr>
        <w:ilvl w:val="7"/>
        <w:numId w:val="2"/>
      </w:numPr>
      <w:ind w:leftChars="1200" w:left="1200"/>
      <w:outlineLvl w:val="7"/>
    </w:pPr>
  </w:style>
  <w:style w:type="paragraph" w:styleId="9">
    <w:name w:val="heading 9"/>
    <w:basedOn w:val="a"/>
    <w:next w:val="a"/>
    <w:link w:val="90"/>
    <w:uiPriority w:val="9"/>
    <w:semiHidden/>
    <w:unhideWhenUsed/>
    <w:qFormat/>
    <w:rsid w:val="00A11B65"/>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rsid w:val="00760ECD"/>
    <w:pPr>
      <w:widowControl/>
      <w:tabs>
        <w:tab w:val="left" w:pos="567"/>
      </w:tabs>
      <w:overflowPunct w:val="0"/>
      <w:autoSpaceDE w:val="0"/>
      <w:autoSpaceDN w:val="0"/>
      <w:spacing w:after="240"/>
      <w:ind w:left="454" w:hanging="454"/>
    </w:pPr>
  </w:style>
  <w:style w:type="paragraph" w:customStyle="1" w:styleId="Mtitle1">
    <w:name w:val="M ( ) title"/>
    <w:basedOn w:val="M"/>
    <w:next w:val="M1"/>
    <w:rsid w:val="000A416F"/>
    <w:pPr>
      <w:keepNext/>
      <w:spacing w:after="120"/>
      <w:ind w:left="454" w:hanging="454"/>
    </w:pPr>
    <w:rPr>
      <w:rFonts w:cs="Arial"/>
      <w:b/>
      <w:bCs/>
    </w:rPr>
  </w:style>
  <w:style w:type="paragraph" w:customStyle="1" w:styleId="M3">
    <w:name w:val="M ( )( )"/>
    <w:basedOn w:val="a"/>
    <w:rsid w:val="0087188E"/>
    <w:pPr>
      <w:widowControl/>
      <w:tabs>
        <w:tab w:val="left" w:pos="567"/>
      </w:tabs>
      <w:overflowPunct w:val="0"/>
      <w:autoSpaceDE w:val="0"/>
      <w:autoSpaceDN w:val="0"/>
      <w:spacing w:after="240"/>
      <w:ind w:left="907"/>
    </w:pPr>
  </w:style>
  <w:style w:type="paragraph" w:customStyle="1" w:styleId="Mnotitle2">
    <w:name w:val="M ( )( ) no title"/>
    <w:basedOn w:val="a"/>
    <w:rsid w:val="003624EE"/>
    <w:pPr>
      <w:widowControl/>
      <w:tabs>
        <w:tab w:val="left" w:pos="567"/>
      </w:tabs>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
    <w:next w:val="M"/>
    <w:rsid w:val="00786D9F"/>
    <w:pPr>
      <w:keepNext/>
      <w:widowControl/>
      <w:overflowPunct w:val="0"/>
      <w:autoSpaceDE w:val="0"/>
      <w:autoSpaceDN w:val="0"/>
      <w:spacing w:after="120"/>
      <w:ind w:left="454" w:hanging="454"/>
    </w:pPr>
    <w:rPr>
      <w:b/>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jc w:val="left"/>
    </w:pPr>
    <w:rPr>
      <w:sz w:val="20"/>
    </w:rPr>
  </w:style>
  <w:style w:type="paragraph" w:customStyle="1" w:styleId="titleofCH">
    <w:name w:val="title of CH"/>
    <w:basedOn w:val="a"/>
    <w:rsid w:val="00786D9F"/>
    <w:pPr>
      <w:keepNext/>
      <w:widowControl/>
      <w:overflowPunct w:val="0"/>
      <w:autoSpaceDE w:val="0"/>
      <w:autoSpaceDN w:val="0"/>
      <w:spacing w:after="240"/>
      <w:jc w:val="center"/>
    </w:pPr>
    <w:rPr>
      <w:b/>
      <w:caps/>
      <w:color w:val="365F91"/>
      <w:sz w:val="24"/>
      <w:szCs w:val="24"/>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rsid w:val="000E490A"/>
    <w:pPr>
      <w:widowControl/>
      <w:overflowPunct w:val="0"/>
      <w:autoSpaceDE w:val="0"/>
      <w:autoSpaceDN w:val="0"/>
      <w:spacing w:after="120"/>
      <w:jc w:val="center"/>
    </w:pPr>
  </w:style>
  <w:style w:type="paragraph" w:styleId="a5">
    <w:name w:val="footer"/>
    <w:basedOn w:val="a"/>
    <w:link w:val="a6"/>
    <w:uiPriority w:val="99"/>
    <w:pPr>
      <w:widowControl/>
      <w:overflowPunct w:val="0"/>
      <w:autoSpaceDE w:val="0"/>
      <w:autoSpaceDN w:val="0"/>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rsid w:val="00A915F1"/>
    <w:pPr>
      <w:widowControl/>
      <w:tabs>
        <w:tab w:val="right" w:leader="dot" w:pos="9044"/>
      </w:tabs>
      <w:overflowPunct w:val="0"/>
      <w:autoSpaceDE w:val="0"/>
      <w:autoSpaceDN w:val="0"/>
      <w:spacing w:after="240"/>
      <w:ind w:left="482" w:hanging="482"/>
      <w:jc w:val="left"/>
    </w:pPr>
    <w:rPr>
      <w:caps/>
      <w:noProof/>
      <w:sz w:val="24"/>
      <w:szCs w:val="24"/>
    </w:rPr>
  </w:style>
  <w:style w:type="paragraph" w:styleId="21">
    <w:name w:val="toc 2"/>
    <w:basedOn w:val="a"/>
    <w:uiPriority w:val="39"/>
    <w:rsid w:val="005320DB"/>
    <w:pPr>
      <w:widowControl/>
      <w:tabs>
        <w:tab w:val="left" w:leader="dot" w:pos="8505"/>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1">
    <w:name w:val="toc 6"/>
    <w:basedOn w:val="21"/>
    <w:semiHidden/>
    <w:pPr>
      <w:ind w:left="2466" w:hanging="941"/>
    </w:pPr>
  </w:style>
  <w:style w:type="paragraph" w:styleId="71">
    <w:name w:val="toc 7"/>
    <w:basedOn w:val="21"/>
    <w:semiHidden/>
    <w:pPr>
      <w:ind w:left="2960" w:hanging="510"/>
    </w:pPr>
  </w:style>
  <w:style w:type="paragraph" w:styleId="81">
    <w:name w:val="toc 8"/>
    <w:basedOn w:val="a"/>
    <w:next w:val="a"/>
    <w:semiHidden/>
    <w:pPr>
      <w:widowControl/>
      <w:tabs>
        <w:tab w:val="right" w:leader="dot" w:pos="9044"/>
      </w:tabs>
      <w:overflowPunct w:val="0"/>
      <w:autoSpaceDE w:val="0"/>
      <w:autoSpaceDN w:val="0"/>
      <w:ind w:left="1680"/>
      <w:jc w:val="left"/>
    </w:pPr>
  </w:style>
  <w:style w:type="paragraph" w:styleId="91">
    <w:name w:val="toc 9"/>
    <w:basedOn w:val="a"/>
    <w:next w:val="a"/>
    <w:semiHidden/>
    <w:pPr>
      <w:widowControl/>
      <w:tabs>
        <w:tab w:val="right" w:leader="dot" w:pos="9044"/>
      </w:tabs>
      <w:overflowPunct w:val="0"/>
      <w:autoSpaceDE w:val="0"/>
      <w:autoSpaceDN w:val="0"/>
      <w:ind w:left="1920"/>
      <w:jc w:val="left"/>
    </w:pPr>
  </w:style>
  <w:style w:type="paragraph" w:styleId="af">
    <w:name w:val="Body Text"/>
    <w:basedOn w:val="a"/>
    <w:link w:val="af0"/>
    <w:rPr>
      <w:rFonts w:ascii="Century" w:hAnsi="Century"/>
      <w:color w:val="FF0000"/>
    </w:rPr>
  </w:style>
  <w:style w:type="paragraph" w:styleId="af1">
    <w:name w:val="Date"/>
    <w:basedOn w:val="a"/>
    <w:next w:val="a"/>
    <w:link w:val="af2"/>
    <w:semiHidden/>
    <w:rPr>
      <w:rFonts w:ascii="Century" w:hAnsi="Century"/>
    </w:rPr>
  </w:style>
  <w:style w:type="paragraph" w:styleId="22">
    <w:name w:val="List Bullet 2"/>
    <w:basedOn w:val="a"/>
    <w:autoRedefine/>
    <w:semiHidden/>
    <w:rPr>
      <w:rFonts w:ascii="Century" w:hAnsi="Century"/>
    </w:rPr>
  </w:style>
  <w:style w:type="paragraph" w:styleId="af3">
    <w:name w:val="Body Text Indent"/>
    <w:basedOn w:val="a"/>
    <w:link w:val="af4"/>
    <w:pPr>
      <w:ind w:left="570"/>
    </w:pPr>
    <w:rPr>
      <w:rFonts w:ascii="Century" w:hAnsi="Century"/>
    </w:rPr>
  </w:style>
  <w:style w:type="paragraph" w:styleId="23">
    <w:name w:val="List Continue 2"/>
    <w:basedOn w:val="a"/>
    <w:semiHidden/>
    <w:pPr>
      <w:spacing w:after="180"/>
      <w:ind w:left="850"/>
    </w:pPr>
    <w:rPr>
      <w:rFonts w:ascii="Century" w:hAnsi="Century"/>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kern w:val="2"/>
      <w:sz w:val="22"/>
      <w:szCs w:val="22"/>
      <w:lang w:val="x-none" w:eastAsia="x-none"/>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link w:val="aff2"/>
    <w:uiPriority w:val="1"/>
    <w:qFormat/>
    <w:rsid w:val="00AB4A74"/>
    <w:rPr>
      <w:rFonts w:ascii="Calibri" w:eastAsia="ＭＳ 明朝" w:hAnsi="Calibri"/>
      <w:sz w:val="22"/>
      <w:szCs w:val="22"/>
      <w:lang w:val="en-GB"/>
    </w:rPr>
  </w:style>
  <w:style w:type="paragraph" w:styleId="aff3">
    <w:name w:val="Revision"/>
    <w:hidden/>
    <w:uiPriority w:val="99"/>
    <w:semiHidden/>
    <w:rsid w:val="00612820"/>
    <w:rPr>
      <w:rFonts w:ascii="Verdana" w:eastAsia="ＭＳ ゴシック" w:hAnsi="Verdana"/>
      <w:kern w:val="2"/>
      <w:sz w:val="21"/>
      <w:szCs w:val="22"/>
    </w:rPr>
  </w:style>
  <w:style w:type="paragraph" w:styleId="aff4">
    <w:name w:val="Plain Text"/>
    <w:basedOn w:val="a"/>
    <w:link w:val="aff5"/>
    <w:uiPriority w:val="99"/>
    <w:semiHidden/>
    <w:unhideWhenUsed/>
    <w:rsid w:val="006A3885"/>
    <w:pPr>
      <w:jc w:val="left"/>
    </w:pPr>
    <w:rPr>
      <w:rFonts w:ascii="ＭＳ ゴシック" w:hAnsi="Courier New" w:cs="Courier New"/>
      <w:sz w:val="20"/>
      <w:szCs w:val="21"/>
      <w:lang w:val="en-US"/>
    </w:rPr>
  </w:style>
  <w:style w:type="character" w:customStyle="1" w:styleId="aff5">
    <w:name w:val="書式なし (文字)"/>
    <w:link w:val="aff4"/>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2"/>
      <w:szCs w:val="22"/>
      <w:lang w:val="en-GB"/>
    </w:rPr>
  </w:style>
  <w:style w:type="character" w:customStyle="1" w:styleId="40">
    <w:name w:val="見出し 4 (文字)"/>
    <w:link w:val="4"/>
    <w:rsid w:val="00481DF3"/>
    <w:rPr>
      <w:rFonts w:ascii="B Univers 65 Bold" w:eastAsia="ＭＳ ゴシック" w:hAnsi="B Univers 65 Bold"/>
      <w:kern w:val="2"/>
      <w:sz w:val="22"/>
      <w:szCs w:val="22"/>
      <w:lang w:val="en-GB"/>
    </w:rPr>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character" w:customStyle="1" w:styleId="12">
    <w:name w:val="メンション1"/>
    <w:uiPriority w:val="99"/>
    <w:semiHidden/>
    <w:unhideWhenUsed/>
    <w:rsid w:val="003B69AC"/>
    <w:rPr>
      <w:color w:val="2B579A"/>
      <w:shd w:val="clear" w:color="auto" w:fill="E6E6E6"/>
    </w:rPr>
  </w:style>
  <w:style w:type="character" w:customStyle="1" w:styleId="13">
    <w:name w:val="未解決のメンション1"/>
    <w:uiPriority w:val="99"/>
    <w:semiHidden/>
    <w:unhideWhenUsed/>
    <w:rsid w:val="00C26813"/>
    <w:rPr>
      <w:color w:val="808080"/>
      <w:shd w:val="clear" w:color="auto" w:fill="E6E6E6"/>
    </w:rPr>
  </w:style>
  <w:style w:type="character" w:styleId="aff6">
    <w:name w:val="line number"/>
    <w:basedOn w:val="a0"/>
    <w:uiPriority w:val="99"/>
    <w:semiHidden/>
    <w:unhideWhenUsed/>
    <w:rsid w:val="006374EF"/>
  </w:style>
  <w:style w:type="character" w:customStyle="1" w:styleId="UnresolvedMention1">
    <w:name w:val="Unresolved Mention1"/>
    <w:basedOn w:val="a0"/>
    <w:uiPriority w:val="99"/>
    <w:semiHidden/>
    <w:unhideWhenUsed/>
    <w:rsid w:val="000A0E97"/>
    <w:rPr>
      <w:color w:val="605E5C"/>
      <w:shd w:val="clear" w:color="auto" w:fill="E1DFDD"/>
    </w:rPr>
  </w:style>
  <w:style w:type="character" w:customStyle="1" w:styleId="aff2">
    <w:name w:val="行間詰め (文字)"/>
    <w:basedOn w:val="a0"/>
    <w:link w:val="aff1"/>
    <w:uiPriority w:val="1"/>
    <w:rsid w:val="00EA7F9C"/>
    <w:rPr>
      <w:rFonts w:ascii="Calibri" w:eastAsia="ＭＳ 明朝" w:hAnsi="Calibri"/>
      <w:sz w:val="22"/>
      <w:szCs w:val="22"/>
      <w:lang w:val="en-GB"/>
    </w:rPr>
  </w:style>
  <w:style w:type="paragraph" w:customStyle="1" w:styleId="01Attachmentstitle">
    <w:name w:val="01_Attachments_title"/>
    <w:basedOn w:val="a"/>
    <w:qFormat/>
    <w:rsid w:val="0015784C"/>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pPr>
  </w:style>
  <w:style w:type="paragraph" w:customStyle="1" w:styleId="02WebLinkstitle">
    <w:name w:val="02_Web Links_title"/>
    <w:basedOn w:val="a"/>
    <w:qFormat/>
    <w:rsid w:val="0015784C"/>
    <w:pPr>
      <w:keepNext/>
      <w:widowControl/>
      <w:spacing w:after="120" w:line="240" w:lineRule="exact"/>
      <w:jc w:val="left"/>
    </w:pPr>
    <w:rPr>
      <w:sz w:val="18"/>
      <w:szCs w:val="21"/>
      <w:bdr w:val="single" w:sz="4" w:space="0" w:color="auto"/>
    </w:rPr>
  </w:style>
  <w:style w:type="paragraph" w:customStyle="1" w:styleId="04Attachmentstitle">
    <w:name w:val="04_Attachments_title_小項目"/>
    <w:basedOn w:val="02WebLinkstitle"/>
    <w:qFormat/>
    <w:rsid w:val="0015784C"/>
    <w:pPr>
      <w:spacing w:after="0"/>
      <w:ind w:left="284" w:hanging="284"/>
    </w:pPr>
    <w:rPr>
      <w:bdr w:val="none" w:sz="0" w:space="0" w:color="auto"/>
    </w:rPr>
  </w:style>
  <w:style w:type="paragraph" w:customStyle="1" w:styleId="06AttachimentsBody">
    <w:name w:val="06_Attachiments小項目_Body"/>
    <w:basedOn w:val="af5"/>
    <w:qFormat/>
    <w:rsid w:val="0015784C"/>
    <w:pPr>
      <w:spacing w:line="240" w:lineRule="exact"/>
      <w:ind w:leftChars="0" w:left="284"/>
    </w:pPr>
    <w:rPr>
      <w:sz w:val="18"/>
      <w:szCs w:val="21"/>
    </w:rPr>
  </w:style>
  <w:style w:type="paragraph" w:customStyle="1" w:styleId="03Attachmentstitle">
    <w:name w:val="03_Attachments_title_大項目"/>
    <w:basedOn w:val="a"/>
    <w:qFormat/>
    <w:rsid w:val="0015784C"/>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sz w:val="20"/>
      <w:szCs w:val="20"/>
    </w:rPr>
  </w:style>
  <w:style w:type="paragraph" w:customStyle="1" w:styleId="05Attachmentsbody">
    <w:name w:val="05_Attachments大項目_body"/>
    <w:basedOn w:val="a"/>
    <w:qFormat/>
    <w:rsid w:val="0015784C"/>
    <w:pPr>
      <w:spacing w:line="240" w:lineRule="exact"/>
    </w:pPr>
    <w:rPr>
      <w:sz w:val="18"/>
      <w:szCs w:val="21"/>
    </w:rPr>
  </w:style>
  <w:style w:type="character" w:customStyle="1" w:styleId="26">
    <w:name w:val="未解決のメンション2"/>
    <w:basedOn w:val="a0"/>
    <w:uiPriority w:val="99"/>
    <w:semiHidden/>
    <w:unhideWhenUsed/>
    <w:rsid w:val="0015784C"/>
    <w:rPr>
      <w:color w:val="605E5C"/>
      <w:shd w:val="clear" w:color="auto" w:fill="E1DFDD"/>
    </w:rPr>
  </w:style>
  <w:style w:type="table" w:customStyle="1" w:styleId="14">
    <w:name w:val="表 (格子)1"/>
    <w:basedOn w:val="a1"/>
    <w:uiPriority w:val="39"/>
    <w:rsid w:val="0015784C"/>
    <w:rPr>
      <w:rFonts w:asciiTheme="minorHAnsi" w:eastAsia="Times New Roman"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child">
    <w:name w:val="fir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lastchild">
    <w:name w:val="lastchild"/>
    <w:basedOn w:val="a"/>
    <w:rsid w:val="0015784C"/>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lang w:val="en-US"/>
    </w:rPr>
  </w:style>
  <w:style w:type="paragraph" w:customStyle="1" w:styleId="00Componenttitle">
    <w:name w:val="00_Component_title"/>
    <w:basedOn w:val="Mtitle1"/>
    <w:qFormat/>
    <w:rsid w:val="00680388"/>
    <w:pPr>
      <w:ind w:left="680" w:hanging="680"/>
    </w:pPr>
  </w:style>
  <w:style w:type="character" w:styleId="aff7">
    <w:name w:val="Unresolved Mention"/>
    <w:basedOn w:val="a0"/>
    <w:uiPriority w:val="99"/>
    <w:semiHidden/>
    <w:unhideWhenUsed/>
    <w:rsid w:val="00C60295"/>
    <w:rPr>
      <w:color w:val="605E5C"/>
      <w:shd w:val="clear" w:color="auto" w:fill="E1DFDD"/>
    </w:rPr>
  </w:style>
  <w:style w:type="character" w:customStyle="1" w:styleId="60">
    <w:name w:val="見出し 6 (文字)"/>
    <w:basedOn w:val="a0"/>
    <w:link w:val="6"/>
    <w:uiPriority w:val="9"/>
    <w:semiHidden/>
    <w:rsid w:val="00A11B65"/>
    <w:rPr>
      <w:rFonts w:ascii="Verdana" w:eastAsia="ＭＳ ゴシック" w:hAnsi="Verdana"/>
      <w:b/>
      <w:bCs/>
      <w:kern w:val="2"/>
      <w:sz w:val="22"/>
      <w:szCs w:val="22"/>
      <w:lang w:val="en-GB"/>
    </w:rPr>
  </w:style>
  <w:style w:type="character" w:customStyle="1" w:styleId="70">
    <w:name w:val="見出し 7 (文字)"/>
    <w:basedOn w:val="a0"/>
    <w:link w:val="7"/>
    <w:uiPriority w:val="9"/>
    <w:semiHidden/>
    <w:rsid w:val="00A11B65"/>
    <w:rPr>
      <w:rFonts w:ascii="Verdana" w:eastAsia="ＭＳ ゴシック" w:hAnsi="Verdana"/>
      <w:kern w:val="2"/>
      <w:sz w:val="22"/>
      <w:szCs w:val="22"/>
      <w:lang w:val="en-GB"/>
    </w:rPr>
  </w:style>
  <w:style w:type="character" w:customStyle="1" w:styleId="80">
    <w:name w:val="見出し 8 (文字)"/>
    <w:basedOn w:val="a0"/>
    <w:link w:val="8"/>
    <w:uiPriority w:val="9"/>
    <w:semiHidden/>
    <w:rsid w:val="00A11B65"/>
    <w:rPr>
      <w:rFonts w:ascii="Verdana" w:eastAsia="ＭＳ ゴシック" w:hAnsi="Verdana"/>
      <w:kern w:val="2"/>
      <w:sz w:val="22"/>
      <w:szCs w:val="22"/>
      <w:lang w:val="en-GB"/>
    </w:rPr>
  </w:style>
  <w:style w:type="character" w:customStyle="1" w:styleId="90">
    <w:name w:val="見出し 9 (文字)"/>
    <w:basedOn w:val="a0"/>
    <w:link w:val="9"/>
    <w:uiPriority w:val="9"/>
    <w:semiHidden/>
    <w:rsid w:val="00A11B65"/>
    <w:rPr>
      <w:rFonts w:ascii="Verdana" w:eastAsia="ＭＳ ゴシック" w:hAnsi="Verdana"/>
      <w:kern w:val="2"/>
      <w:sz w:val="22"/>
      <w:szCs w:val="22"/>
      <w:lang w:val="en-GB"/>
    </w:rPr>
  </w:style>
  <w:style w:type="paragraph" w:customStyle="1" w:styleId="01Attachments">
    <w:name w:val="01_Attachments項目（ブルー）"/>
    <w:basedOn w:val="a"/>
    <w:qFormat/>
    <w:rsid w:val="00067841"/>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pPr>
  </w:style>
  <w:style w:type="paragraph" w:customStyle="1" w:styleId="Mtitle4">
    <w:name w:val="M  ) title"/>
    <w:basedOn w:val="Mtitle1"/>
    <w:qFormat/>
    <w:rsid w:val="00777A0B"/>
    <w:pPr>
      <w:spacing w:line="240" w:lineRule="auto"/>
      <w:ind w:left="453" w:hanging="340"/>
    </w:pPr>
    <w:rPr>
      <w:rFonts w:ascii="メイリオ" w:eastAsia="メイリオ" w:cs="Times New Roman"/>
      <w:b w:val="0"/>
      <w:bCs w:val="0"/>
      <w:szCs w:val="22"/>
    </w:rPr>
  </w:style>
  <w:style w:type="character" w:styleId="aff8">
    <w:name w:val="Mention"/>
    <w:basedOn w:val="a0"/>
    <w:uiPriority w:val="99"/>
    <w:unhideWhenUsed/>
    <w:rsid w:val="00097A0E"/>
    <w:rPr>
      <w:color w:val="2B579A"/>
      <w:shd w:val="clear" w:color="auto" w:fill="E1DFDD"/>
    </w:rPr>
  </w:style>
  <w:style w:type="character" w:customStyle="1" w:styleId="cf01">
    <w:name w:val="cf01"/>
    <w:basedOn w:val="a0"/>
    <w:rsid w:val="00DA7740"/>
    <w:rPr>
      <w:rFonts w:ascii="Meiryo UI" w:eastAsia="Meiryo UI" w:hAnsi="Meiryo UI" w:hint="eastAsia"/>
      <w:sz w:val="18"/>
      <w:szCs w:val="18"/>
    </w:rPr>
  </w:style>
  <w:style w:type="character" w:styleId="aff9">
    <w:name w:val="Placeholder Text"/>
    <w:basedOn w:val="a0"/>
    <w:uiPriority w:val="99"/>
    <w:semiHidden/>
    <w:rsid w:val="00273058"/>
    <w:rPr>
      <w:color w:val="808080"/>
    </w:rPr>
  </w:style>
  <w:style w:type="table" w:customStyle="1" w:styleId="TableNormal1">
    <w:name w:val="Table Normal1"/>
    <w:uiPriority w:val="2"/>
    <w:semiHidden/>
    <w:unhideWhenUsed/>
    <w:qFormat/>
    <w:rsid w:val="0027305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3058"/>
    <w:pPr>
      <w:autoSpaceDE w:val="0"/>
      <w:autoSpaceDN w:val="0"/>
    </w:pPr>
    <w:rPr>
      <w:rFonts w:ascii="Palatino Linotype" w:eastAsia="ＭＳ 明朝" w:hAnsi="Palatino Linotype" w:cs="Arial"/>
      <w:kern w:val="0"/>
      <w:lang w:val="en-US" w:eastAsia="en-US"/>
    </w:rPr>
  </w:style>
  <w:style w:type="paragraph" w:customStyle="1" w:styleId="affa">
    <w:name w:val="出典"/>
    <w:basedOn w:val="a"/>
    <w:qFormat/>
    <w:rsid w:val="00273058"/>
    <w:pPr>
      <w:autoSpaceDE w:val="0"/>
      <w:autoSpaceDN w:val="0"/>
      <w:spacing w:line="240" w:lineRule="exact"/>
      <w:ind w:left="284" w:hanging="284"/>
    </w:pPr>
    <w:rPr>
      <w:rFonts w:ascii="Palatino Linotype" w:eastAsia="ＭＳ 明朝" w:hAnsi="Palatino Linotype" w:cs="Arial"/>
      <w:kern w:val="0"/>
      <w:lang w:val="en-US" w:eastAsia="en-US"/>
    </w:rPr>
  </w:style>
  <w:style w:type="character" w:customStyle="1" w:styleId="normaltextrun">
    <w:name w:val="normaltextrun"/>
    <w:basedOn w:val="a0"/>
    <w:rsid w:val="00273058"/>
  </w:style>
  <w:style w:type="numbering" w:customStyle="1" w:styleId="15">
    <w:name w:val="リストなし1"/>
    <w:next w:val="a2"/>
    <w:semiHidden/>
    <w:unhideWhenUsed/>
    <w:rsid w:val="00C61673"/>
  </w:style>
  <w:style w:type="paragraph" w:customStyle="1" w:styleId="affb">
    <w:name w:val="注"/>
    <w:basedOn w:val="a"/>
    <w:qFormat/>
    <w:rsid w:val="00C61673"/>
    <w:pPr>
      <w:spacing w:line="240" w:lineRule="exact"/>
      <w:ind w:left="284" w:hanging="284"/>
    </w:pPr>
    <w:rPr>
      <w:rFonts w:ascii="Palatino Linotype" w:hAnsi="Palatino Linotype" w:cstheme="minorBidi"/>
      <w:bCs/>
      <w:color w:val="000000" w:themeColor="text1"/>
      <w:sz w:val="20"/>
      <w:lang w:val="en-US"/>
    </w:rPr>
  </w:style>
  <w:style w:type="paragraph" w:customStyle="1" w:styleId="titleofT">
    <w:name w:val="title of T"/>
    <w:basedOn w:val="a"/>
    <w:qFormat/>
    <w:rsid w:val="00C61673"/>
    <w:pPr>
      <w:widowControl/>
      <w:overflowPunct w:val="0"/>
      <w:autoSpaceDE w:val="0"/>
      <w:autoSpaceDN w:val="0"/>
      <w:spacing w:after="120"/>
      <w:jc w:val="center"/>
    </w:pPr>
    <w:rPr>
      <w:rFonts w:ascii="Palatino Linotype" w:eastAsia="ＭＳ 明朝" w:hAnsi="Palatino Linotype" w:cs="Arial"/>
      <w:kern w:val="0"/>
      <w:lang w:val="en-US" w:eastAsia="en-US"/>
    </w:rPr>
  </w:style>
  <w:style w:type="character" w:customStyle="1" w:styleId="c-messagesender">
    <w:name w:val="c-message__sender"/>
    <w:basedOn w:val="a0"/>
    <w:rsid w:val="00C61673"/>
  </w:style>
  <w:style w:type="character" w:customStyle="1" w:styleId="eop">
    <w:name w:val="eop"/>
    <w:basedOn w:val="a0"/>
    <w:rsid w:val="00C6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10664701">
      <w:bodyDiv w:val="1"/>
      <w:marLeft w:val="0"/>
      <w:marRight w:val="0"/>
      <w:marTop w:val="0"/>
      <w:marBottom w:val="0"/>
      <w:divBdr>
        <w:top w:val="none" w:sz="0" w:space="0" w:color="auto"/>
        <w:left w:val="none" w:sz="0" w:space="0" w:color="auto"/>
        <w:bottom w:val="none" w:sz="0" w:space="0" w:color="auto"/>
        <w:right w:val="none" w:sz="0" w:space="0" w:color="auto"/>
      </w:divBdr>
    </w:div>
    <w:div w:id="489370194">
      <w:bodyDiv w:val="1"/>
      <w:marLeft w:val="0"/>
      <w:marRight w:val="0"/>
      <w:marTop w:val="0"/>
      <w:marBottom w:val="0"/>
      <w:divBdr>
        <w:top w:val="none" w:sz="0" w:space="0" w:color="auto"/>
        <w:left w:val="none" w:sz="0" w:space="0" w:color="auto"/>
        <w:bottom w:val="none" w:sz="0" w:space="0" w:color="auto"/>
        <w:right w:val="none" w:sz="0" w:space="0" w:color="auto"/>
      </w:divBdr>
      <w:divsChild>
        <w:div w:id="6835084">
          <w:marLeft w:val="0"/>
          <w:marRight w:val="0"/>
          <w:marTop w:val="0"/>
          <w:marBottom w:val="0"/>
          <w:divBdr>
            <w:top w:val="none" w:sz="0" w:space="0" w:color="auto"/>
            <w:left w:val="none" w:sz="0" w:space="0" w:color="auto"/>
            <w:bottom w:val="none" w:sz="0" w:space="0" w:color="auto"/>
            <w:right w:val="none" w:sz="0" w:space="0" w:color="auto"/>
          </w:divBdr>
        </w:div>
        <w:div w:id="62261851">
          <w:marLeft w:val="0"/>
          <w:marRight w:val="0"/>
          <w:marTop w:val="0"/>
          <w:marBottom w:val="0"/>
          <w:divBdr>
            <w:top w:val="none" w:sz="0" w:space="0" w:color="auto"/>
            <w:left w:val="none" w:sz="0" w:space="0" w:color="auto"/>
            <w:bottom w:val="none" w:sz="0" w:space="0" w:color="auto"/>
            <w:right w:val="none" w:sz="0" w:space="0" w:color="auto"/>
          </w:divBdr>
        </w:div>
        <w:div w:id="66656528">
          <w:marLeft w:val="0"/>
          <w:marRight w:val="0"/>
          <w:marTop w:val="0"/>
          <w:marBottom w:val="0"/>
          <w:divBdr>
            <w:top w:val="none" w:sz="0" w:space="0" w:color="auto"/>
            <w:left w:val="none" w:sz="0" w:space="0" w:color="auto"/>
            <w:bottom w:val="none" w:sz="0" w:space="0" w:color="auto"/>
            <w:right w:val="none" w:sz="0" w:space="0" w:color="auto"/>
          </w:divBdr>
        </w:div>
        <w:div w:id="66733896">
          <w:marLeft w:val="0"/>
          <w:marRight w:val="0"/>
          <w:marTop w:val="0"/>
          <w:marBottom w:val="0"/>
          <w:divBdr>
            <w:top w:val="none" w:sz="0" w:space="0" w:color="auto"/>
            <w:left w:val="none" w:sz="0" w:space="0" w:color="auto"/>
            <w:bottom w:val="none" w:sz="0" w:space="0" w:color="auto"/>
            <w:right w:val="none" w:sz="0" w:space="0" w:color="auto"/>
          </w:divBdr>
        </w:div>
        <w:div w:id="217321360">
          <w:marLeft w:val="0"/>
          <w:marRight w:val="0"/>
          <w:marTop w:val="0"/>
          <w:marBottom w:val="0"/>
          <w:divBdr>
            <w:top w:val="none" w:sz="0" w:space="0" w:color="auto"/>
            <w:left w:val="none" w:sz="0" w:space="0" w:color="auto"/>
            <w:bottom w:val="none" w:sz="0" w:space="0" w:color="auto"/>
            <w:right w:val="none" w:sz="0" w:space="0" w:color="auto"/>
          </w:divBdr>
        </w:div>
        <w:div w:id="219218246">
          <w:marLeft w:val="0"/>
          <w:marRight w:val="0"/>
          <w:marTop w:val="0"/>
          <w:marBottom w:val="0"/>
          <w:divBdr>
            <w:top w:val="none" w:sz="0" w:space="0" w:color="auto"/>
            <w:left w:val="none" w:sz="0" w:space="0" w:color="auto"/>
            <w:bottom w:val="none" w:sz="0" w:space="0" w:color="auto"/>
            <w:right w:val="none" w:sz="0" w:space="0" w:color="auto"/>
          </w:divBdr>
          <w:divsChild>
            <w:div w:id="953632410">
              <w:marLeft w:val="-75"/>
              <w:marRight w:val="0"/>
              <w:marTop w:val="30"/>
              <w:marBottom w:val="30"/>
              <w:divBdr>
                <w:top w:val="none" w:sz="0" w:space="0" w:color="auto"/>
                <w:left w:val="none" w:sz="0" w:space="0" w:color="auto"/>
                <w:bottom w:val="none" w:sz="0" w:space="0" w:color="auto"/>
                <w:right w:val="none" w:sz="0" w:space="0" w:color="auto"/>
              </w:divBdr>
              <w:divsChild>
                <w:div w:id="13505778">
                  <w:marLeft w:val="0"/>
                  <w:marRight w:val="0"/>
                  <w:marTop w:val="0"/>
                  <w:marBottom w:val="0"/>
                  <w:divBdr>
                    <w:top w:val="none" w:sz="0" w:space="0" w:color="auto"/>
                    <w:left w:val="none" w:sz="0" w:space="0" w:color="auto"/>
                    <w:bottom w:val="none" w:sz="0" w:space="0" w:color="auto"/>
                    <w:right w:val="none" w:sz="0" w:space="0" w:color="auto"/>
                  </w:divBdr>
                  <w:divsChild>
                    <w:div w:id="1877622752">
                      <w:marLeft w:val="0"/>
                      <w:marRight w:val="0"/>
                      <w:marTop w:val="0"/>
                      <w:marBottom w:val="0"/>
                      <w:divBdr>
                        <w:top w:val="none" w:sz="0" w:space="0" w:color="auto"/>
                        <w:left w:val="none" w:sz="0" w:space="0" w:color="auto"/>
                        <w:bottom w:val="none" w:sz="0" w:space="0" w:color="auto"/>
                        <w:right w:val="none" w:sz="0" w:space="0" w:color="auto"/>
                      </w:divBdr>
                    </w:div>
                  </w:divsChild>
                </w:div>
                <w:div w:id="138766141">
                  <w:marLeft w:val="0"/>
                  <w:marRight w:val="0"/>
                  <w:marTop w:val="0"/>
                  <w:marBottom w:val="0"/>
                  <w:divBdr>
                    <w:top w:val="none" w:sz="0" w:space="0" w:color="auto"/>
                    <w:left w:val="none" w:sz="0" w:space="0" w:color="auto"/>
                    <w:bottom w:val="none" w:sz="0" w:space="0" w:color="auto"/>
                    <w:right w:val="none" w:sz="0" w:space="0" w:color="auto"/>
                  </w:divBdr>
                  <w:divsChild>
                    <w:div w:id="271908947">
                      <w:marLeft w:val="0"/>
                      <w:marRight w:val="0"/>
                      <w:marTop w:val="0"/>
                      <w:marBottom w:val="0"/>
                      <w:divBdr>
                        <w:top w:val="none" w:sz="0" w:space="0" w:color="auto"/>
                        <w:left w:val="none" w:sz="0" w:space="0" w:color="auto"/>
                        <w:bottom w:val="none" w:sz="0" w:space="0" w:color="auto"/>
                        <w:right w:val="none" w:sz="0" w:space="0" w:color="auto"/>
                      </w:divBdr>
                    </w:div>
                  </w:divsChild>
                </w:div>
                <w:div w:id="171380587">
                  <w:marLeft w:val="0"/>
                  <w:marRight w:val="0"/>
                  <w:marTop w:val="0"/>
                  <w:marBottom w:val="0"/>
                  <w:divBdr>
                    <w:top w:val="none" w:sz="0" w:space="0" w:color="auto"/>
                    <w:left w:val="none" w:sz="0" w:space="0" w:color="auto"/>
                    <w:bottom w:val="none" w:sz="0" w:space="0" w:color="auto"/>
                    <w:right w:val="none" w:sz="0" w:space="0" w:color="auto"/>
                  </w:divBdr>
                  <w:divsChild>
                    <w:div w:id="1003628734">
                      <w:marLeft w:val="0"/>
                      <w:marRight w:val="0"/>
                      <w:marTop w:val="0"/>
                      <w:marBottom w:val="0"/>
                      <w:divBdr>
                        <w:top w:val="none" w:sz="0" w:space="0" w:color="auto"/>
                        <w:left w:val="none" w:sz="0" w:space="0" w:color="auto"/>
                        <w:bottom w:val="none" w:sz="0" w:space="0" w:color="auto"/>
                        <w:right w:val="none" w:sz="0" w:space="0" w:color="auto"/>
                      </w:divBdr>
                    </w:div>
                  </w:divsChild>
                </w:div>
                <w:div w:id="178473356">
                  <w:marLeft w:val="0"/>
                  <w:marRight w:val="0"/>
                  <w:marTop w:val="0"/>
                  <w:marBottom w:val="0"/>
                  <w:divBdr>
                    <w:top w:val="none" w:sz="0" w:space="0" w:color="auto"/>
                    <w:left w:val="none" w:sz="0" w:space="0" w:color="auto"/>
                    <w:bottom w:val="none" w:sz="0" w:space="0" w:color="auto"/>
                    <w:right w:val="none" w:sz="0" w:space="0" w:color="auto"/>
                  </w:divBdr>
                  <w:divsChild>
                    <w:div w:id="2005929668">
                      <w:marLeft w:val="0"/>
                      <w:marRight w:val="0"/>
                      <w:marTop w:val="0"/>
                      <w:marBottom w:val="0"/>
                      <w:divBdr>
                        <w:top w:val="none" w:sz="0" w:space="0" w:color="auto"/>
                        <w:left w:val="none" w:sz="0" w:space="0" w:color="auto"/>
                        <w:bottom w:val="none" w:sz="0" w:space="0" w:color="auto"/>
                        <w:right w:val="none" w:sz="0" w:space="0" w:color="auto"/>
                      </w:divBdr>
                    </w:div>
                  </w:divsChild>
                </w:div>
                <w:div w:id="183789679">
                  <w:marLeft w:val="0"/>
                  <w:marRight w:val="0"/>
                  <w:marTop w:val="0"/>
                  <w:marBottom w:val="0"/>
                  <w:divBdr>
                    <w:top w:val="none" w:sz="0" w:space="0" w:color="auto"/>
                    <w:left w:val="none" w:sz="0" w:space="0" w:color="auto"/>
                    <w:bottom w:val="none" w:sz="0" w:space="0" w:color="auto"/>
                    <w:right w:val="none" w:sz="0" w:space="0" w:color="auto"/>
                  </w:divBdr>
                  <w:divsChild>
                    <w:div w:id="1189374677">
                      <w:marLeft w:val="0"/>
                      <w:marRight w:val="0"/>
                      <w:marTop w:val="0"/>
                      <w:marBottom w:val="0"/>
                      <w:divBdr>
                        <w:top w:val="none" w:sz="0" w:space="0" w:color="auto"/>
                        <w:left w:val="none" w:sz="0" w:space="0" w:color="auto"/>
                        <w:bottom w:val="none" w:sz="0" w:space="0" w:color="auto"/>
                        <w:right w:val="none" w:sz="0" w:space="0" w:color="auto"/>
                      </w:divBdr>
                    </w:div>
                  </w:divsChild>
                </w:div>
                <w:div w:id="188688455">
                  <w:marLeft w:val="0"/>
                  <w:marRight w:val="0"/>
                  <w:marTop w:val="0"/>
                  <w:marBottom w:val="0"/>
                  <w:divBdr>
                    <w:top w:val="none" w:sz="0" w:space="0" w:color="auto"/>
                    <w:left w:val="none" w:sz="0" w:space="0" w:color="auto"/>
                    <w:bottom w:val="none" w:sz="0" w:space="0" w:color="auto"/>
                    <w:right w:val="none" w:sz="0" w:space="0" w:color="auto"/>
                  </w:divBdr>
                  <w:divsChild>
                    <w:div w:id="2106680654">
                      <w:marLeft w:val="0"/>
                      <w:marRight w:val="0"/>
                      <w:marTop w:val="0"/>
                      <w:marBottom w:val="0"/>
                      <w:divBdr>
                        <w:top w:val="none" w:sz="0" w:space="0" w:color="auto"/>
                        <w:left w:val="none" w:sz="0" w:space="0" w:color="auto"/>
                        <w:bottom w:val="none" w:sz="0" w:space="0" w:color="auto"/>
                        <w:right w:val="none" w:sz="0" w:space="0" w:color="auto"/>
                      </w:divBdr>
                    </w:div>
                  </w:divsChild>
                </w:div>
                <w:div w:id="192112583">
                  <w:marLeft w:val="0"/>
                  <w:marRight w:val="0"/>
                  <w:marTop w:val="0"/>
                  <w:marBottom w:val="0"/>
                  <w:divBdr>
                    <w:top w:val="none" w:sz="0" w:space="0" w:color="auto"/>
                    <w:left w:val="none" w:sz="0" w:space="0" w:color="auto"/>
                    <w:bottom w:val="none" w:sz="0" w:space="0" w:color="auto"/>
                    <w:right w:val="none" w:sz="0" w:space="0" w:color="auto"/>
                  </w:divBdr>
                  <w:divsChild>
                    <w:div w:id="10961815">
                      <w:marLeft w:val="0"/>
                      <w:marRight w:val="0"/>
                      <w:marTop w:val="0"/>
                      <w:marBottom w:val="0"/>
                      <w:divBdr>
                        <w:top w:val="none" w:sz="0" w:space="0" w:color="auto"/>
                        <w:left w:val="none" w:sz="0" w:space="0" w:color="auto"/>
                        <w:bottom w:val="none" w:sz="0" w:space="0" w:color="auto"/>
                        <w:right w:val="none" w:sz="0" w:space="0" w:color="auto"/>
                      </w:divBdr>
                    </w:div>
                  </w:divsChild>
                </w:div>
                <w:div w:id="216235878">
                  <w:marLeft w:val="0"/>
                  <w:marRight w:val="0"/>
                  <w:marTop w:val="0"/>
                  <w:marBottom w:val="0"/>
                  <w:divBdr>
                    <w:top w:val="none" w:sz="0" w:space="0" w:color="auto"/>
                    <w:left w:val="none" w:sz="0" w:space="0" w:color="auto"/>
                    <w:bottom w:val="none" w:sz="0" w:space="0" w:color="auto"/>
                    <w:right w:val="none" w:sz="0" w:space="0" w:color="auto"/>
                  </w:divBdr>
                  <w:divsChild>
                    <w:div w:id="1096287773">
                      <w:marLeft w:val="0"/>
                      <w:marRight w:val="0"/>
                      <w:marTop w:val="0"/>
                      <w:marBottom w:val="0"/>
                      <w:divBdr>
                        <w:top w:val="none" w:sz="0" w:space="0" w:color="auto"/>
                        <w:left w:val="none" w:sz="0" w:space="0" w:color="auto"/>
                        <w:bottom w:val="none" w:sz="0" w:space="0" w:color="auto"/>
                        <w:right w:val="none" w:sz="0" w:space="0" w:color="auto"/>
                      </w:divBdr>
                    </w:div>
                  </w:divsChild>
                </w:div>
                <w:div w:id="220756333">
                  <w:marLeft w:val="0"/>
                  <w:marRight w:val="0"/>
                  <w:marTop w:val="0"/>
                  <w:marBottom w:val="0"/>
                  <w:divBdr>
                    <w:top w:val="none" w:sz="0" w:space="0" w:color="auto"/>
                    <w:left w:val="none" w:sz="0" w:space="0" w:color="auto"/>
                    <w:bottom w:val="none" w:sz="0" w:space="0" w:color="auto"/>
                    <w:right w:val="none" w:sz="0" w:space="0" w:color="auto"/>
                  </w:divBdr>
                  <w:divsChild>
                    <w:div w:id="1673407301">
                      <w:marLeft w:val="0"/>
                      <w:marRight w:val="0"/>
                      <w:marTop w:val="0"/>
                      <w:marBottom w:val="0"/>
                      <w:divBdr>
                        <w:top w:val="none" w:sz="0" w:space="0" w:color="auto"/>
                        <w:left w:val="none" w:sz="0" w:space="0" w:color="auto"/>
                        <w:bottom w:val="none" w:sz="0" w:space="0" w:color="auto"/>
                        <w:right w:val="none" w:sz="0" w:space="0" w:color="auto"/>
                      </w:divBdr>
                    </w:div>
                  </w:divsChild>
                </w:div>
                <w:div w:id="234631676">
                  <w:marLeft w:val="0"/>
                  <w:marRight w:val="0"/>
                  <w:marTop w:val="0"/>
                  <w:marBottom w:val="0"/>
                  <w:divBdr>
                    <w:top w:val="none" w:sz="0" w:space="0" w:color="auto"/>
                    <w:left w:val="none" w:sz="0" w:space="0" w:color="auto"/>
                    <w:bottom w:val="none" w:sz="0" w:space="0" w:color="auto"/>
                    <w:right w:val="none" w:sz="0" w:space="0" w:color="auto"/>
                  </w:divBdr>
                  <w:divsChild>
                    <w:div w:id="1672297957">
                      <w:marLeft w:val="0"/>
                      <w:marRight w:val="0"/>
                      <w:marTop w:val="0"/>
                      <w:marBottom w:val="0"/>
                      <w:divBdr>
                        <w:top w:val="none" w:sz="0" w:space="0" w:color="auto"/>
                        <w:left w:val="none" w:sz="0" w:space="0" w:color="auto"/>
                        <w:bottom w:val="none" w:sz="0" w:space="0" w:color="auto"/>
                        <w:right w:val="none" w:sz="0" w:space="0" w:color="auto"/>
                      </w:divBdr>
                    </w:div>
                  </w:divsChild>
                </w:div>
                <w:div w:id="252514267">
                  <w:marLeft w:val="0"/>
                  <w:marRight w:val="0"/>
                  <w:marTop w:val="0"/>
                  <w:marBottom w:val="0"/>
                  <w:divBdr>
                    <w:top w:val="none" w:sz="0" w:space="0" w:color="auto"/>
                    <w:left w:val="none" w:sz="0" w:space="0" w:color="auto"/>
                    <w:bottom w:val="none" w:sz="0" w:space="0" w:color="auto"/>
                    <w:right w:val="none" w:sz="0" w:space="0" w:color="auto"/>
                  </w:divBdr>
                  <w:divsChild>
                    <w:div w:id="28190473">
                      <w:marLeft w:val="0"/>
                      <w:marRight w:val="0"/>
                      <w:marTop w:val="0"/>
                      <w:marBottom w:val="0"/>
                      <w:divBdr>
                        <w:top w:val="none" w:sz="0" w:space="0" w:color="auto"/>
                        <w:left w:val="none" w:sz="0" w:space="0" w:color="auto"/>
                        <w:bottom w:val="none" w:sz="0" w:space="0" w:color="auto"/>
                        <w:right w:val="none" w:sz="0" w:space="0" w:color="auto"/>
                      </w:divBdr>
                    </w:div>
                  </w:divsChild>
                </w:div>
                <w:div w:id="280040281">
                  <w:marLeft w:val="0"/>
                  <w:marRight w:val="0"/>
                  <w:marTop w:val="0"/>
                  <w:marBottom w:val="0"/>
                  <w:divBdr>
                    <w:top w:val="none" w:sz="0" w:space="0" w:color="auto"/>
                    <w:left w:val="none" w:sz="0" w:space="0" w:color="auto"/>
                    <w:bottom w:val="none" w:sz="0" w:space="0" w:color="auto"/>
                    <w:right w:val="none" w:sz="0" w:space="0" w:color="auto"/>
                  </w:divBdr>
                  <w:divsChild>
                    <w:div w:id="800462103">
                      <w:marLeft w:val="0"/>
                      <w:marRight w:val="0"/>
                      <w:marTop w:val="0"/>
                      <w:marBottom w:val="0"/>
                      <w:divBdr>
                        <w:top w:val="none" w:sz="0" w:space="0" w:color="auto"/>
                        <w:left w:val="none" w:sz="0" w:space="0" w:color="auto"/>
                        <w:bottom w:val="none" w:sz="0" w:space="0" w:color="auto"/>
                        <w:right w:val="none" w:sz="0" w:space="0" w:color="auto"/>
                      </w:divBdr>
                    </w:div>
                  </w:divsChild>
                </w:div>
                <w:div w:id="340932289">
                  <w:marLeft w:val="0"/>
                  <w:marRight w:val="0"/>
                  <w:marTop w:val="0"/>
                  <w:marBottom w:val="0"/>
                  <w:divBdr>
                    <w:top w:val="none" w:sz="0" w:space="0" w:color="auto"/>
                    <w:left w:val="none" w:sz="0" w:space="0" w:color="auto"/>
                    <w:bottom w:val="none" w:sz="0" w:space="0" w:color="auto"/>
                    <w:right w:val="none" w:sz="0" w:space="0" w:color="auto"/>
                  </w:divBdr>
                  <w:divsChild>
                    <w:div w:id="7949431">
                      <w:marLeft w:val="0"/>
                      <w:marRight w:val="0"/>
                      <w:marTop w:val="0"/>
                      <w:marBottom w:val="0"/>
                      <w:divBdr>
                        <w:top w:val="none" w:sz="0" w:space="0" w:color="auto"/>
                        <w:left w:val="none" w:sz="0" w:space="0" w:color="auto"/>
                        <w:bottom w:val="none" w:sz="0" w:space="0" w:color="auto"/>
                        <w:right w:val="none" w:sz="0" w:space="0" w:color="auto"/>
                      </w:divBdr>
                    </w:div>
                  </w:divsChild>
                </w:div>
                <w:div w:id="347878786">
                  <w:marLeft w:val="0"/>
                  <w:marRight w:val="0"/>
                  <w:marTop w:val="0"/>
                  <w:marBottom w:val="0"/>
                  <w:divBdr>
                    <w:top w:val="none" w:sz="0" w:space="0" w:color="auto"/>
                    <w:left w:val="none" w:sz="0" w:space="0" w:color="auto"/>
                    <w:bottom w:val="none" w:sz="0" w:space="0" w:color="auto"/>
                    <w:right w:val="none" w:sz="0" w:space="0" w:color="auto"/>
                  </w:divBdr>
                  <w:divsChild>
                    <w:div w:id="1185635422">
                      <w:marLeft w:val="0"/>
                      <w:marRight w:val="0"/>
                      <w:marTop w:val="0"/>
                      <w:marBottom w:val="0"/>
                      <w:divBdr>
                        <w:top w:val="none" w:sz="0" w:space="0" w:color="auto"/>
                        <w:left w:val="none" w:sz="0" w:space="0" w:color="auto"/>
                        <w:bottom w:val="none" w:sz="0" w:space="0" w:color="auto"/>
                        <w:right w:val="none" w:sz="0" w:space="0" w:color="auto"/>
                      </w:divBdr>
                    </w:div>
                  </w:divsChild>
                </w:div>
                <w:div w:id="408357204">
                  <w:marLeft w:val="0"/>
                  <w:marRight w:val="0"/>
                  <w:marTop w:val="0"/>
                  <w:marBottom w:val="0"/>
                  <w:divBdr>
                    <w:top w:val="none" w:sz="0" w:space="0" w:color="auto"/>
                    <w:left w:val="none" w:sz="0" w:space="0" w:color="auto"/>
                    <w:bottom w:val="none" w:sz="0" w:space="0" w:color="auto"/>
                    <w:right w:val="none" w:sz="0" w:space="0" w:color="auto"/>
                  </w:divBdr>
                  <w:divsChild>
                    <w:div w:id="1549954793">
                      <w:marLeft w:val="0"/>
                      <w:marRight w:val="0"/>
                      <w:marTop w:val="0"/>
                      <w:marBottom w:val="0"/>
                      <w:divBdr>
                        <w:top w:val="none" w:sz="0" w:space="0" w:color="auto"/>
                        <w:left w:val="none" w:sz="0" w:space="0" w:color="auto"/>
                        <w:bottom w:val="none" w:sz="0" w:space="0" w:color="auto"/>
                        <w:right w:val="none" w:sz="0" w:space="0" w:color="auto"/>
                      </w:divBdr>
                    </w:div>
                  </w:divsChild>
                </w:div>
                <w:div w:id="428938228">
                  <w:marLeft w:val="0"/>
                  <w:marRight w:val="0"/>
                  <w:marTop w:val="0"/>
                  <w:marBottom w:val="0"/>
                  <w:divBdr>
                    <w:top w:val="none" w:sz="0" w:space="0" w:color="auto"/>
                    <w:left w:val="none" w:sz="0" w:space="0" w:color="auto"/>
                    <w:bottom w:val="none" w:sz="0" w:space="0" w:color="auto"/>
                    <w:right w:val="none" w:sz="0" w:space="0" w:color="auto"/>
                  </w:divBdr>
                  <w:divsChild>
                    <w:div w:id="1960918284">
                      <w:marLeft w:val="0"/>
                      <w:marRight w:val="0"/>
                      <w:marTop w:val="0"/>
                      <w:marBottom w:val="0"/>
                      <w:divBdr>
                        <w:top w:val="none" w:sz="0" w:space="0" w:color="auto"/>
                        <w:left w:val="none" w:sz="0" w:space="0" w:color="auto"/>
                        <w:bottom w:val="none" w:sz="0" w:space="0" w:color="auto"/>
                        <w:right w:val="none" w:sz="0" w:space="0" w:color="auto"/>
                      </w:divBdr>
                    </w:div>
                  </w:divsChild>
                </w:div>
                <w:div w:id="483622551">
                  <w:marLeft w:val="0"/>
                  <w:marRight w:val="0"/>
                  <w:marTop w:val="0"/>
                  <w:marBottom w:val="0"/>
                  <w:divBdr>
                    <w:top w:val="none" w:sz="0" w:space="0" w:color="auto"/>
                    <w:left w:val="none" w:sz="0" w:space="0" w:color="auto"/>
                    <w:bottom w:val="none" w:sz="0" w:space="0" w:color="auto"/>
                    <w:right w:val="none" w:sz="0" w:space="0" w:color="auto"/>
                  </w:divBdr>
                  <w:divsChild>
                    <w:div w:id="1750881173">
                      <w:marLeft w:val="0"/>
                      <w:marRight w:val="0"/>
                      <w:marTop w:val="0"/>
                      <w:marBottom w:val="0"/>
                      <w:divBdr>
                        <w:top w:val="none" w:sz="0" w:space="0" w:color="auto"/>
                        <w:left w:val="none" w:sz="0" w:space="0" w:color="auto"/>
                        <w:bottom w:val="none" w:sz="0" w:space="0" w:color="auto"/>
                        <w:right w:val="none" w:sz="0" w:space="0" w:color="auto"/>
                      </w:divBdr>
                    </w:div>
                  </w:divsChild>
                </w:div>
                <w:div w:id="497694014">
                  <w:marLeft w:val="0"/>
                  <w:marRight w:val="0"/>
                  <w:marTop w:val="0"/>
                  <w:marBottom w:val="0"/>
                  <w:divBdr>
                    <w:top w:val="none" w:sz="0" w:space="0" w:color="auto"/>
                    <w:left w:val="none" w:sz="0" w:space="0" w:color="auto"/>
                    <w:bottom w:val="none" w:sz="0" w:space="0" w:color="auto"/>
                    <w:right w:val="none" w:sz="0" w:space="0" w:color="auto"/>
                  </w:divBdr>
                  <w:divsChild>
                    <w:div w:id="1380975176">
                      <w:marLeft w:val="0"/>
                      <w:marRight w:val="0"/>
                      <w:marTop w:val="0"/>
                      <w:marBottom w:val="0"/>
                      <w:divBdr>
                        <w:top w:val="none" w:sz="0" w:space="0" w:color="auto"/>
                        <w:left w:val="none" w:sz="0" w:space="0" w:color="auto"/>
                        <w:bottom w:val="none" w:sz="0" w:space="0" w:color="auto"/>
                        <w:right w:val="none" w:sz="0" w:space="0" w:color="auto"/>
                      </w:divBdr>
                    </w:div>
                  </w:divsChild>
                </w:div>
                <w:div w:id="513569151">
                  <w:marLeft w:val="0"/>
                  <w:marRight w:val="0"/>
                  <w:marTop w:val="0"/>
                  <w:marBottom w:val="0"/>
                  <w:divBdr>
                    <w:top w:val="none" w:sz="0" w:space="0" w:color="auto"/>
                    <w:left w:val="none" w:sz="0" w:space="0" w:color="auto"/>
                    <w:bottom w:val="none" w:sz="0" w:space="0" w:color="auto"/>
                    <w:right w:val="none" w:sz="0" w:space="0" w:color="auto"/>
                  </w:divBdr>
                  <w:divsChild>
                    <w:div w:id="455295121">
                      <w:marLeft w:val="0"/>
                      <w:marRight w:val="0"/>
                      <w:marTop w:val="0"/>
                      <w:marBottom w:val="0"/>
                      <w:divBdr>
                        <w:top w:val="none" w:sz="0" w:space="0" w:color="auto"/>
                        <w:left w:val="none" w:sz="0" w:space="0" w:color="auto"/>
                        <w:bottom w:val="none" w:sz="0" w:space="0" w:color="auto"/>
                        <w:right w:val="none" w:sz="0" w:space="0" w:color="auto"/>
                      </w:divBdr>
                    </w:div>
                  </w:divsChild>
                </w:div>
                <w:div w:id="540362962">
                  <w:marLeft w:val="0"/>
                  <w:marRight w:val="0"/>
                  <w:marTop w:val="0"/>
                  <w:marBottom w:val="0"/>
                  <w:divBdr>
                    <w:top w:val="none" w:sz="0" w:space="0" w:color="auto"/>
                    <w:left w:val="none" w:sz="0" w:space="0" w:color="auto"/>
                    <w:bottom w:val="none" w:sz="0" w:space="0" w:color="auto"/>
                    <w:right w:val="none" w:sz="0" w:space="0" w:color="auto"/>
                  </w:divBdr>
                  <w:divsChild>
                    <w:div w:id="593437753">
                      <w:marLeft w:val="0"/>
                      <w:marRight w:val="0"/>
                      <w:marTop w:val="0"/>
                      <w:marBottom w:val="0"/>
                      <w:divBdr>
                        <w:top w:val="none" w:sz="0" w:space="0" w:color="auto"/>
                        <w:left w:val="none" w:sz="0" w:space="0" w:color="auto"/>
                        <w:bottom w:val="none" w:sz="0" w:space="0" w:color="auto"/>
                        <w:right w:val="none" w:sz="0" w:space="0" w:color="auto"/>
                      </w:divBdr>
                    </w:div>
                  </w:divsChild>
                </w:div>
                <w:div w:id="577834288">
                  <w:marLeft w:val="0"/>
                  <w:marRight w:val="0"/>
                  <w:marTop w:val="0"/>
                  <w:marBottom w:val="0"/>
                  <w:divBdr>
                    <w:top w:val="none" w:sz="0" w:space="0" w:color="auto"/>
                    <w:left w:val="none" w:sz="0" w:space="0" w:color="auto"/>
                    <w:bottom w:val="none" w:sz="0" w:space="0" w:color="auto"/>
                    <w:right w:val="none" w:sz="0" w:space="0" w:color="auto"/>
                  </w:divBdr>
                  <w:divsChild>
                    <w:div w:id="571626372">
                      <w:marLeft w:val="0"/>
                      <w:marRight w:val="0"/>
                      <w:marTop w:val="0"/>
                      <w:marBottom w:val="0"/>
                      <w:divBdr>
                        <w:top w:val="none" w:sz="0" w:space="0" w:color="auto"/>
                        <w:left w:val="none" w:sz="0" w:space="0" w:color="auto"/>
                        <w:bottom w:val="none" w:sz="0" w:space="0" w:color="auto"/>
                        <w:right w:val="none" w:sz="0" w:space="0" w:color="auto"/>
                      </w:divBdr>
                    </w:div>
                  </w:divsChild>
                </w:div>
                <w:div w:id="585310792">
                  <w:marLeft w:val="0"/>
                  <w:marRight w:val="0"/>
                  <w:marTop w:val="0"/>
                  <w:marBottom w:val="0"/>
                  <w:divBdr>
                    <w:top w:val="none" w:sz="0" w:space="0" w:color="auto"/>
                    <w:left w:val="none" w:sz="0" w:space="0" w:color="auto"/>
                    <w:bottom w:val="none" w:sz="0" w:space="0" w:color="auto"/>
                    <w:right w:val="none" w:sz="0" w:space="0" w:color="auto"/>
                  </w:divBdr>
                  <w:divsChild>
                    <w:div w:id="499078251">
                      <w:marLeft w:val="0"/>
                      <w:marRight w:val="0"/>
                      <w:marTop w:val="0"/>
                      <w:marBottom w:val="0"/>
                      <w:divBdr>
                        <w:top w:val="none" w:sz="0" w:space="0" w:color="auto"/>
                        <w:left w:val="none" w:sz="0" w:space="0" w:color="auto"/>
                        <w:bottom w:val="none" w:sz="0" w:space="0" w:color="auto"/>
                        <w:right w:val="none" w:sz="0" w:space="0" w:color="auto"/>
                      </w:divBdr>
                    </w:div>
                  </w:divsChild>
                </w:div>
                <w:div w:id="610474460">
                  <w:marLeft w:val="0"/>
                  <w:marRight w:val="0"/>
                  <w:marTop w:val="0"/>
                  <w:marBottom w:val="0"/>
                  <w:divBdr>
                    <w:top w:val="none" w:sz="0" w:space="0" w:color="auto"/>
                    <w:left w:val="none" w:sz="0" w:space="0" w:color="auto"/>
                    <w:bottom w:val="none" w:sz="0" w:space="0" w:color="auto"/>
                    <w:right w:val="none" w:sz="0" w:space="0" w:color="auto"/>
                  </w:divBdr>
                  <w:divsChild>
                    <w:div w:id="1826504789">
                      <w:marLeft w:val="0"/>
                      <w:marRight w:val="0"/>
                      <w:marTop w:val="0"/>
                      <w:marBottom w:val="0"/>
                      <w:divBdr>
                        <w:top w:val="none" w:sz="0" w:space="0" w:color="auto"/>
                        <w:left w:val="none" w:sz="0" w:space="0" w:color="auto"/>
                        <w:bottom w:val="none" w:sz="0" w:space="0" w:color="auto"/>
                        <w:right w:val="none" w:sz="0" w:space="0" w:color="auto"/>
                      </w:divBdr>
                    </w:div>
                  </w:divsChild>
                </w:div>
                <w:div w:id="766852225">
                  <w:marLeft w:val="0"/>
                  <w:marRight w:val="0"/>
                  <w:marTop w:val="0"/>
                  <w:marBottom w:val="0"/>
                  <w:divBdr>
                    <w:top w:val="none" w:sz="0" w:space="0" w:color="auto"/>
                    <w:left w:val="none" w:sz="0" w:space="0" w:color="auto"/>
                    <w:bottom w:val="none" w:sz="0" w:space="0" w:color="auto"/>
                    <w:right w:val="none" w:sz="0" w:space="0" w:color="auto"/>
                  </w:divBdr>
                  <w:divsChild>
                    <w:div w:id="439181076">
                      <w:marLeft w:val="0"/>
                      <w:marRight w:val="0"/>
                      <w:marTop w:val="0"/>
                      <w:marBottom w:val="0"/>
                      <w:divBdr>
                        <w:top w:val="none" w:sz="0" w:space="0" w:color="auto"/>
                        <w:left w:val="none" w:sz="0" w:space="0" w:color="auto"/>
                        <w:bottom w:val="none" w:sz="0" w:space="0" w:color="auto"/>
                        <w:right w:val="none" w:sz="0" w:space="0" w:color="auto"/>
                      </w:divBdr>
                    </w:div>
                  </w:divsChild>
                </w:div>
                <w:div w:id="807161304">
                  <w:marLeft w:val="0"/>
                  <w:marRight w:val="0"/>
                  <w:marTop w:val="0"/>
                  <w:marBottom w:val="0"/>
                  <w:divBdr>
                    <w:top w:val="none" w:sz="0" w:space="0" w:color="auto"/>
                    <w:left w:val="none" w:sz="0" w:space="0" w:color="auto"/>
                    <w:bottom w:val="none" w:sz="0" w:space="0" w:color="auto"/>
                    <w:right w:val="none" w:sz="0" w:space="0" w:color="auto"/>
                  </w:divBdr>
                  <w:divsChild>
                    <w:div w:id="1343361160">
                      <w:marLeft w:val="0"/>
                      <w:marRight w:val="0"/>
                      <w:marTop w:val="0"/>
                      <w:marBottom w:val="0"/>
                      <w:divBdr>
                        <w:top w:val="none" w:sz="0" w:space="0" w:color="auto"/>
                        <w:left w:val="none" w:sz="0" w:space="0" w:color="auto"/>
                        <w:bottom w:val="none" w:sz="0" w:space="0" w:color="auto"/>
                        <w:right w:val="none" w:sz="0" w:space="0" w:color="auto"/>
                      </w:divBdr>
                    </w:div>
                  </w:divsChild>
                </w:div>
                <w:div w:id="900823247">
                  <w:marLeft w:val="0"/>
                  <w:marRight w:val="0"/>
                  <w:marTop w:val="0"/>
                  <w:marBottom w:val="0"/>
                  <w:divBdr>
                    <w:top w:val="none" w:sz="0" w:space="0" w:color="auto"/>
                    <w:left w:val="none" w:sz="0" w:space="0" w:color="auto"/>
                    <w:bottom w:val="none" w:sz="0" w:space="0" w:color="auto"/>
                    <w:right w:val="none" w:sz="0" w:space="0" w:color="auto"/>
                  </w:divBdr>
                  <w:divsChild>
                    <w:div w:id="1471899667">
                      <w:marLeft w:val="0"/>
                      <w:marRight w:val="0"/>
                      <w:marTop w:val="0"/>
                      <w:marBottom w:val="0"/>
                      <w:divBdr>
                        <w:top w:val="none" w:sz="0" w:space="0" w:color="auto"/>
                        <w:left w:val="none" w:sz="0" w:space="0" w:color="auto"/>
                        <w:bottom w:val="none" w:sz="0" w:space="0" w:color="auto"/>
                        <w:right w:val="none" w:sz="0" w:space="0" w:color="auto"/>
                      </w:divBdr>
                    </w:div>
                  </w:divsChild>
                </w:div>
                <w:div w:id="982929364">
                  <w:marLeft w:val="0"/>
                  <w:marRight w:val="0"/>
                  <w:marTop w:val="0"/>
                  <w:marBottom w:val="0"/>
                  <w:divBdr>
                    <w:top w:val="none" w:sz="0" w:space="0" w:color="auto"/>
                    <w:left w:val="none" w:sz="0" w:space="0" w:color="auto"/>
                    <w:bottom w:val="none" w:sz="0" w:space="0" w:color="auto"/>
                    <w:right w:val="none" w:sz="0" w:space="0" w:color="auto"/>
                  </w:divBdr>
                  <w:divsChild>
                    <w:div w:id="1148008880">
                      <w:marLeft w:val="0"/>
                      <w:marRight w:val="0"/>
                      <w:marTop w:val="0"/>
                      <w:marBottom w:val="0"/>
                      <w:divBdr>
                        <w:top w:val="none" w:sz="0" w:space="0" w:color="auto"/>
                        <w:left w:val="none" w:sz="0" w:space="0" w:color="auto"/>
                        <w:bottom w:val="none" w:sz="0" w:space="0" w:color="auto"/>
                        <w:right w:val="none" w:sz="0" w:space="0" w:color="auto"/>
                      </w:divBdr>
                    </w:div>
                  </w:divsChild>
                </w:div>
                <w:div w:id="1047073205">
                  <w:marLeft w:val="0"/>
                  <w:marRight w:val="0"/>
                  <w:marTop w:val="0"/>
                  <w:marBottom w:val="0"/>
                  <w:divBdr>
                    <w:top w:val="none" w:sz="0" w:space="0" w:color="auto"/>
                    <w:left w:val="none" w:sz="0" w:space="0" w:color="auto"/>
                    <w:bottom w:val="none" w:sz="0" w:space="0" w:color="auto"/>
                    <w:right w:val="none" w:sz="0" w:space="0" w:color="auto"/>
                  </w:divBdr>
                  <w:divsChild>
                    <w:div w:id="1820070598">
                      <w:marLeft w:val="0"/>
                      <w:marRight w:val="0"/>
                      <w:marTop w:val="0"/>
                      <w:marBottom w:val="0"/>
                      <w:divBdr>
                        <w:top w:val="none" w:sz="0" w:space="0" w:color="auto"/>
                        <w:left w:val="none" w:sz="0" w:space="0" w:color="auto"/>
                        <w:bottom w:val="none" w:sz="0" w:space="0" w:color="auto"/>
                        <w:right w:val="none" w:sz="0" w:space="0" w:color="auto"/>
                      </w:divBdr>
                    </w:div>
                  </w:divsChild>
                </w:div>
                <w:div w:id="1070931459">
                  <w:marLeft w:val="0"/>
                  <w:marRight w:val="0"/>
                  <w:marTop w:val="0"/>
                  <w:marBottom w:val="0"/>
                  <w:divBdr>
                    <w:top w:val="none" w:sz="0" w:space="0" w:color="auto"/>
                    <w:left w:val="none" w:sz="0" w:space="0" w:color="auto"/>
                    <w:bottom w:val="none" w:sz="0" w:space="0" w:color="auto"/>
                    <w:right w:val="none" w:sz="0" w:space="0" w:color="auto"/>
                  </w:divBdr>
                  <w:divsChild>
                    <w:div w:id="294335897">
                      <w:marLeft w:val="0"/>
                      <w:marRight w:val="0"/>
                      <w:marTop w:val="0"/>
                      <w:marBottom w:val="0"/>
                      <w:divBdr>
                        <w:top w:val="none" w:sz="0" w:space="0" w:color="auto"/>
                        <w:left w:val="none" w:sz="0" w:space="0" w:color="auto"/>
                        <w:bottom w:val="none" w:sz="0" w:space="0" w:color="auto"/>
                        <w:right w:val="none" w:sz="0" w:space="0" w:color="auto"/>
                      </w:divBdr>
                    </w:div>
                  </w:divsChild>
                </w:div>
                <w:div w:id="1122309040">
                  <w:marLeft w:val="0"/>
                  <w:marRight w:val="0"/>
                  <w:marTop w:val="0"/>
                  <w:marBottom w:val="0"/>
                  <w:divBdr>
                    <w:top w:val="none" w:sz="0" w:space="0" w:color="auto"/>
                    <w:left w:val="none" w:sz="0" w:space="0" w:color="auto"/>
                    <w:bottom w:val="none" w:sz="0" w:space="0" w:color="auto"/>
                    <w:right w:val="none" w:sz="0" w:space="0" w:color="auto"/>
                  </w:divBdr>
                  <w:divsChild>
                    <w:div w:id="1163937572">
                      <w:marLeft w:val="0"/>
                      <w:marRight w:val="0"/>
                      <w:marTop w:val="0"/>
                      <w:marBottom w:val="0"/>
                      <w:divBdr>
                        <w:top w:val="none" w:sz="0" w:space="0" w:color="auto"/>
                        <w:left w:val="none" w:sz="0" w:space="0" w:color="auto"/>
                        <w:bottom w:val="none" w:sz="0" w:space="0" w:color="auto"/>
                        <w:right w:val="none" w:sz="0" w:space="0" w:color="auto"/>
                      </w:divBdr>
                    </w:div>
                  </w:divsChild>
                </w:div>
                <w:div w:id="1156919316">
                  <w:marLeft w:val="0"/>
                  <w:marRight w:val="0"/>
                  <w:marTop w:val="0"/>
                  <w:marBottom w:val="0"/>
                  <w:divBdr>
                    <w:top w:val="none" w:sz="0" w:space="0" w:color="auto"/>
                    <w:left w:val="none" w:sz="0" w:space="0" w:color="auto"/>
                    <w:bottom w:val="none" w:sz="0" w:space="0" w:color="auto"/>
                    <w:right w:val="none" w:sz="0" w:space="0" w:color="auto"/>
                  </w:divBdr>
                  <w:divsChild>
                    <w:div w:id="624508437">
                      <w:marLeft w:val="0"/>
                      <w:marRight w:val="0"/>
                      <w:marTop w:val="0"/>
                      <w:marBottom w:val="0"/>
                      <w:divBdr>
                        <w:top w:val="none" w:sz="0" w:space="0" w:color="auto"/>
                        <w:left w:val="none" w:sz="0" w:space="0" w:color="auto"/>
                        <w:bottom w:val="none" w:sz="0" w:space="0" w:color="auto"/>
                        <w:right w:val="none" w:sz="0" w:space="0" w:color="auto"/>
                      </w:divBdr>
                    </w:div>
                  </w:divsChild>
                </w:div>
                <w:div w:id="1178277216">
                  <w:marLeft w:val="0"/>
                  <w:marRight w:val="0"/>
                  <w:marTop w:val="0"/>
                  <w:marBottom w:val="0"/>
                  <w:divBdr>
                    <w:top w:val="none" w:sz="0" w:space="0" w:color="auto"/>
                    <w:left w:val="none" w:sz="0" w:space="0" w:color="auto"/>
                    <w:bottom w:val="none" w:sz="0" w:space="0" w:color="auto"/>
                    <w:right w:val="none" w:sz="0" w:space="0" w:color="auto"/>
                  </w:divBdr>
                  <w:divsChild>
                    <w:div w:id="731973995">
                      <w:marLeft w:val="0"/>
                      <w:marRight w:val="0"/>
                      <w:marTop w:val="0"/>
                      <w:marBottom w:val="0"/>
                      <w:divBdr>
                        <w:top w:val="none" w:sz="0" w:space="0" w:color="auto"/>
                        <w:left w:val="none" w:sz="0" w:space="0" w:color="auto"/>
                        <w:bottom w:val="none" w:sz="0" w:space="0" w:color="auto"/>
                        <w:right w:val="none" w:sz="0" w:space="0" w:color="auto"/>
                      </w:divBdr>
                    </w:div>
                  </w:divsChild>
                </w:div>
                <w:div w:id="1222323612">
                  <w:marLeft w:val="0"/>
                  <w:marRight w:val="0"/>
                  <w:marTop w:val="0"/>
                  <w:marBottom w:val="0"/>
                  <w:divBdr>
                    <w:top w:val="none" w:sz="0" w:space="0" w:color="auto"/>
                    <w:left w:val="none" w:sz="0" w:space="0" w:color="auto"/>
                    <w:bottom w:val="none" w:sz="0" w:space="0" w:color="auto"/>
                    <w:right w:val="none" w:sz="0" w:space="0" w:color="auto"/>
                  </w:divBdr>
                  <w:divsChild>
                    <w:div w:id="940601103">
                      <w:marLeft w:val="0"/>
                      <w:marRight w:val="0"/>
                      <w:marTop w:val="0"/>
                      <w:marBottom w:val="0"/>
                      <w:divBdr>
                        <w:top w:val="none" w:sz="0" w:space="0" w:color="auto"/>
                        <w:left w:val="none" w:sz="0" w:space="0" w:color="auto"/>
                        <w:bottom w:val="none" w:sz="0" w:space="0" w:color="auto"/>
                        <w:right w:val="none" w:sz="0" w:space="0" w:color="auto"/>
                      </w:divBdr>
                    </w:div>
                  </w:divsChild>
                </w:div>
                <w:div w:id="1230993688">
                  <w:marLeft w:val="0"/>
                  <w:marRight w:val="0"/>
                  <w:marTop w:val="0"/>
                  <w:marBottom w:val="0"/>
                  <w:divBdr>
                    <w:top w:val="none" w:sz="0" w:space="0" w:color="auto"/>
                    <w:left w:val="none" w:sz="0" w:space="0" w:color="auto"/>
                    <w:bottom w:val="none" w:sz="0" w:space="0" w:color="auto"/>
                    <w:right w:val="none" w:sz="0" w:space="0" w:color="auto"/>
                  </w:divBdr>
                  <w:divsChild>
                    <w:div w:id="876695913">
                      <w:marLeft w:val="0"/>
                      <w:marRight w:val="0"/>
                      <w:marTop w:val="0"/>
                      <w:marBottom w:val="0"/>
                      <w:divBdr>
                        <w:top w:val="none" w:sz="0" w:space="0" w:color="auto"/>
                        <w:left w:val="none" w:sz="0" w:space="0" w:color="auto"/>
                        <w:bottom w:val="none" w:sz="0" w:space="0" w:color="auto"/>
                        <w:right w:val="none" w:sz="0" w:space="0" w:color="auto"/>
                      </w:divBdr>
                    </w:div>
                  </w:divsChild>
                </w:div>
                <w:div w:id="1260336979">
                  <w:marLeft w:val="0"/>
                  <w:marRight w:val="0"/>
                  <w:marTop w:val="0"/>
                  <w:marBottom w:val="0"/>
                  <w:divBdr>
                    <w:top w:val="none" w:sz="0" w:space="0" w:color="auto"/>
                    <w:left w:val="none" w:sz="0" w:space="0" w:color="auto"/>
                    <w:bottom w:val="none" w:sz="0" w:space="0" w:color="auto"/>
                    <w:right w:val="none" w:sz="0" w:space="0" w:color="auto"/>
                  </w:divBdr>
                  <w:divsChild>
                    <w:div w:id="1309701984">
                      <w:marLeft w:val="0"/>
                      <w:marRight w:val="0"/>
                      <w:marTop w:val="0"/>
                      <w:marBottom w:val="0"/>
                      <w:divBdr>
                        <w:top w:val="none" w:sz="0" w:space="0" w:color="auto"/>
                        <w:left w:val="none" w:sz="0" w:space="0" w:color="auto"/>
                        <w:bottom w:val="none" w:sz="0" w:space="0" w:color="auto"/>
                        <w:right w:val="none" w:sz="0" w:space="0" w:color="auto"/>
                      </w:divBdr>
                    </w:div>
                  </w:divsChild>
                </w:div>
                <w:div w:id="1261454316">
                  <w:marLeft w:val="0"/>
                  <w:marRight w:val="0"/>
                  <w:marTop w:val="0"/>
                  <w:marBottom w:val="0"/>
                  <w:divBdr>
                    <w:top w:val="none" w:sz="0" w:space="0" w:color="auto"/>
                    <w:left w:val="none" w:sz="0" w:space="0" w:color="auto"/>
                    <w:bottom w:val="none" w:sz="0" w:space="0" w:color="auto"/>
                    <w:right w:val="none" w:sz="0" w:space="0" w:color="auto"/>
                  </w:divBdr>
                  <w:divsChild>
                    <w:div w:id="1133599162">
                      <w:marLeft w:val="0"/>
                      <w:marRight w:val="0"/>
                      <w:marTop w:val="0"/>
                      <w:marBottom w:val="0"/>
                      <w:divBdr>
                        <w:top w:val="none" w:sz="0" w:space="0" w:color="auto"/>
                        <w:left w:val="none" w:sz="0" w:space="0" w:color="auto"/>
                        <w:bottom w:val="none" w:sz="0" w:space="0" w:color="auto"/>
                        <w:right w:val="none" w:sz="0" w:space="0" w:color="auto"/>
                      </w:divBdr>
                    </w:div>
                  </w:divsChild>
                </w:div>
                <w:div w:id="1262841252">
                  <w:marLeft w:val="0"/>
                  <w:marRight w:val="0"/>
                  <w:marTop w:val="0"/>
                  <w:marBottom w:val="0"/>
                  <w:divBdr>
                    <w:top w:val="none" w:sz="0" w:space="0" w:color="auto"/>
                    <w:left w:val="none" w:sz="0" w:space="0" w:color="auto"/>
                    <w:bottom w:val="none" w:sz="0" w:space="0" w:color="auto"/>
                    <w:right w:val="none" w:sz="0" w:space="0" w:color="auto"/>
                  </w:divBdr>
                  <w:divsChild>
                    <w:div w:id="942416587">
                      <w:marLeft w:val="0"/>
                      <w:marRight w:val="0"/>
                      <w:marTop w:val="0"/>
                      <w:marBottom w:val="0"/>
                      <w:divBdr>
                        <w:top w:val="none" w:sz="0" w:space="0" w:color="auto"/>
                        <w:left w:val="none" w:sz="0" w:space="0" w:color="auto"/>
                        <w:bottom w:val="none" w:sz="0" w:space="0" w:color="auto"/>
                        <w:right w:val="none" w:sz="0" w:space="0" w:color="auto"/>
                      </w:divBdr>
                    </w:div>
                  </w:divsChild>
                </w:div>
                <w:div w:id="1395590527">
                  <w:marLeft w:val="0"/>
                  <w:marRight w:val="0"/>
                  <w:marTop w:val="0"/>
                  <w:marBottom w:val="0"/>
                  <w:divBdr>
                    <w:top w:val="none" w:sz="0" w:space="0" w:color="auto"/>
                    <w:left w:val="none" w:sz="0" w:space="0" w:color="auto"/>
                    <w:bottom w:val="none" w:sz="0" w:space="0" w:color="auto"/>
                    <w:right w:val="none" w:sz="0" w:space="0" w:color="auto"/>
                  </w:divBdr>
                  <w:divsChild>
                    <w:div w:id="1852719371">
                      <w:marLeft w:val="0"/>
                      <w:marRight w:val="0"/>
                      <w:marTop w:val="0"/>
                      <w:marBottom w:val="0"/>
                      <w:divBdr>
                        <w:top w:val="none" w:sz="0" w:space="0" w:color="auto"/>
                        <w:left w:val="none" w:sz="0" w:space="0" w:color="auto"/>
                        <w:bottom w:val="none" w:sz="0" w:space="0" w:color="auto"/>
                        <w:right w:val="none" w:sz="0" w:space="0" w:color="auto"/>
                      </w:divBdr>
                    </w:div>
                  </w:divsChild>
                </w:div>
                <w:div w:id="1447115027">
                  <w:marLeft w:val="0"/>
                  <w:marRight w:val="0"/>
                  <w:marTop w:val="0"/>
                  <w:marBottom w:val="0"/>
                  <w:divBdr>
                    <w:top w:val="none" w:sz="0" w:space="0" w:color="auto"/>
                    <w:left w:val="none" w:sz="0" w:space="0" w:color="auto"/>
                    <w:bottom w:val="none" w:sz="0" w:space="0" w:color="auto"/>
                    <w:right w:val="none" w:sz="0" w:space="0" w:color="auto"/>
                  </w:divBdr>
                  <w:divsChild>
                    <w:div w:id="2030721249">
                      <w:marLeft w:val="0"/>
                      <w:marRight w:val="0"/>
                      <w:marTop w:val="0"/>
                      <w:marBottom w:val="0"/>
                      <w:divBdr>
                        <w:top w:val="none" w:sz="0" w:space="0" w:color="auto"/>
                        <w:left w:val="none" w:sz="0" w:space="0" w:color="auto"/>
                        <w:bottom w:val="none" w:sz="0" w:space="0" w:color="auto"/>
                        <w:right w:val="none" w:sz="0" w:space="0" w:color="auto"/>
                      </w:divBdr>
                    </w:div>
                  </w:divsChild>
                </w:div>
                <w:div w:id="1590843664">
                  <w:marLeft w:val="0"/>
                  <w:marRight w:val="0"/>
                  <w:marTop w:val="0"/>
                  <w:marBottom w:val="0"/>
                  <w:divBdr>
                    <w:top w:val="none" w:sz="0" w:space="0" w:color="auto"/>
                    <w:left w:val="none" w:sz="0" w:space="0" w:color="auto"/>
                    <w:bottom w:val="none" w:sz="0" w:space="0" w:color="auto"/>
                    <w:right w:val="none" w:sz="0" w:space="0" w:color="auto"/>
                  </w:divBdr>
                  <w:divsChild>
                    <w:div w:id="1858032058">
                      <w:marLeft w:val="0"/>
                      <w:marRight w:val="0"/>
                      <w:marTop w:val="0"/>
                      <w:marBottom w:val="0"/>
                      <w:divBdr>
                        <w:top w:val="none" w:sz="0" w:space="0" w:color="auto"/>
                        <w:left w:val="none" w:sz="0" w:space="0" w:color="auto"/>
                        <w:bottom w:val="none" w:sz="0" w:space="0" w:color="auto"/>
                        <w:right w:val="none" w:sz="0" w:space="0" w:color="auto"/>
                      </w:divBdr>
                    </w:div>
                  </w:divsChild>
                </w:div>
                <w:div w:id="1664509295">
                  <w:marLeft w:val="0"/>
                  <w:marRight w:val="0"/>
                  <w:marTop w:val="0"/>
                  <w:marBottom w:val="0"/>
                  <w:divBdr>
                    <w:top w:val="none" w:sz="0" w:space="0" w:color="auto"/>
                    <w:left w:val="none" w:sz="0" w:space="0" w:color="auto"/>
                    <w:bottom w:val="none" w:sz="0" w:space="0" w:color="auto"/>
                    <w:right w:val="none" w:sz="0" w:space="0" w:color="auto"/>
                  </w:divBdr>
                  <w:divsChild>
                    <w:div w:id="928199486">
                      <w:marLeft w:val="0"/>
                      <w:marRight w:val="0"/>
                      <w:marTop w:val="0"/>
                      <w:marBottom w:val="0"/>
                      <w:divBdr>
                        <w:top w:val="none" w:sz="0" w:space="0" w:color="auto"/>
                        <w:left w:val="none" w:sz="0" w:space="0" w:color="auto"/>
                        <w:bottom w:val="none" w:sz="0" w:space="0" w:color="auto"/>
                        <w:right w:val="none" w:sz="0" w:space="0" w:color="auto"/>
                      </w:divBdr>
                    </w:div>
                  </w:divsChild>
                </w:div>
                <w:div w:id="1711031061">
                  <w:marLeft w:val="0"/>
                  <w:marRight w:val="0"/>
                  <w:marTop w:val="0"/>
                  <w:marBottom w:val="0"/>
                  <w:divBdr>
                    <w:top w:val="none" w:sz="0" w:space="0" w:color="auto"/>
                    <w:left w:val="none" w:sz="0" w:space="0" w:color="auto"/>
                    <w:bottom w:val="none" w:sz="0" w:space="0" w:color="auto"/>
                    <w:right w:val="none" w:sz="0" w:space="0" w:color="auto"/>
                  </w:divBdr>
                  <w:divsChild>
                    <w:div w:id="333454410">
                      <w:marLeft w:val="0"/>
                      <w:marRight w:val="0"/>
                      <w:marTop w:val="0"/>
                      <w:marBottom w:val="0"/>
                      <w:divBdr>
                        <w:top w:val="none" w:sz="0" w:space="0" w:color="auto"/>
                        <w:left w:val="none" w:sz="0" w:space="0" w:color="auto"/>
                        <w:bottom w:val="none" w:sz="0" w:space="0" w:color="auto"/>
                        <w:right w:val="none" w:sz="0" w:space="0" w:color="auto"/>
                      </w:divBdr>
                    </w:div>
                  </w:divsChild>
                </w:div>
                <w:div w:id="1816947169">
                  <w:marLeft w:val="0"/>
                  <w:marRight w:val="0"/>
                  <w:marTop w:val="0"/>
                  <w:marBottom w:val="0"/>
                  <w:divBdr>
                    <w:top w:val="none" w:sz="0" w:space="0" w:color="auto"/>
                    <w:left w:val="none" w:sz="0" w:space="0" w:color="auto"/>
                    <w:bottom w:val="none" w:sz="0" w:space="0" w:color="auto"/>
                    <w:right w:val="none" w:sz="0" w:space="0" w:color="auto"/>
                  </w:divBdr>
                  <w:divsChild>
                    <w:div w:id="1320428673">
                      <w:marLeft w:val="0"/>
                      <w:marRight w:val="0"/>
                      <w:marTop w:val="0"/>
                      <w:marBottom w:val="0"/>
                      <w:divBdr>
                        <w:top w:val="none" w:sz="0" w:space="0" w:color="auto"/>
                        <w:left w:val="none" w:sz="0" w:space="0" w:color="auto"/>
                        <w:bottom w:val="none" w:sz="0" w:space="0" w:color="auto"/>
                        <w:right w:val="none" w:sz="0" w:space="0" w:color="auto"/>
                      </w:divBdr>
                    </w:div>
                  </w:divsChild>
                </w:div>
                <w:div w:id="1820730759">
                  <w:marLeft w:val="0"/>
                  <w:marRight w:val="0"/>
                  <w:marTop w:val="0"/>
                  <w:marBottom w:val="0"/>
                  <w:divBdr>
                    <w:top w:val="none" w:sz="0" w:space="0" w:color="auto"/>
                    <w:left w:val="none" w:sz="0" w:space="0" w:color="auto"/>
                    <w:bottom w:val="none" w:sz="0" w:space="0" w:color="auto"/>
                    <w:right w:val="none" w:sz="0" w:space="0" w:color="auto"/>
                  </w:divBdr>
                  <w:divsChild>
                    <w:div w:id="955335117">
                      <w:marLeft w:val="0"/>
                      <w:marRight w:val="0"/>
                      <w:marTop w:val="0"/>
                      <w:marBottom w:val="0"/>
                      <w:divBdr>
                        <w:top w:val="none" w:sz="0" w:space="0" w:color="auto"/>
                        <w:left w:val="none" w:sz="0" w:space="0" w:color="auto"/>
                        <w:bottom w:val="none" w:sz="0" w:space="0" w:color="auto"/>
                        <w:right w:val="none" w:sz="0" w:space="0" w:color="auto"/>
                      </w:divBdr>
                    </w:div>
                  </w:divsChild>
                </w:div>
                <w:div w:id="1834173983">
                  <w:marLeft w:val="0"/>
                  <w:marRight w:val="0"/>
                  <w:marTop w:val="0"/>
                  <w:marBottom w:val="0"/>
                  <w:divBdr>
                    <w:top w:val="none" w:sz="0" w:space="0" w:color="auto"/>
                    <w:left w:val="none" w:sz="0" w:space="0" w:color="auto"/>
                    <w:bottom w:val="none" w:sz="0" w:space="0" w:color="auto"/>
                    <w:right w:val="none" w:sz="0" w:space="0" w:color="auto"/>
                  </w:divBdr>
                  <w:divsChild>
                    <w:div w:id="388651194">
                      <w:marLeft w:val="0"/>
                      <w:marRight w:val="0"/>
                      <w:marTop w:val="0"/>
                      <w:marBottom w:val="0"/>
                      <w:divBdr>
                        <w:top w:val="none" w:sz="0" w:space="0" w:color="auto"/>
                        <w:left w:val="none" w:sz="0" w:space="0" w:color="auto"/>
                        <w:bottom w:val="none" w:sz="0" w:space="0" w:color="auto"/>
                        <w:right w:val="none" w:sz="0" w:space="0" w:color="auto"/>
                      </w:divBdr>
                    </w:div>
                  </w:divsChild>
                </w:div>
                <w:div w:id="1907370727">
                  <w:marLeft w:val="0"/>
                  <w:marRight w:val="0"/>
                  <w:marTop w:val="0"/>
                  <w:marBottom w:val="0"/>
                  <w:divBdr>
                    <w:top w:val="none" w:sz="0" w:space="0" w:color="auto"/>
                    <w:left w:val="none" w:sz="0" w:space="0" w:color="auto"/>
                    <w:bottom w:val="none" w:sz="0" w:space="0" w:color="auto"/>
                    <w:right w:val="none" w:sz="0" w:space="0" w:color="auto"/>
                  </w:divBdr>
                  <w:divsChild>
                    <w:div w:id="859851721">
                      <w:marLeft w:val="0"/>
                      <w:marRight w:val="0"/>
                      <w:marTop w:val="0"/>
                      <w:marBottom w:val="0"/>
                      <w:divBdr>
                        <w:top w:val="none" w:sz="0" w:space="0" w:color="auto"/>
                        <w:left w:val="none" w:sz="0" w:space="0" w:color="auto"/>
                        <w:bottom w:val="none" w:sz="0" w:space="0" w:color="auto"/>
                        <w:right w:val="none" w:sz="0" w:space="0" w:color="auto"/>
                      </w:divBdr>
                    </w:div>
                  </w:divsChild>
                </w:div>
                <w:div w:id="1942175199">
                  <w:marLeft w:val="0"/>
                  <w:marRight w:val="0"/>
                  <w:marTop w:val="0"/>
                  <w:marBottom w:val="0"/>
                  <w:divBdr>
                    <w:top w:val="none" w:sz="0" w:space="0" w:color="auto"/>
                    <w:left w:val="none" w:sz="0" w:space="0" w:color="auto"/>
                    <w:bottom w:val="none" w:sz="0" w:space="0" w:color="auto"/>
                    <w:right w:val="none" w:sz="0" w:space="0" w:color="auto"/>
                  </w:divBdr>
                  <w:divsChild>
                    <w:div w:id="1092892879">
                      <w:marLeft w:val="0"/>
                      <w:marRight w:val="0"/>
                      <w:marTop w:val="0"/>
                      <w:marBottom w:val="0"/>
                      <w:divBdr>
                        <w:top w:val="none" w:sz="0" w:space="0" w:color="auto"/>
                        <w:left w:val="none" w:sz="0" w:space="0" w:color="auto"/>
                        <w:bottom w:val="none" w:sz="0" w:space="0" w:color="auto"/>
                        <w:right w:val="none" w:sz="0" w:space="0" w:color="auto"/>
                      </w:divBdr>
                    </w:div>
                  </w:divsChild>
                </w:div>
                <w:div w:id="2025132014">
                  <w:marLeft w:val="0"/>
                  <w:marRight w:val="0"/>
                  <w:marTop w:val="0"/>
                  <w:marBottom w:val="0"/>
                  <w:divBdr>
                    <w:top w:val="none" w:sz="0" w:space="0" w:color="auto"/>
                    <w:left w:val="none" w:sz="0" w:space="0" w:color="auto"/>
                    <w:bottom w:val="none" w:sz="0" w:space="0" w:color="auto"/>
                    <w:right w:val="none" w:sz="0" w:space="0" w:color="auto"/>
                  </w:divBdr>
                  <w:divsChild>
                    <w:div w:id="1721124352">
                      <w:marLeft w:val="0"/>
                      <w:marRight w:val="0"/>
                      <w:marTop w:val="0"/>
                      <w:marBottom w:val="0"/>
                      <w:divBdr>
                        <w:top w:val="none" w:sz="0" w:space="0" w:color="auto"/>
                        <w:left w:val="none" w:sz="0" w:space="0" w:color="auto"/>
                        <w:bottom w:val="none" w:sz="0" w:space="0" w:color="auto"/>
                        <w:right w:val="none" w:sz="0" w:space="0" w:color="auto"/>
                      </w:divBdr>
                    </w:div>
                  </w:divsChild>
                </w:div>
                <w:div w:id="2067297567">
                  <w:marLeft w:val="0"/>
                  <w:marRight w:val="0"/>
                  <w:marTop w:val="0"/>
                  <w:marBottom w:val="0"/>
                  <w:divBdr>
                    <w:top w:val="none" w:sz="0" w:space="0" w:color="auto"/>
                    <w:left w:val="none" w:sz="0" w:space="0" w:color="auto"/>
                    <w:bottom w:val="none" w:sz="0" w:space="0" w:color="auto"/>
                    <w:right w:val="none" w:sz="0" w:space="0" w:color="auto"/>
                  </w:divBdr>
                  <w:divsChild>
                    <w:div w:id="160780053">
                      <w:marLeft w:val="0"/>
                      <w:marRight w:val="0"/>
                      <w:marTop w:val="0"/>
                      <w:marBottom w:val="0"/>
                      <w:divBdr>
                        <w:top w:val="none" w:sz="0" w:space="0" w:color="auto"/>
                        <w:left w:val="none" w:sz="0" w:space="0" w:color="auto"/>
                        <w:bottom w:val="none" w:sz="0" w:space="0" w:color="auto"/>
                        <w:right w:val="none" w:sz="0" w:space="0" w:color="auto"/>
                      </w:divBdr>
                    </w:div>
                  </w:divsChild>
                </w:div>
                <w:div w:id="2069448514">
                  <w:marLeft w:val="0"/>
                  <w:marRight w:val="0"/>
                  <w:marTop w:val="0"/>
                  <w:marBottom w:val="0"/>
                  <w:divBdr>
                    <w:top w:val="none" w:sz="0" w:space="0" w:color="auto"/>
                    <w:left w:val="none" w:sz="0" w:space="0" w:color="auto"/>
                    <w:bottom w:val="none" w:sz="0" w:space="0" w:color="auto"/>
                    <w:right w:val="none" w:sz="0" w:space="0" w:color="auto"/>
                  </w:divBdr>
                  <w:divsChild>
                    <w:div w:id="15068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9561">
          <w:marLeft w:val="0"/>
          <w:marRight w:val="0"/>
          <w:marTop w:val="0"/>
          <w:marBottom w:val="0"/>
          <w:divBdr>
            <w:top w:val="none" w:sz="0" w:space="0" w:color="auto"/>
            <w:left w:val="none" w:sz="0" w:space="0" w:color="auto"/>
            <w:bottom w:val="none" w:sz="0" w:space="0" w:color="auto"/>
            <w:right w:val="none" w:sz="0" w:space="0" w:color="auto"/>
          </w:divBdr>
        </w:div>
        <w:div w:id="234822798">
          <w:marLeft w:val="0"/>
          <w:marRight w:val="0"/>
          <w:marTop w:val="0"/>
          <w:marBottom w:val="0"/>
          <w:divBdr>
            <w:top w:val="none" w:sz="0" w:space="0" w:color="auto"/>
            <w:left w:val="none" w:sz="0" w:space="0" w:color="auto"/>
            <w:bottom w:val="none" w:sz="0" w:space="0" w:color="auto"/>
            <w:right w:val="none" w:sz="0" w:space="0" w:color="auto"/>
          </w:divBdr>
        </w:div>
        <w:div w:id="235164919">
          <w:marLeft w:val="0"/>
          <w:marRight w:val="0"/>
          <w:marTop w:val="0"/>
          <w:marBottom w:val="0"/>
          <w:divBdr>
            <w:top w:val="none" w:sz="0" w:space="0" w:color="auto"/>
            <w:left w:val="none" w:sz="0" w:space="0" w:color="auto"/>
            <w:bottom w:val="none" w:sz="0" w:space="0" w:color="auto"/>
            <w:right w:val="none" w:sz="0" w:space="0" w:color="auto"/>
          </w:divBdr>
        </w:div>
        <w:div w:id="311836223">
          <w:marLeft w:val="0"/>
          <w:marRight w:val="0"/>
          <w:marTop w:val="0"/>
          <w:marBottom w:val="0"/>
          <w:divBdr>
            <w:top w:val="none" w:sz="0" w:space="0" w:color="auto"/>
            <w:left w:val="none" w:sz="0" w:space="0" w:color="auto"/>
            <w:bottom w:val="none" w:sz="0" w:space="0" w:color="auto"/>
            <w:right w:val="none" w:sz="0" w:space="0" w:color="auto"/>
          </w:divBdr>
        </w:div>
        <w:div w:id="355547888">
          <w:marLeft w:val="0"/>
          <w:marRight w:val="0"/>
          <w:marTop w:val="0"/>
          <w:marBottom w:val="0"/>
          <w:divBdr>
            <w:top w:val="none" w:sz="0" w:space="0" w:color="auto"/>
            <w:left w:val="none" w:sz="0" w:space="0" w:color="auto"/>
            <w:bottom w:val="none" w:sz="0" w:space="0" w:color="auto"/>
            <w:right w:val="none" w:sz="0" w:space="0" w:color="auto"/>
          </w:divBdr>
        </w:div>
        <w:div w:id="440683534">
          <w:marLeft w:val="0"/>
          <w:marRight w:val="0"/>
          <w:marTop w:val="0"/>
          <w:marBottom w:val="0"/>
          <w:divBdr>
            <w:top w:val="none" w:sz="0" w:space="0" w:color="auto"/>
            <w:left w:val="none" w:sz="0" w:space="0" w:color="auto"/>
            <w:bottom w:val="none" w:sz="0" w:space="0" w:color="auto"/>
            <w:right w:val="none" w:sz="0" w:space="0" w:color="auto"/>
          </w:divBdr>
        </w:div>
        <w:div w:id="575867463">
          <w:marLeft w:val="0"/>
          <w:marRight w:val="0"/>
          <w:marTop w:val="0"/>
          <w:marBottom w:val="0"/>
          <w:divBdr>
            <w:top w:val="none" w:sz="0" w:space="0" w:color="auto"/>
            <w:left w:val="none" w:sz="0" w:space="0" w:color="auto"/>
            <w:bottom w:val="none" w:sz="0" w:space="0" w:color="auto"/>
            <w:right w:val="none" w:sz="0" w:space="0" w:color="auto"/>
          </w:divBdr>
        </w:div>
        <w:div w:id="629018870">
          <w:marLeft w:val="0"/>
          <w:marRight w:val="0"/>
          <w:marTop w:val="0"/>
          <w:marBottom w:val="0"/>
          <w:divBdr>
            <w:top w:val="none" w:sz="0" w:space="0" w:color="auto"/>
            <w:left w:val="none" w:sz="0" w:space="0" w:color="auto"/>
            <w:bottom w:val="none" w:sz="0" w:space="0" w:color="auto"/>
            <w:right w:val="none" w:sz="0" w:space="0" w:color="auto"/>
          </w:divBdr>
        </w:div>
        <w:div w:id="648821953">
          <w:marLeft w:val="0"/>
          <w:marRight w:val="0"/>
          <w:marTop w:val="0"/>
          <w:marBottom w:val="0"/>
          <w:divBdr>
            <w:top w:val="none" w:sz="0" w:space="0" w:color="auto"/>
            <w:left w:val="none" w:sz="0" w:space="0" w:color="auto"/>
            <w:bottom w:val="none" w:sz="0" w:space="0" w:color="auto"/>
            <w:right w:val="none" w:sz="0" w:space="0" w:color="auto"/>
          </w:divBdr>
        </w:div>
        <w:div w:id="650135227">
          <w:marLeft w:val="0"/>
          <w:marRight w:val="0"/>
          <w:marTop w:val="0"/>
          <w:marBottom w:val="0"/>
          <w:divBdr>
            <w:top w:val="none" w:sz="0" w:space="0" w:color="auto"/>
            <w:left w:val="none" w:sz="0" w:space="0" w:color="auto"/>
            <w:bottom w:val="none" w:sz="0" w:space="0" w:color="auto"/>
            <w:right w:val="none" w:sz="0" w:space="0" w:color="auto"/>
          </w:divBdr>
        </w:div>
        <w:div w:id="706880889">
          <w:marLeft w:val="0"/>
          <w:marRight w:val="0"/>
          <w:marTop w:val="0"/>
          <w:marBottom w:val="0"/>
          <w:divBdr>
            <w:top w:val="none" w:sz="0" w:space="0" w:color="auto"/>
            <w:left w:val="none" w:sz="0" w:space="0" w:color="auto"/>
            <w:bottom w:val="none" w:sz="0" w:space="0" w:color="auto"/>
            <w:right w:val="none" w:sz="0" w:space="0" w:color="auto"/>
          </w:divBdr>
        </w:div>
        <w:div w:id="776485329">
          <w:marLeft w:val="0"/>
          <w:marRight w:val="0"/>
          <w:marTop w:val="0"/>
          <w:marBottom w:val="0"/>
          <w:divBdr>
            <w:top w:val="none" w:sz="0" w:space="0" w:color="auto"/>
            <w:left w:val="none" w:sz="0" w:space="0" w:color="auto"/>
            <w:bottom w:val="none" w:sz="0" w:space="0" w:color="auto"/>
            <w:right w:val="none" w:sz="0" w:space="0" w:color="auto"/>
          </w:divBdr>
        </w:div>
        <w:div w:id="777867774">
          <w:marLeft w:val="0"/>
          <w:marRight w:val="0"/>
          <w:marTop w:val="0"/>
          <w:marBottom w:val="0"/>
          <w:divBdr>
            <w:top w:val="none" w:sz="0" w:space="0" w:color="auto"/>
            <w:left w:val="none" w:sz="0" w:space="0" w:color="auto"/>
            <w:bottom w:val="none" w:sz="0" w:space="0" w:color="auto"/>
            <w:right w:val="none" w:sz="0" w:space="0" w:color="auto"/>
          </w:divBdr>
        </w:div>
        <w:div w:id="803885959">
          <w:marLeft w:val="0"/>
          <w:marRight w:val="0"/>
          <w:marTop w:val="0"/>
          <w:marBottom w:val="0"/>
          <w:divBdr>
            <w:top w:val="none" w:sz="0" w:space="0" w:color="auto"/>
            <w:left w:val="none" w:sz="0" w:space="0" w:color="auto"/>
            <w:bottom w:val="none" w:sz="0" w:space="0" w:color="auto"/>
            <w:right w:val="none" w:sz="0" w:space="0" w:color="auto"/>
          </w:divBdr>
        </w:div>
        <w:div w:id="884026760">
          <w:marLeft w:val="0"/>
          <w:marRight w:val="0"/>
          <w:marTop w:val="0"/>
          <w:marBottom w:val="0"/>
          <w:divBdr>
            <w:top w:val="none" w:sz="0" w:space="0" w:color="auto"/>
            <w:left w:val="none" w:sz="0" w:space="0" w:color="auto"/>
            <w:bottom w:val="none" w:sz="0" w:space="0" w:color="auto"/>
            <w:right w:val="none" w:sz="0" w:space="0" w:color="auto"/>
          </w:divBdr>
        </w:div>
        <w:div w:id="915745805">
          <w:marLeft w:val="0"/>
          <w:marRight w:val="0"/>
          <w:marTop w:val="0"/>
          <w:marBottom w:val="0"/>
          <w:divBdr>
            <w:top w:val="none" w:sz="0" w:space="0" w:color="auto"/>
            <w:left w:val="none" w:sz="0" w:space="0" w:color="auto"/>
            <w:bottom w:val="none" w:sz="0" w:space="0" w:color="auto"/>
            <w:right w:val="none" w:sz="0" w:space="0" w:color="auto"/>
          </w:divBdr>
        </w:div>
        <w:div w:id="970787453">
          <w:marLeft w:val="0"/>
          <w:marRight w:val="0"/>
          <w:marTop w:val="0"/>
          <w:marBottom w:val="0"/>
          <w:divBdr>
            <w:top w:val="none" w:sz="0" w:space="0" w:color="auto"/>
            <w:left w:val="none" w:sz="0" w:space="0" w:color="auto"/>
            <w:bottom w:val="none" w:sz="0" w:space="0" w:color="auto"/>
            <w:right w:val="none" w:sz="0" w:space="0" w:color="auto"/>
          </w:divBdr>
        </w:div>
        <w:div w:id="1043405761">
          <w:marLeft w:val="0"/>
          <w:marRight w:val="0"/>
          <w:marTop w:val="0"/>
          <w:marBottom w:val="0"/>
          <w:divBdr>
            <w:top w:val="none" w:sz="0" w:space="0" w:color="auto"/>
            <w:left w:val="none" w:sz="0" w:space="0" w:color="auto"/>
            <w:bottom w:val="none" w:sz="0" w:space="0" w:color="auto"/>
            <w:right w:val="none" w:sz="0" w:space="0" w:color="auto"/>
          </w:divBdr>
        </w:div>
        <w:div w:id="1054036900">
          <w:marLeft w:val="0"/>
          <w:marRight w:val="0"/>
          <w:marTop w:val="0"/>
          <w:marBottom w:val="0"/>
          <w:divBdr>
            <w:top w:val="none" w:sz="0" w:space="0" w:color="auto"/>
            <w:left w:val="none" w:sz="0" w:space="0" w:color="auto"/>
            <w:bottom w:val="none" w:sz="0" w:space="0" w:color="auto"/>
            <w:right w:val="none" w:sz="0" w:space="0" w:color="auto"/>
          </w:divBdr>
        </w:div>
        <w:div w:id="1097477910">
          <w:marLeft w:val="0"/>
          <w:marRight w:val="0"/>
          <w:marTop w:val="0"/>
          <w:marBottom w:val="0"/>
          <w:divBdr>
            <w:top w:val="none" w:sz="0" w:space="0" w:color="auto"/>
            <w:left w:val="none" w:sz="0" w:space="0" w:color="auto"/>
            <w:bottom w:val="none" w:sz="0" w:space="0" w:color="auto"/>
            <w:right w:val="none" w:sz="0" w:space="0" w:color="auto"/>
          </w:divBdr>
        </w:div>
        <w:div w:id="1104498356">
          <w:marLeft w:val="0"/>
          <w:marRight w:val="0"/>
          <w:marTop w:val="0"/>
          <w:marBottom w:val="0"/>
          <w:divBdr>
            <w:top w:val="none" w:sz="0" w:space="0" w:color="auto"/>
            <w:left w:val="none" w:sz="0" w:space="0" w:color="auto"/>
            <w:bottom w:val="none" w:sz="0" w:space="0" w:color="auto"/>
            <w:right w:val="none" w:sz="0" w:space="0" w:color="auto"/>
          </w:divBdr>
        </w:div>
        <w:div w:id="1113593993">
          <w:marLeft w:val="0"/>
          <w:marRight w:val="0"/>
          <w:marTop w:val="0"/>
          <w:marBottom w:val="0"/>
          <w:divBdr>
            <w:top w:val="none" w:sz="0" w:space="0" w:color="auto"/>
            <w:left w:val="none" w:sz="0" w:space="0" w:color="auto"/>
            <w:bottom w:val="none" w:sz="0" w:space="0" w:color="auto"/>
            <w:right w:val="none" w:sz="0" w:space="0" w:color="auto"/>
          </w:divBdr>
        </w:div>
        <w:div w:id="1295215052">
          <w:marLeft w:val="0"/>
          <w:marRight w:val="0"/>
          <w:marTop w:val="0"/>
          <w:marBottom w:val="0"/>
          <w:divBdr>
            <w:top w:val="none" w:sz="0" w:space="0" w:color="auto"/>
            <w:left w:val="none" w:sz="0" w:space="0" w:color="auto"/>
            <w:bottom w:val="none" w:sz="0" w:space="0" w:color="auto"/>
            <w:right w:val="none" w:sz="0" w:space="0" w:color="auto"/>
          </w:divBdr>
        </w:div>
        <w:div w:id="1312178321">
          <w:marLeft w:val="0"/>
          <w:marRight w:val="0"/>
          <w:marTop w:val="0"/>
          <w:marBottom w:val="0"/>
          <w:divBdr>
            <w:top w:val="none" w:sz="0" w:space="0" w:color="auto"/>
            <w:left w:val="none" w:sz="0" w:space="0" w:color="auto"/>
            <w:bottom w:val="none" w:sz="0" w:space="0" w:color="auto"/>
            <w:right w:val="none" w:sz="0" w:space="0" w:color="auto"/>
          </w:divBdr>
        </w:div>
        <w:div w:id="1478645516">
          <w:marLeft w:val="0"/>
          <w:marRight w:val="0"/>
          <w:marTop w:val="0"/>
          <w:marBottom w:val="0"/>
          <w:divBdr>
            <w:top w:val="none" w:sz="0" w:space="0" w:color="auto"/>
            <w:left w:val="none" w:sz="0" w:space="0" w:color="auto"/>
            <w:bottom w:val="none" w:sz="0" w:space="0" w:color="auto"/>
            <w:right w:val="none" w:sz="0" w:space="0" w:color="auto"/>
          </w:divBdr>
        </w:div>
        <w:div w:id="1486125752">
          <w:marLeft w:val="0"/>
          <w:marRight w:val="0"/>
          <w:marTop w:val="0"/>
          <w:marBottom w:val="0"/>
          <w:divBdr>
            <w:top w:val="none" w:sz="0" w:space="0" w:color="auto"/>
            <w:left w:val="none" w:sz="0" w:space="0" w:color="auto"/>
            <w:bottom w:val="none" w:sz="0" w:space="0" w:color="auto"/>
            <w:right w:val="none" w:sz="0" w:space="0" w:color="auto"/>
          </w:divBdr>
        </w:div>
        <w:div w:id="1511946036">
          <w:marLeft w:val="0"/>
          <w:marRight w:val="0"/>
          <w:marTop w:val="0"/>
          <w:marBottom w:val="0"/>
          <w:divBdr>
            <w:top w:val="none" w:sz="0" w:space="0" w:color="auto"/>
            <w:left w:val="none" w:sz="0" w:space="0" w:color="auto"/>
            <w:bottom w:val="none" w:sz="0" w:space="0" w:color="auto"/>
            <w:right w:val="none" w:sz="0" w:space="0" w:color="auto"/>
          </w:divBdr>
        </w:div>
        <w:div w:id="1516067149">
          <w:marLeft w:val="0"/>
          <w:marRight w:val="0"/>
          <w:marTop w:val="0"/>
          <w:marBottom w:val="0"/>
          <w:divBdr>
            <w:top w:val="none" w:sz="0" w:space="0" w:color="auto"/>
            <w:left w:val="none" w:sz="0" w:space="0" w:color="auto"/>
            <w:bottom w:val="none" w:sz="0" w:space="0" w:color="auto"/>
            <w:right w:val="none" w:sz="0" w:space="0" w:color="auto"/>
          </w:divBdr>
        </w:div>
        <w:div w:id="1521625700">
          <w:marLeft w:val="0"/>
          <w:marRight w:val="0"/>
          <w:marTop w:val="0"/>
          <w:marBottom w:val="0"/>
          <w:divBdr>
            <w:top w:val="none" w:sz="0" w:space="0" w:color="auto"/>
            <w:left w:val="none" w:sz="0" w:space="0" w:color="auto"/>
            <w:bottom w:val="none" w:sz="0" w:space="0" w:color="auto"/>
            <w:right w:val="none" w:sz="0" w:space="0" w:color="auto"/>
          </w:divBdr>
        </w:div>
        <w:div w:id="1558322811">
          <w:marLeft w:val="0"/>
          <w:marRight w:val="0"/>
          <w:marTop w:val="0"/>
          <w:marBottom w:val="0"/>
          <w:divBdr>
            <w:top w:val="none" w:sz="0" w:space="0" w:color="auto"/>
            <w:left w:val="none" w:sz="0" w:space="0" w:color="auto"/>
            <w:bottom w:val="none" w:sz="0" w:space="0" w:color="auto"/>
            <w:right w:val="none" w:sz="0" w:space="0" w:color="auto"/>
          </w:divBdr>
        </w:div>
        <w:div w:id="1581596070">
          <w:marLeft w:val="0"/>
          <w:marRight w:val="0"/>
          <w:marTop w:val="0"/>
          <w:marBottom w:val="0"/>
          <w:divBdr>
            <w:top w:val="none" w:sz="0" w:space="0" w:color="auto"/>
            <w:left w:val="none" w:sz="0" w:space="0" w:color="auto"/>
            <w:bottom w:val="none" w:sz="0" w:space="0" w:color="auto"/>
            <w:right w:val="none" w:sz="0" w:space="0" w:color="auto"/>
          </w:divBdr>
        </w:div>
        <w:div w:id="1621836277">
          <w:marLeft w:val="0"/>
          <w:marRight w:val="0"/>
          <w:marTop w:val="0"/>
          <w:marBottom w:val="0"/>
          <w:divBdr>
            <w:top w:val="none" w:sz="0" w:space="0" w:color="auto"/>
            <w:left w:val="none" w:sz="0" w:space="0" w:color="auto"/>
            <w:bottom w:val="none" w:sz="0" w:space="0" w:color="auto"/>
            <w:right w:val="none" w:sz="0" w:space="0" w:color="auto"/>
          </w:divBdr>
        </w:div>
        <w:div w:id="1653094016">
          <w:marLeft w:val="0"/>
          <w:marRight w:val="0"/>
          <w:marTop w:val="0"/>
          <w:marBottom w:val="0"/>
          <w:divBdr>
            <w:top w:val="none" w:sz="0" w:space="0" w:color="auto"/>
            <w:left w:val="none" w:sz="0" w:space="0" w:color="auto"/>
            <w:bottom w:val="none" w:sz="0" w:space="0" w:color="auto"/>
            <w:right w:val="none" w:sz="0" w:space="0" w:color="auto"/>
          </w:divBdr>
        </w:div>
        <w:div w:id="1661426899">
          <w:marLeft w:val="0"/>
          <w:marRight w:val="0"/>
          <w:marTop w:val="0"/>
          <w:marBottom w:val="0"/>
          <w:divBdr>
            <w:top w:val="none" w:sz="0" w:space="0" w:color="auto"/>
            <w:left w:val="none" w:sz="0" w:space="0" w:color="auto"/>
            <w:bottom w:val="none" w:sz="0" w:space="0" w:color="auto"/>
            <w:right w:val="none" w:sz="0" w:space="0" w:color="auto"/>
          </w:divBdr>
        </w:div>
        <w:div w:id="1723863834">
          <w:marLeft w:val="0"/>
          <w:marRight w:val="0"/>
          <w:marTop w:val="0"/>
          <w:marBottom w:val="0"/>
          <w:divBdr>
            <w:top w:val="none" w:sz="0" w:space="0" w:color="auto"/>
            <w:left w:val="none" w:sz="0" w:space="0" w:color="auto"/>
            <w:bottom w:val="none" w:sz="0" w:space="0" w:color="auto"/>
            <w:right w:val="none" w:sz="0" w:space="0" w:color="auto"/>
          </w:divBdr>
        </w:div>
        <w:div w:id="1865633979">
          <w:marLeft w:val="0"/>
          <w:marRight w:val="0"/>
          <w:marTop w:val="0"/>
          <w:marBottom w:val="0"/>
          <w:divBdr>
            <w:top w:val="none" w:sz="0" w:space="0" w:color="auto"/>
            <w:left w:val="none" w:sz="0" w:space="0" w:color="auto"/>
            <w:bottom w:val="none" w:sz="0" w:space="0" w:color="auto"/>
            <w:right w:val="none" w:sz="0" w:space="0" w:color="auto"/>
          </w:divBdr>
        </w:div>
        <w:div w:id="1982271064">
          <w:marLeft w:val="0"/>
          <w:marRight w:val="0"/>
          <w:marTop w:val="0"/>
          <w:marBottom w:val="0"/>
          <w:divBdr>
            <w:top w:val="none" w:sz="0" w:space="0" w:color="auto"/>
            <w:left w:val="none" w:sz="0" w:space="0" w:color="auto"/>
            <w:bottom w:val="none" w:sz="0" w:space="0" w:color="auto"/>
            <w:right w:val="none" w:sz="0" w:space="0" w:color="auto"/>
          </w:divBdr>
        </w:div>
        <w:div w:id="1995252385">
          <w:marLeft w:val="0"/>
          <w:marRight w:val="0"/>
          <w:marTop w:val="0"/>
          <w:marBottom w:val="0"/>
          <w:divBdr>
            <w:top w:val="none" w:sz="0" w:space="0" w:color="auto"/>
            <w:left w:val="none" w:sz="0" w:space="0" w:color="auto"/>
            <w:bottom w:val="none" w:sz="0" w:space="0" w:color="auto"/>
            <w:right w:val="none" w:sz="0" w:space="0" w:color="auto"/>
          </w:divBdr>
        </w:div>
        <w:div w:id="2009088014">
          <w:marLeft w:val="0"/>
          <w:marRight w:val="0"/>
          <w:marTop w:val="0"/>
          <w:marBottom w:val="0"/>
          <w:divBdr>
            <w:top w:val="none" w:sz="0" w:space="0" w:color="auto"/>
            <w:left w:val="none" w:sz="0" w:space="0" w:color="auto"/>
            <w:bottom w:val="none" w:sz="0" w:space="0" w:color="auto"/>
            <w:right w:val="none" w:sz="0" w:space="0" w:color="auto"/>
          </w:divBdr>
        </w:div>
        <w:div w:id="2028631221">
          <w:marLeft w:val="0"/>
          <w:marRight w:val="0"/>
          <w:marTop w:val="0"/>
          <w:marBottom w:val="0"/>
          <w:divBdr>
            <w:top w:val="none" w:sz="0" w:space="0" w:color="auto"/>
            <w:left w:val="none" w:sz="0" w:space="0" w:color="auto"/>
            <w:bottom w:val="none" w:sz="0" w:space="0" w:color="auto"/>
            <w:right w:val="none" w:sz="0" w:space="0" w:color="auto"/>
          </w:divBdr>
        </w:div>
        <w:div w:id="2086104306">
          <w:marLeft w:val="0"/>
          <w:marRight w:val="0"/>
          <w:marTop w:val="0"/>
          <w:marBottom w:val="0"/>
          <w:divBdr>
            <w:top w:val="none" w:sz="0" w:space="0" w:color="auto"/>
            <w:left w:val="none" w:sz="0" w:space="0" w:color="auto"/>
            <w:bottom w:val="none" w:sz="0" w:space="0" w:color="auto"/>
            <w:right w:val="none" w:sz="0" w:space="0" w:color="auto"/>
          </w:divBdr>
        </w:div>
        <w:div w:id="2096516954">
          <w:marLeft w:val="0"/>
          <w:marRight w:val="0"/>
          <w:marTop w:val="0"/>
          <w:marBottom w:val="0"/>
          <w:divBdr>
            <w:top w:val="none" w:sz="0" w:space="0" w:color="auto"/>
            <w:left w:val="none" w:sz="0" w:space="0" w:color="auto"/>
            <w:bottom w:val="none" w:sz="0" w:space="0" w:color="auto"/>
            <w:right w:val="none" w:sz="0" w:space="0" w:color="auto"/>
          </w:divBdr>
        </w:div>
        <w:div w:id="2125996275">
          <w:marLeft w:val="0"/>
          <w:marRight w:val="0"/>
          <w:marTop w:val="0"/>
          <w:marBottom w:val="0"/>
          <w:divBdr>
            <w:top w:val="none" w:sz="0" w:space="0" w:color="auto"/>
            <w:left w:val="none" w:sz="0" w:space="0" w:color="auto"/>
            <w:bottom w:val="none" w:sz="0" w:space="0" w:color="auto"/>
            <w:right w:val="none" w:sz="0" w:space="0" w:color="auto"/>
          </w:divBdr>
        </w:div>
      </w:divsChild>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3503">
      <w:bodyDiv w:val="1"/>
      <w:marLeft w:val="0"/>
      <w:marRight w:val="0"/>
      <w:marTop w:val="0"/>
      <w:marBottom w:val="0"/>
      <w:divBdr>
        <w:top w:val="none" w:sz="0" w:space="0" w:color="auto"/>
        <w:left w:val="none" w:sz="0" w:space="0" w:color="auto"/>
        <w:bottom w:val="none" w:sz="0" w:space="0" w:color="auto"/>
        <w:right w:val="none" w:sz="0" w:space="0" w:color="auto"/>
      </w:divBdr>
      <w:divsChild>
        <w:div w:id="36247968">
          <w:marLeft w:val="0"/>
          <w:marRight w:val="0"/>
          <w:marTop w:val="0"/>
          <w:marBottom w:val="0"/>
          <w:divBdr>
            <w:top w:val="none" w:sz="0" w:space="0" w:color="auto"/>
            <w:left w:val="none" w:sz="0" w:space="0" w:color="auto"/>
            <w:bottom w:val="none" w:sz="0" w:space="0" w:color="auto"/>
            <w:right w:val="none" w:sz="0" w:space="0" w:color="auto"/>
          </w:divBdr>
        </w:div>
        <w:div w:id="128284913">
          <w:marLeft w:val="0"/>
          <w:marRight w:val="0"/>
          <w:marTop w:val="0"/>
          <w:marBottom w:val="0"/>
          <w:divBdr>
            <w:top w:val="none" w:sz="0" w:space="0" w:color="auto"/>
            <w:left w:val="none" w:sz="0" w:space="0" w:color="auto"/>
            <w:bottom w:val="none" w:sz="0" w:space="0" w:color="auto"/>
            <w:right w:val="none" w:sz="0" w:space="0" w:color="auto"/>
          </w:divBdr>
        </w:div>
        <w:div w:id="139923955">
          <w:marLeft w:val="0"/>
          <w:marRight w:val="0"/>
          <w:marTop w:val="0"/>
          <w:marBottom w:val="0"/>
          <w:divBdr>
            <w:top w:val="none" w:sz="0" w:space="0" w:color="auto"/>
            <w:left w:val="none" w:sz="0" w:space="0" w:color="auto"/>
            <w:bottom w:val="none" w:sz="0" w:space="0" w:color="auto"/>
            <w:right w:val="none" w:sz="0" w:space="0" w:color="auto"/>
          </w:divBdr>
        </w:div>
        <w:div w:id="146869960">
          <w:marLeft w:val="0"/>
          <w:marRight w:val="0"/>
          <w:marTop w:val="0"/>
          <w:marBottom w:val="0"/>
          <w:divBdr>
            <w:top w:val="none" w:sz="0" w:space="0" w:color="auto"/>
            <w:left w:val="none" w:sz="0" w:space="0" w:color="auto"/>
            <w:bottom w:val="none" w:sz="0" w:space="0" w:color="auto"/>
            <w:right w:val="none" w:sz="0" w:space="0" w:color="auto"/>
          </w:divBdr>
        </w:div>
        <w:div w:id="212424005">
          <w:marLeft w:val="0"/>
          <w:marRight w:val="0"/>
          <w:marTop w:val="0"/>
          <w:marBottom w:val="0"/>
          <w:divBdr>
            <w:top w:val="none" w:sz="0" w:space="0" w:color="auto"/>
            <w:left w:val="none" w:sz="0" w:space="0" w:color="auto"/>
            <w:bottom w:val="none" w:sz="0" w:space="0" w:color="auto"/>
            <w:right w:val="none" w:sz="0" w:space="0" w:color="auto"/>
          </w:divBdr>
        </w:div>
        <w:div w:id="217401173">
          <w:marLeft w:val="0"/>
          <w:marRight w:val="0"/>
          <w:marTop w:val="0"/>
          <w:marBottom w:val="0"/>
          <w:divBdr>
            <w:top w:val="none" w:sz="0" w:space="0" w:color="auto"/>
            <w:left w:val="none" w:sz="0" w:space="0" w:color="auto"/>
            <w:bottom w:val="none" w:sz="0" w:space="0" w:color="auto"/>
            <w:right w:val="none" w:sz="0" w:space="0" w:color="auto"/>
          </w:divBdr>
        </w:div>
        <w:div w:id="221451017">
          <w:marLeft w:val="0"/>
          <w:marRight w:val="0"/>
          <w:marTop w:val="0"/>
          <w:marBottom w:val="0"/>
          <w:divBdr>
            <w:top w:val="none" w:sz="0" w:space="0" w:color="auto"/>
            <w:left w:val="none" w:sz="0" w:space="0" w:color="auto"/>
            <w:bottom w:val="none" w:sz="0" w:space="0" w:color="auto"/>
            <w:right w:val="none" w:sz="0" w:space="0" w:color="auto"/>
          </w:divBdr>
        </w:div>
        <w:div w:id="270094109">
          <w:marLeft w:val="0"/>
          <w:marRight w:val="0"/>
          <w:marTop w:val="0"/>
          <w:marBottom w:val="0"/>
          <w:divBdr>
            <w:top w:val="none" w:sz="0" w:space="0" w:color="auto"/>
            <w:left w:val="none" w:sz="0" w:space="0" w:color="auto"/>
            <w:bottom w:val="none" w:sz="0" w:space="0" w:color="auto"/>
            <w:right w:val="none" w:sz="0" w:space="0" w:color="auto"/>
          </w:divBdr>
        </w:div>
        <w:div w:id="327294661">
          <w:marLeft w:val="0"/>
          <w:marRight w:val="0"/>
          <w:marTop w:val="0"/>
          <w:marBottom w:val="0"/>
          <w:divBdr>
            <w:top w:val="none" w:sz="0" w:space="0" w:color="auto"/>
            <w:left w:val="none" w:sz="0" w:space="0" w:color="auto"/>
            <w:bottom w:val="none" w:sz="0" w:space="0" w:color="auto"/>
            <w:right w:val="none" w:sz="0" w:space="0" w:color="auto"/>
          </w:divBdr>
        </w:div>
        <w:div w:id="333921399">
          <w:marLeft w:val="0"/>
          <w:marRight w:val="0"/>
          <w:marTop w:val="0"/>
          <w:marBottom w:val="0"/>
          <w:divBdr>
            <w:top w:val="none" w:sz="0" w:space="0" w:color="auto"/>
            <w:left w:val="none" w:sz="0" w:space="0" w:color="auto"/>
            <w:bottom w:val="none" w:sz="0" w:space="0" w:color="auto"/>
            <w:right w:val="none" w:sz="0" w:space="0" w:color="auto"/>
          </w:divBdr>
        </w:div>
        <w:div w:id="336927916">
          <w:marLeft w:val="0"/>
          <w:marRight w:val="0"/>
          <w:marTop w:val="0"/>
          <w:marBottom w:val="0"/>
          <w:divBdr>
            <w:top w:val="none" w:sz="0" w:space="0" w:color="auto"/>
            <w:left w:val="none" w:sz="0" w:space="0" w:color="auto"/>
            <w:bottom w:val="none" w:sz="0" w:space="0" w:color="auto"/>
            <w:right w:val="none" w:sz="0" w:space="0" w:color="auto"/>
          </w:divBdr>
        </w:div>
        <w:div w:id="378289578">
          <w:marLeft w:val="0"/>
          <w:marRight w:val="0"/>
          <w:marTop w:val="0"/>
          <w:marBottom w:val="0"/>
          <w:divBdr>
            <w:top w:val="none" w:sz="0" w:space="0" w:color="auto"/>
            <w:left w:val="none" w:sz="0" w:space="0" w:color="auto"/>
            <w:bottom w:val="none" w:sz="0" w:space="0" w:color="auto"/>
            <w:right w:val="none" w:sz="0" w:space="0" w:color="auto"/>
          </w:divBdr>
        </w:div>
        <w:div w:id="393964996">
          <w:marLeft w:val="0"/>
          <w:marRight w:val="0"/>
          <w:marTop w:val="0"/>
          <w:marBottom w:val="0"/>
          <w:divBdr>
            <w:top w:val="none" w:sz="0" w:space="0" w:color="auto"/>
            <w:left w:val="none" w:sz="0" w:space="0" w:color="auto"/>
            <w:bottom w:val="none" w:sz="0" w:space="0" w:color="auto"/>
            <w:right w:val="none" w:sz="0" w:space="0" w:color="auto"/>
          </w:divBdr>
        </w:div>
        <w:div w:id="431365162">
          <w:marLeft w:val="0"/>
          <w:marRight w:val="0"/>
          <w:marTop w:val="0"/>
          <w:marBottom w:val="0"/>
          <w:divBdr>
            <w:top w:val="none" w:sz="0" w:space="0" w:color="auto"/>
            <w:left w:val="none" w:sz="0" w:space="0" w:color="auto"/>
            <w:bottom w:val="none" w:sz="0" w:space="0" w:color="auto"/>
            <w:right w:val="none" w:sz="0" w:space="0" w:color="auto"/>
          </w:divBdr>
        </w:div>
        <w:div w:id="538398245">
          <w:marLeft w:val="0"/>
          <w:marRight w:val="0"/>
          <w:marTop w:val="0"/>
          <w:marBottom w:val="0"/>
          <w:divBdr>
            <w:top w:val="none" w:sz="0" w:space="0" w:color="auto"/>
            <w:left w:val="none" w:sz="0" w:space="0" w:color="auto"/>
            <w:bottom w:val="none" w:sz="0" w:space="0" w:color="auto"/>
            <w:right w:val="none" w:sz="0" w:space="0" w:color="auto"/>
          </w:divBdr>
        </w:div>
        <w:div w:id="547036292">
          <w:marLeft w:val="0"/>
          <w:marRight w:val="0"/>
          <w:marTop w:val="0"/>
          <w:marBottom w:val="0"/>
          <w:divBdr>
            <w:top w:val="none" w:sz="0" w:space="0" w:color="auto"/>
            <w:left w:val="none" w:sz="0" w:space="0" w:color="auto"/>
            <w:bottom w:val="none" w:sz="0" w:space="0" w:color="auto"/>
            <w:right w:val="none" w:sz="0" w:space="0" w:color="auto"/>
          </w:divBdr>
        </w:div>
        <w:div w:id="551380407">
          <w:marLeft w:val="0"/>
          <w:marRight w:val="0"/>
          <w:marTop w:val="0"/>
          <w:marBottom w:val="0"/>
          <w:divBdr>
            <w:top w:val="none" w:sz="0" w:space="0" w:color="auto"/>
            <w:left w:val="none" w:sz="0" w:space="0" w:color="auto"/>
            <w:bottom w:val="none" w:sz="0" w:space="0" w:color="auto"/>
            <w:right w:val="none" w:sz="0" w:space="0" w:color="auto"/>
          </w:divBdr>
        </w:div>
        <w:div w:id="580679018">
          <w:marLeft w:val="0"/>
          <w:marRight w:val="0"/>
          <w:marTop w:val="0"/>
          <w:marBottom w:val="0"/>
          <w:divBdr>
            <w:top w:val="none" w:sz="0" w:space="0" w:color="auto"/>
            <w:left w:val="none" w:sz="0" w:space="0" w:color="auto"/>
            <w:bottom w:val="none" w:sz="0" w:space="0" w:color="auto"/>
            <w:right w:val="none" w:sz="0" w:space="0" w:color="auto"/>
          </w:divBdr>
        </w:div>
        <w:div w:id="641665978">
          <w:marLeft w:val="0"/>
          <w:marRight w:val="0"/>
          <w:marTop w:val="0"/>
          <w:marBottom w:val="0"/>
          <w:divBdr>
            <w:top w:val="none" w:sz="0" w:space="0" w:color="auto"/>
            <w:left w:val="none" w:sz="0" w:space="0" w:color="auto"/>
            <w:bottom w:val="none" w:sz="0" w:space="0" w:color="auto"/>
            <w:right w:val="none" w:sz="0" w:space="0" w:color="auto"/>
          </w:divBdr>
        </w:div>
        <w:div w:id="651447460">
          <w:marLeft w:val="0"/>
          <w:marRight w:val="0"/>
          <w:marTop w:val="0"/>
          <w:marBottom w:val="0"/>
          <w:divBdr>
            <w:top w:val="none" w:sz="0" w:space="0" w:color="auto"/>
            <w:left w:val="none" w:sz="0" w:space="0" w:color="auto"/>
            <w:bottom w:val="none" w:sz="0" w:space="0" w:color="auto"/>
            <w:right w:val="none" w:sz="0" w:space="0" w:color="auto"/>
          </w:divBdr>
        </w:div>
        <w:div w:id="660428750">
          <w:marLeft w:val="0"/>
          <w:marRight w:val="0"/>
          <w:marTop w:val="0"/>
          <w:marBottom w:val="0"/>
          <w:divBdr>
            <w:top w:val="none" w:sz="0" w:space="0" w:color="auto"/>
            <w:left w:val="none" w:sz="0" w:space="0" w:color="auto"/>
            <w:bottom w:val="none" w:sz="0" w:space="0" w:color="auto"/>
            <w:right w:val="none" w:sz="0" w:space="0" w:color="auto"/>
          </w:divBdr>
        </w:div>
        <w:div w:id="704214112">
          <w:marLeft w:val="0"/>
          <w:marRight w:val="0"/>
          <w:marTop w:val="0"/>
          <w:marBottom w:val="0"/>
          <w:divBdr>
            <w:top w:val="none" w:sz="0" w:space="0" w:color="auto"/>
            <w:left w:val="none" w:sz="0" w:space="0" w:color="auto"/>
            <w:bottom w:val="none" w:sz="0" w:space="0" w:color="auto"/>
            <w:right w:val="none" w:sz="0" w:space="0" w:color="auto"/>
          </w:divBdr>
        </w:div>
        <w:div w:id="814183093">
          <w:marLeft w:val="0"/>
          <w:marRight w:val="0"/>
          <w:marTop w:val="0"/>
          <w:marBottom w:val="0"/>
          <w:divBdr>
            <w:top w:val="none" w:sz="0" w:space="0" w:color="auto"/>
            <w:left w:val="none" w:sz="0" w:space="0" w:color="auto"/>
            <w:bottom w:val="none" w:sz="0" w:space="0" w:color="auto"/>
            <w:right w:val="none" w:sz="0" w:space="0" w:color="auto"/>
          </w:divBdr>
        </w:div>
        <w:div w:id="842550915">
          <w:marLeft w:val="0"/>
          <w:marRight w:val="0"/>
          <w:marTop w:val="0"/>
          <w:marBottom w:val="0"/>
          <w:divBdr>
            <w:top w:val="none" w:sz="0" w:space="0" w:color="auto"/>
            <w:left w:val="none" w:sz="0" w:space="0" w:color="auto"/>
            <w:bottom w:val="none" w:sz="0" w:space="0" w:color="auto"/>
            <w:right w:val="none" w:sz="0" w:space="0" w:color="auto"/>
          </w:divBdr>
        </w:div>
        <w:div w:id="860359177">
          <w:marLeft w:val="0"/>
          <w:marRight w:val="0"/>
          <w:marTop w:val="0"/>
          <w:marBottom w:val="0"/>
          <w:divBdr>
            <w:top w:val="none" w:sz="0" w:space="0" w:color="auto"/>
            <w:left w:val="none" w:sz="0" w:space="0" w:color="auto"/>
            <w:bottom w:val="none" w:sz="0" w:space="0" w:color="auto"/>
            <w:right w:val="none" w:sz="0" w:space="0" w:color="auto"/>
          </w:divBdr>
        </w:div>
        <w:div w:id="910315090">
          <w:marLeft w:val="0"/>
          <w:marRight w:val="0"/>
          <w:marTop w:val="0"/>
          <w:marBottom w:val="0"/>
          <w:divBdr>
            <w:top w:val="none" w:sz="0" w:space="0" w:color="auto"/>
            <w:left w:val="none" w:sz="0" w:space="0" w:color="auto"/>
            <w:bottom w:val="none" w:sz="0" w:space="0" w:color="auto"/>
            <w:right w:val="none" w:sz="0" w:space="0" w:color="auto"/>
          </w:divBdr>
        </w:div>
        <w:div w:id="1017971672">
          <w:marLeft w:val="0"/>
          <w:marRight w:val="0"/>
          <w:marTop w:val="0"/>
          <w:marBottom w:val="0"/>
          <w:divBdr>
            <w:top w:val="none" w:sz="0" w:space="0" w:color="auto"/>
            <w:left w:val="none" w:sz="0" w:space="0" w:color="auto"/>
            <w:bottom w:val="none" w:sz="0" w:space="0" w:color="auto"/>
            <w:right w:val="none" w:sz="0" w:space="0" w:color="auto"/>
          </w:divBdr>
        </w:div>
        <w:div w:id="1103845431">
          <w:marLeft w:val="0"/>
          <w:marRight w:val="0"/>
          <w:marTop w:val="0"/>
          <w:marBottom w:val="0"/>
          <w:divBdr>
            <w:top w:val="none" w:sz="0" w:space="0" w:color="auto"/>
            <w:left w:val="none" w:sz="0" w:space="0" w:color="auto"/>
            <w:bottom w:val="none" w:sz="0" w:space="0" w:color="auto"/>
            <w:right w:val="none" w:sz="0" w:space="0" w:color="auto"/>
          </w:divBdr>
        </w:div>
        <w:div w:id="1117065634">
          <w:marLeft w:val="0"/>
          <w:marRight w:val="0"/>
          <w:marTop w:val="0"/>
          <w:marBottom w:val="0"/>
          <w:divBdr>
            <w:top w:val="none" w:sz="0" w:space="0" w:color="auto"/>
            <w:left w:val="none" w:sz="0" w:space="0" w:color="auto"/>
            <w:bottom w:val="none" w:sz="0" w:space="0" w:color="auto"/>
            <w:right w:val="none" w:sz="0" w:space="0" w:color="auto"/>
          </w:divBdr>
        </w:div>
        <w:div w:id="1163080832">
          <w:marLeft w:val="0"/>
          <w:marRight w:val="0"/>
          <w:marTop w:val="0"/>
          <w:marBottom w:val="0"/>
          <w:divBdr>
            <w:top w:val="none" w:sz="0" w:space="0" w:color="auto"/>
            <w:left w:val="none" w:sz="0" w:space="0" w:color="auto"/>
            <w:bottom w:val="none" w:sz="0" w:space="0" w:color="auto"/>
            <w:right w:val="none" w:sz="0" w:space="0" w:color="auto"/>
          </w:divBdr>
        </w:div>
        <w:div w:id="1240746568">
          <w:marLeft w:val="0"/>
          <w:marRight w:val="0"/>
          <w:marTop w:val="0"/>
          <w:marBottom w:val="0"/>
          <w:divBdr>
            <w:top w:val="none" w:sz="0" w:space="0" w:color="auto"/>
            <w:left w:val="none" w:sz="0" w:space="0" w:color="auto"/>
            <w:bottom w:val="none" w:sz="0" w:space="0" w:color="auto"/>
            <w:right w:val="none" w:sz="0" w:space="0" w:color="auto"/>
          </w:divBdr>
        </w:div>
        <w:div w:id="1288900314">
          <w:marLeft w:val="0"/>
          <w:marRight w:val="0"/>
          <w:marTop w:val="0"/>
          <w:marBottom w:val="0"/>
          <w:divBdr>
            <w:top w:val="none" w:sz="0" w:space="0" w:color="auto"/>
            <w:left w:val="none" w:sz="0" w:space="0" w:color="auto"/>
            <w:bottom w:val="none" w:sz="0" w:space="0" w:color="auto"/>
            <w:right w:val="none" w:sz="0" w:space="0" w:color="auto"/>
          </w:divBdr>
        </w:div>
        <w:div w:id="1521384961">
          <w:marLeft w:val="0"/>
          <w:marRight w:val="0"/>
          <w:marTop w:val="0"/>
          <w:marBottom w:val="0"/>
          <w:divBdr>
            <w:top w:val="none" w:sz="0" w:space="0" w:color="auto"/>
            <w:left w:val="none" w:sz="0" w:space="0" w:color="auto"/>
            <w:bottom w:val="none" w:sz="0" w:space="0" w:color="auto"/>
            <w:right w:val="none" w:sz="0" w:space="0" w:color="auto"/>
          </w:divBdr>
        </w:div>
        <w:div w:id="1599826145">
          <w:marLeft w:val="0"/>
          <w:marRight w:val="0"/>
          <w:marTop w:val="0"/>
          <w:marBottom w:val="0"/>
          <w:divBdr>
            <w:top w:val="none" w:sz="0" w:space="0" w:color="auto"/>
            <w:left w:val="none" w:sz="0" w:space="0" w:color="auto"/>
            <w:bottom w:val="none" w:sz="0" w:space="0" w:color="auto"/>
            <w:right w:val="none" w:sz="0" w:space="0" w:color="auto"/>
          </w:divBdr>
        </w:div>
        <w:div w:id="1601642195">
          <w:marLeft w:val="0"/>
          <w:marRight w:val="0"/>
          <w:marTop w:val="0"/>
          <w:marBottom w:val="0"/>
          <w:divBdr>
            <w:top w:val="none" w:sz="0" w:space="0" w:color="auto"/>
            <w:left w:val="none" w:sz="0" w:space="0" w:color="auto"/>
            <w:bottom w:val="none" w:sz="0" w:space="0" w:color="auto"/>
            <w:right w:val="none" w:sz="0" w:space="0" w:color="auto"/>
          </w:divBdr>
        </w:div>
        <w:div w:id="1639996700">
          <w:marLeft w:val="0"/>
          <w:marRight w:val="0"/>
          <w:marTop w:val="0"/>
          <w:marBottom w:val="0"/>
          <w:divBdr>
            <w:top w:val="none" w:sz="0" w:space="0" w:color="auto"/>
            <w:left w:val="none" w:sz="0" w:space="0" w:color="auto"/>
            <w:bottom w:val="none" w:sz="0" w:space="0" w:color="auto"/>
            <w:right w:val="none" w:sz="0" w:space="0" w:color="auto"/>
          </w:divBdr>
        </w:div>
        <w:div w:id="1663460590">
          <w:marLeft w:val="0"/>
          <w:marRight w:val="0"/>
          <w:marTop w:val="0"/>
          <w:marBottom w:val="0"/>
          <w:divBdr>
            <w:top w:val="none" w:sz="0" w:space="0" w:color="auto"/>
            <w:left w:val="none" w:sz="0" w:space="0" w:color="auto"/>
            <w:bottom w:val="none" w:sz="0" w:space="0" w:color="auto"/>
            <w:right w:val="none" w:sz="0" w:space="0" w:color="auto"/>
          </w:divBdr>
        </w:div>
        <w:div w:id="1767648666">
          <w:marLeft w:val="0"/>
          <w:marRight w:val="0"/>
          <w:marTop w:val="0"/>
          <w:marBottom w:val="0"/>
          <w:divBdr>
            <w:top w:val="none" w:sz="0" w:space="0" w:color="auto"/>
            <w:left w:val="none" w:sz="0" w:space="0" w:color="auto"/>
            <w:bottom w:val="none" w:sz="0" w:space="0" w:color="auto"/>
            <w:right w:val="none" w:sz="0" w:space="0" w:color="auto"/>
          </w:divBdr>
        </w:div>
        <w:div w:id="1777021641">
          <w:marLeft w:val="0"/>
          <w:marRight w:val="0"/>
          <w:marTop w:val="0"/>
          <w:marBottom w:val="0"/>
          <w:divBdr>
            <w:top w:val="none" w:sz="0" w:space="0" w:color="auto"/>
            <w:left w:val="none" w:sz="0" w:space="0" w:color="auto"/>
            <w:bottom w:val="none" w:sz="0" w:space="0" w:color="auto"/>
            <w:right w:val="none" w:sz="0" w:space="0" w:color="auto"/>
          </w:divBdr>
        </w:div>
        <w:div w:id="1823157474">
          <w:marLeft w:val="0"/>
          <w:marRight w:val="0"/>
          <w:marTop w:val="0"/>
          <w:marBottom w:val="0"/>
          <w:divBdr>
            <w:top w:val="none" w:sz="0" w:space="0" w:color="auto"/>
            <w:left w:val="none" w:sz="0" w:space="0" w:color="auto"/>
            <w:bottom w:val="none" w:sz="0" w:space="0" w:color="auto"/>
            <w:right w:val="none" w:sz="0" w:space="0" w:color="auto"/>
          </w:divBdr>
        </w:div>
        <w:div w:id="1841430875">
          <w:marLeft w:val="0"/>
          <w:marRight w:val="0"/>
          <w:marTop w:val="0"/>
          <w:marBottom w:val="0"/>
          <w:divBdr>
            <w:top w:val="none" w:sz="0" w:space="0" w:color="auto"/>
            <w:left w:val="none" w:sz="0" w:space="0" w:color="auto"/>
            <w:bottom w:val="none" w:sz="0" w:space="0" w:color="auto"/>
            <w:right w:val="none" w:sz="0" w:space="0" w:color="auto"/>
          </w:divBdr>
        </w:div>
        <w:div w:id="1914578489">
          <w:marLeft w:val="0"/>
          <w:marRight w:val="0"/>
          <w:marTop w:val="0"/>
          <w:marBottom w:val="0"/>
          <w:divBdr>
            <w:top w:val="none" w:sz="0" w:space="0" w:color="auto"/>
            <w:left w:val="none" w:sz="0" w:space="0" w:color="auto"/>
            <w:bottom w:val="none" w:sz="0" w:space="0" w:color="auto"/>
            <w:right w:val="none" w:sz="0" w:space="0" w:color="auto"/>
          </w:divBdr>
          <w:divsChild>
            <w:div w:id="1410467166">
              <w:marLeft w:val="-75"/>
              <w:marRight w:val="0"/>
              <w:marTop w:val="30"/>
              <w:marBottom w:val="30"/>
              <w:divBdr>
                <w:top w:val="none" w:sz="0" w:space="0" w:color="auto"/>
                <w:left w:val="none" w:sz="0" w:space="0" w:color="auto"/>
                <w:bottom w:val="none" w:sz="0" w:space="0" w:color="auto"/>
                <w:right w:val="none" w:sz="0" w:space="0" w:color="auto"/>
              </w:divBdr>
              <w:divsChild>
                <w:div w:id="51664976">
                  <w:marLeft w:val="0"/>
                  <w:marRight w:val="0"/>
                  <w:marTop w:val="0"/>
                  <w:marBottom w:val="0"/>
                  <w:divBdr>
                    <w:top w:val="none" w:sz="0" w:space="0" w:color="auto"/>
                    <w:left w:val="none" w:sz="0" w:space="0" w:color="auto"/>
                    <w:bottom w:val="none" w:sz="0" w:space="0" w:color="auto"/>
                    <w:right w:val="none" w:sz="0" w:space="0" w:color="auto"/>
                  </w:divBdr>
                  <w:divsChild>
                    <w:div w:id="534582754">
                      <w:marLeft w:val="0"/>
                      <w:marRight w:val="0"/>
                      <w:marTop w:val="0"/>
                      <w:marBottom w:val="0"/>
                      <w:divBdr>
                        <w:top w:val="none" w:sz="0" w:space="0" w:color="auto"/>
                        <w:left w:val="none" w:sz="0" w:space="0" w:color="auto"/>
                        <w:bottom w:val="none" w:sz="0" w:space="0" w:color="auto"/>
                        <w:right w:val="none" w:sz="0" w:space="0" w:color="auto"/>
                      </w:divBdr>
                    </w:div>
                  </w:divsChild>
                </w:div>
                <w:div w:id="61024636">
                  <w:marLeft w:val="0"/>
                  <w:marRight w:val="0"/>
                  <w:marTop w:val="0"/>
                  <w:marBottom w:val="0"/>
                  <w:divBdr>
                    <w:top w:val="none" w:sz="0" w:space="0" w:color="auto"/>
                    <w:left w:val="none" w:sz="0" w:space="0" w:color="auto"/>
                    <w:bottom w:val="none" w:sz="0" w:space="0" w:color="auto"/>
                    <w:right w:val="none" w:sz="0" w:space="0" w:color="auto"/>
                  </w:divBdr>
                  <w:divsChild>
                    <w:div w:id="2062703742">
                      <w:marLeft w:val="0"/>
                      <w:marRight w:val="0"/>
                      <w:marTop w:val="0"/>
                      <w:marBottom w:val="0"/>
                      <w:divBdr>
                        <w:top w:val="none" w:sz="0" w:space="0" w:color="auto"/>
                        <w:left w:val="none" w:sz="0" w:space="0" w:color="auto"/>
                        <w:bottom w:val="none" w:sz="0" w:space="0" w:color="auto"/>
                        <w:right w:val="none" w:sz="0" w:space="0" w:color="auto"/>
                      </w:divBdr>
                    </w:div>
                  </w:divsChild>
                </w:div>
                <w:div w:id="80834013">
                  <w:marLeft w:val="0"/>
                  <w:marRight w:val="0"/>
                  <w:marTop w:val="0"/>
                  <w:marBottom w:val="0"/>
                  <w:divBdr>
                    <w:top w:val="none" w:sz="0" w:space="0" w:color="auto"/>
                    <w:left w:val="none" w:sz="0" w:space="0" w:color="auto"/>
                    <w:bottom w:val="none" w:sz="0" w:space="0" w:color="auto"/>
                    <w:right w:val="none" w:sz="0" w:space="0" w:color="auto"/>
                  </w:divBdr>
                  <w:divsChild>
                    <w:div w:id="1125347930">
                      <w:marLeft w:val="0"/>
                      <w:marRight w:val="0"/>
                      <w:marTop w:val="0"/>
                      <w:marBottom w:val="0"/>
                      <w:divBdr>
                        <w:top w:val="none" w:sz="0" w:space="0" w:color="auto"/>
                        <w:left w:val="none" w:sz="0" w:space="0" w:color="auto"/>
                        <w:bottom w:val="none" w:sz="0" w:space="0" w:color="auto"/>
                        <w:right w:val="none" w:sz="0" w:space="0" w:color="auto"/>
                      </w:divBdr>
                    </w:div>
                  </w:divsChild>
                </w:div>
                <w:div w:id="116412073">
                  <w:marLeft w:val="0"/>
                  <w:marRight w:val="0"/>
                  <w:marTop w:val="0"/>
                  <w:marBottom w:val="0"/>
                  <w:divBdr>
                    <w:top w:val="none" w:sz="0" w:space="0" w:color="auto"/>
                    <w:left w:val="none" w:sz="0" w:space="0" w:color="auto"/>
                    <w:bottom w:val="none" w:sz="0" w:space="0" w:color="auto"/>
                    <w:right w:val="none" w:sz="0" w:space="0" w:color="auto"/>
                  </w:divBdr>
                  <w:divsChild>
                    <w:div w:id="530068981">
                      <w:marLeft w:val="0"/>
                      <w:marRight w:val="0"/>
                      <w:marTop w:val="0"/>
                      <w:marBottom w:val="0"/>
                      <w:divBdr>
                        <w:top w:val="none" w:sz="0" w:space="0" w:color="auto"/>
                        <w:left w:val="none" w:sz="0" w:space="0" w:color="auto"/>
                        <w:bottom w:val="none" w:sz="0" w:space="0" w:color="auto"/>
                        <w:right w:val="none" w:sz="0" w:space="0" w:color="auto"/>
                      </w:divBdr>
                    </w:div>
                  </w:divsChild>
                </w:div>
                <w:div w:id="122817882">
                  <w:marLeft w:val="0"/>
                  <w:marRight w:val="0"/>
                  <w:marTop w:val="0"/>
                  <w:marBottom w:val="0"/>
                  <w:divBdr>
                    <w:top w:val="none" w:sz="0" w:space="0" w:color="auto"/>
                    <w:left w:val="none" w:sz="0" w:space="0" w:color="auto"/>
                    <w:bottom w:val="none" w:sz="0" w:space="0" w:color="auto"/>
                    <w:right w:val="none" w:sz="0" w:space="0" w:color="auto"/>
                  </w:divBdr>
                  <w:divsChild>
                    <w:div w:id="1968271451">
                      <w:marLeft w:val="0"/>
                      <w:marRight w:val="0"/>
                      <w:marTop w:val="0"/>
                      <w:marBottom w:val="0"/>
                      <w:divBdr>
                        <w:top w:val="none" w:sz="0" w:space="0" w:color="auto"/>
                        <w:left w:val="none" w:sz="0" w:space="0" w:color="auto"/>
                        <w:bottom w:val="none" w:sz="0" w:space="0" w:color="auto"/>
                        <w:right w:val="none" w:sz="0" w:space="0" w:color="auto"/>
                      </w:divBdr>
                    </w:div>
                  </w:divsChild>
                </w:div>
                <w:div w:id="143861769">
                  <w:marLeft w:val="0"/>
                  <w:marRight w:val="0"/>
                  <w:marTop w:val="0"/>
                  <w:marBottom w:val="0"/>
                  <w:divBdr>
                    <w:top w:val="none" w:sz="0" w:space="0" w:color="auto"/>
                    <w:left w:val="none" w:sz="0" w:space="0" w:color="auto"/>
                    <w:bottom w:val="none" w:sz="0" w:space="0" w:color="auto"/>
                    <w:right w:val="none" w:sz="0" w:space="0" w:color="auto"/>
                  </w:divBdr>
                  <w:divsChild>
                    <w:div w:id="731461709">
                      <w:marLeft w:val="0"/>
                      <w:marRight w:val="0"/>
                      <w:marTop w:val="0"/>
                      <w:marBottom w:val="0"/>
                      <w:divBdr>
                        <w:top w:val="none" w:sz="0" w:space="0" w:color="auto"/>
                        <w:left w:val="none" w:sz="0" w:space="0" w:color="auto"/>
                        <w:bottom w:val="none" w:sz="0" w:space="0" w:color="auto"/>
                        <w:right w:val="none" w:sz="0" w:space="0" w:color="auto"/>
                      </w:divBdr>
                    </w:div>
                  </w:divsChild>
                </w:div>
                <w:div w:id="185099352">
                  <w:marLeft w:val="0"/>
                  <w:marRight w:val="0"/>
                  <w:marTop w:val="0"/>
                  <w:marBottom w:val="0"/>
                  <w:divBdr>
                    <w:top w:val="none" w:sz="0" w:space="0" w:color="auto"/>
                    <w:left w:val="none" w:sz="0" w:space="0" w:color="auto"/>
                    <w:bottom w:val="none" w:sz="0" w:space="0" w:color="auto"/>
                    <w:right w:val="none" w:sz="0" w:space="0" w:color="auto"/>
                  </w:divBdr>
                  <w:divsChild>
                    <w:div w:id="1370641514">
                      <w:marLeft w:val="0"/>
                      <w:marRight w:val="0"/>
                      <w:marTop w:val="0"/>
                      <w:marBottom w:val="0"/>
                      <w:divBdr>
                        <w:top w:val="none" w:sz="0" w:space="0" w:color="auto"/>
                        <w:left w:val="none" w:sz="0" w:space="0" w:color="auto"/>
                        <w:bottom w:val="none" w:sz="0" w:space="0" w:color="auto"/>
                        <w:right w:val="none" w:sz="0" w:space="0" w:color="auto"/>
                      </w:divBdr>
                    </w:div>
                  </w:divsChild>
                </w:div>
                <w:div w:id="185606807">
                  <w:marLeft w:val="0"/>
                  <w:marRight w:val="0"/>
                  <w:marTop w:val="0"/>
                  <w:marBottom w:val="0"/>
                  <w:divBdr>
                    <w:top w:val="none" w:sz="0" w:space="0" w:color="auto"/>
                    <w:left w:val="none" w:sz="0" w:space="0" w:color="auto"/>
                    <w:bottom w:val="none" w:sz="0" w:space="0" w:color="auto"/>
                    <w:right w:val="none" w:sz="0" w:space="0" w:color="auto"/>
                  </w:divBdr>
                  <w:divsChild>
                    <w:div w:id="149831364">
                      <w:marLeft w:val="0"/>
                      <w:marRight w:val="0"/>
                      <w:marTop w:val="0"/>
                      <w:marBottom w:val="0"/>
                      <w:divBdr>
                        <w:top w:val="none" w:sz="0" w:space="0" w:color="auto"/>
                        <w:left w:val="none" w:sz="0" w:space="0" w:color="auto"/>
                        <w:bottom w:val="none" w:sz="0" w:space="0" w:color="auto"/>
                        <w:right w:val="none" w:sz="0" w:space="0" w:color="auto"/>
                      </w:divBdr>
                    </w:div>
                  </w:divsChild>
                </w:div>
                <w:div w:id="185945499">
                  <w:marLeft w:val="0"/>
                  <w:marRight w:val="0"/>
                  <w:marTop w:val="0"/>
                  <w:marBottom w:val="0"/>
                  <w:divBdr>
                    <w:top w:val="none" w:sz="0" w:space="0" w:color="auto"/>
                    <w:left w:val="none" w:sz="0" w:space="0" w:color="auto"/>
                    <w:bottom w:val="none" w:sz="0" w:space="0" w:color="auto"/>
                    <w:right w:val="none" w:sz="0" w:space="0" w:color="auto"/>
                  </w:divBdr>
                  <w:divsChild>
                    <w:div w:id="350492487">
                      <w:marLeft w:val="0"/>
                      <w:marRight w:val="0"/>
                      <w:marTop w:val="0"/>
                      <w:marBottom w:val="0"/>
                      <w:divBdr>
                        <w:top w:val="none" w:sz="0" w:space="0" w:color="auto"/>
                        <w:left w:val="none" w:sz="0" w:space="0" w:color="auto"/>
                        <w:bottom w:val="none" w:sz="0" w:space="0" w:color="auto"/>
                        <w:right w:val="none" w:sz="0" w:space="0" w:color="auto"/>
                      </w:divBdr>
                    </w:div>
                  </w:divsChild>
                </w:div>
                <w:div w:id="227419642">
                  <w:marLeft w:val="0"/>
                  <w:marRight w:val="0"/>
                  <w:marTop w:val="0"/>
                  <w:marBottom w:val="0"/>
                  <w:divBdr>
                    <w:top w:val="none" w:sz="0" w:space="0" w:color="auto"/>
                    <w:left w:val="none" w:sz="0" w:space="0" w:color="auto"/>
                    <w:bottom w:val="none" w:sz="0" w:space="0" w:color="auto"/>
                    <w:right w:val="none" w:sz="0" w:space="0" w:color="auto"/>
                  </w:divBdr>
                  <w:divsChild>
                    <w:div w:id="395126774">
                      <w:marLeft w:val="0"/>
                      <w:marRight w:val="0"/>
                      <w:marTop w:val="0"/>
                      <w:marBottom w:val="0"/>
                      <w:divBdr>
                        <w:top w:val="none" w:sz="0" w:space="0" w:color="auto"/>
                        <w:left w:val="none" w:sz="0" w:space="0" w:color="auto"/>
                        <w:bottom w:val="none" w:sz="0" w:space="0" w:color="auto"/>
                        <w:right w:val="none" w:sz="0" w:space="0" w:color="auto"/>
                      </w:divBdr>
                    </w:div>
                  </w:divsChild>
                </w:div>
                <w:div w:id="235480315">
                  <w:marLeft w:val="0"/>
                  <w:marRight w:val="0"/>
                  <w:marTop w:val="0"/>
                  <w:marBottom w:val="0"/>
                  <w:divBdr>
                    <w:top w:val="none" w:sz="0" w:space="0" w:color="auto"/>
                    <w:left w:val="none" w:sz="0" w:space="0" w:color="auto"/>
                    <w:bottom w:val="none" w:sz="0" w:space="0" w:color="auto"/>
                    <w:right w:val="none" w:sz="0" w:space="0" w:color="auto"/>
                  </w:divBdr>
                  <w:divsChild>
                    <w:div w:id="1779370312">
                      <w:marLeft w:val="0"/>
                      <w:marRight w:val="0"/>
                      <w:marTop w:val="0"/>
                      <w:marBottom w:val="0"/>
                      <w:divBdr>
                        <w:top w:val="none" w:sz="0" w:space="0" w:color="auto"/>
                        <w:left w:val="none" w:sz="0" w:space="0" w:color="auto"/>
                        <w:bottom w:val="none" w:sz="0" w:space="0" w:color="auto"/>
                        <w:right w:val="none" w:sz="0" w:space="0" w:color="auto"/>
                      </w:divBdr>
                    </w:div>
                  </w:divsChild>
                </w:div>
                <w:div w:id="244993142">
                  <w:marLeft w:val="0"/>
                  <w:marRight w:val="0"/>
                  <w:marTop w:val="0"/>
                  <w:marBottom w:val="0"/>
                  <w:divBdr>
                    <w:top w:val="none" w:sz="0" w:space="0" w:color="auto"/>
                    <w:left w:val="none" w:sz="0" w:space="0" w:color="auto"/>
                    <w:bottom w:val="none" w:sz="0" w:space="0" w:color="auto"/>
                    <w:right w:val="none" w:sz="0" w:space="0" w:color="auto"/>
                  </w:divBdr>
                  <w:divsChild>
                    <w:div w:id="1998604490">
                      <w:marLeft w:val="0"/>
                      <w:marRight w:val="0"/>
                      <w:marTop w:val="0"/>
                      <w:marBottom w:val="0"/>
                      <w:divBdr>
                        <w:top w:val="none" w:sz="0" w:space="0" w:color="auto"/>
                        <w:left w:val="none" w:sz="0" w:space="0" w:color="auto"/>
                        <w:bottom w:val="none" w:sz="0" w:space="0" w:color="auto"/>
                        <w:right w:val="none" w:sz="0" w:space="0" w:color="auto"/>
                      </w:divBdr>
                    </w:div>
                  </w:divsChild>
                </w:div>
                <w:div w:id="259265845">
                  <w:marLeft w:val="0"/>
                  <w:marRight w:val="0"/>
                  <w:marTop w:val="0"/>
                  <w:marBottom w:val="0"/>
                  <w:divBdr>
                    <w:top w:val="none" w:sz="0" w:space="0" w:color="auto"/>
                    <w:left w:val="none" w:sz="0" w:space="0" w:color="auto"/>
                    <w:bottom w:val="none" w:sz="0" w:space="0" w:color="auto"/>
                    <w:right w:val="none" w:sz="0" w:space="0" w:color="auto"/>
                  </w:divBdr>
                  <w:divsChild>
                    <w:div w:id="1023674789">
                      <w:marLeft w:val="0"/>
                      <w:marRight w:val="0"/>
                      <w:marTop w:val="0"/>
                      <w:marBottom w:val="0"/>
                      <w:divBdr>
                        <w:top w:val="none" w:sz="0" w:space="0" w:color="auto"/>
                        <w:left w:val="none" w:sz="0" w:space="0" w:color="auto"/>
                        <w:bottom w:val="none" w:sz="0" w:space="0" w:color="auto"/>
                        <w:right w:val="none" w:sz="0" w:space="0" w:color="auto"/>
                      </w:divBdr>
                    </w:div>
                  </w:divsChild>
                </w:div>
                <w:div w:id="272517333">
                  <w:marLeft w:val="0"/>
                  <w:marRight w:val="0"/>
                  <w:marTop w:val="0"/>
                  <w:marBottom w:val="0"/>
                  <w:divBdr>
                    <w:top w:val="none" w:sz="0" w:space="0" w:color="auto"/>
                    <w:left w:val="none" w:sz="0" w:space="0" w:color="auto"/>
                    <w:bottom w:val="none" w:sz="0" w:space="0" w:color="auto"/>
                    <w:right w:val="none" w:sz="0" w:space="0" w:color="auto"/>
                  </w:divBdr>
                  <w:divsChild>
                    <w:div w:id="56638135">
                      <w:marLeft w:val="0"/>
                      <w:marRight w:val="0"/>
                      <w:marTop w:val="0"/>
                      <w:marBottom w:val="0"/>
                      <w:divBdr>
                        <w:top w:val="none" w:sz="0" w:space="0" w:color="auto"/>
                        <w:left w:val="none" w:sz="0" w:space="0" w:color="auto"/>
                        <w:bottom w:val="none" w:sz="0" w:space="0" w:color="auto"/>
                        <w:right w:val="none" w:sz="0" w:space="0" w:color="auto"/>
                      </w:divBdr>
                    </w:div>
                  </w:divsChild>
                </w:div>
                <w:div w:id="357777708">
                  <w:marLeft w:val="0"/>
                  <w:marRight w:val="0"/>
                  <w:marTop w:val="0"/>
                  <w:marBottom w:val="0"/>
                  <w:divBdr>
                    <w:top w:val="none" w:sz="0" w:space="0" w:color="auto"/>
                    <w:left w:val="none" w:sz="0" w:space="0" w:color="auto"/>
                    <w:bottom w:val="none" w:sz="0" w:space="0" w:color="auto"/>
                    <w:right w:val="none" w:sz="0" w:space="0" w:color="auto"/>
                  </w:divBdr>
                  <w:divsChild>
                    <w:div w:id="918516761">
                      <w:marLeft w:val="0"/>
                      <w:marRight w:val="0"/>
                      <w:marTop w:val="0"/>
                      <w:marBottom w:val="0"/>
                      <w:divBdr>
                        <w:top w:val="none" w:sz="0" w:space="0" w:color="auto"/>
                        <w:left w:val="none" w:sz="0" w:space="0" w:color="auto"/>
                        <w:bottom w:val="none" w:sz="0" w:space="0" w:color="auto"/>
                        <w:right w:val="none" w:sz="0" w:space="0" w:color="auto"/>
                      </w:divBdr>
                    </w:div>
                  </w:divsChild>
                </w:div>
                <w:div w:id="373581679">
                  <w:marLeft w:val="0"/>
                  <w:marRight w:val="0"/>
                  <w:marTop w:val="0"/>
                  <w:marBottom w:val="0"/>
                  <w:divBdr>
                    <w:top w:val="none" w:sz="0" w:space="0" w:color="auto"/>
                    <w:left w:val="none" w:sz="0" w:space="0" w:color="auto"/>
                    <w:bottom w:val="none" w:sz="0" w:space="0" w:color="auto"/>
                    <w:right w:val="none" w:sz="0" w:space="0" w:color="auto"/>
                  </w:divBdr>
                  <w:divsChild>
                    <w:div w:id="103622706">
                      <w:marLeft w:val="0"/>
                      <w:marRight w:val="0"/>
                      <w:marTop w:val="0"/>
                      <w:marBottom w:val="0"/>
                      <w:divBdr>
                        <w:top w:val="none" w:sz="0" w:space="0" w:color="auto"/>
                        <w:left w:val="none" w:sz="0" w:space="0" w:color="auto"/>
                        <w:bottom w:val="none" w:sz="0" w:space="0" w:color="auto"/>
                        <w:right w:val="none" w:sz="0" w:space="0" w:color="auto"/>
                      </w:divBdr>
                    </w:div>
                  </w:divsChild>
                </w:div>
                <w:div w:id="408190410">
                  <w:marLeft w:val="0"/>
                  <w:marRight w:val="0"/>
                  <w:marTop w:val="0"/>
                  <w:marBottom w:val="0"/>
                  <w:divBdr>
                    <w:top w:val="none" w:sz="0" w:space="0" w:color="auto"/>
                    <w:left w:val="none" w:sz="0" w:space="0" w:color="auto"/>
                    <w:bottom w:val="none" w:sz="0" w:space="0" w:color="auto"/>
                    <w:right w:val="none" w:sz="0" w:space="0" w:color="auto"/>
                  </w:divBdr>
                  <w:divsChild>
                    <w:div w:id="1707480706">
                      <w:marLeft w:val="0"/>
                      <w:marRight w:val="0"/>
                      <w:marTop w:val="0"/>
                      <w:marBottom w:val="0"/>
                      <w:divBdr>
                        <w:top w:val="none" w:sz="0" w:space="0" w:color="auto"/>
                        <w:left w:val="none" w:sz="0" w:space="0" w:color="auto"/>
                        <w:bottom w:val="none" w:sz="0" w:space="0" w:color="auto"/>
                        <w:right w:val="none" w:sz="0" w:space="0" w:color="auto"/>
                      </w:divBdr>
                    </w:div>
                  </w:divsChild>
                </w:div>
                <w:div w:id="459224778">
                  <w:marLeft w:val="0"/>
                  <w:marRight w:val="0"/>
                  <w:marTop w:val="0"/>
                  <w:marBottom w:val="0"/>
                  <w:divBdr>
                    <w:top w:val="none" w:sz="0" w:space="0" w:color="auto"/>
                    <w:left w:val="none" w:sz="0" w:space="0" w:color="auto"/>
                    <w:bottom w:val="none" w:sz="0" w:space="0" w:color="auto"/>
                    <w:right w:val="none" w:sz="0" w:space="0" w:color="auto"/>
                  </w:divBdr>
                  <w:divsChild>
                    <w:div w:id="2023970462">
                      <w:marLeft w:val="0"/>
                      <w:marRight w:val="0"/>
                      <w:marTop w:val="0"/>
                      <w:marBottom w:val="0"/>
                      <w:divBdr>
                        <w:top w:val="none" w:sz="0" w:space="0" w:color="auto"/>
                        <w:left w:val="none" w:sz="0" w:space="0" w:color="auto"/>
                        <w:bottom w:val="none" w:sz="0" w:space="0" w:color="auto"/>
                        <w:right w:val="none" w:sz="0" w:space="0" w:color="auto"/>
                      </w:divBdr>
                    </w:div>
                  </w:divsChild>
                </w:div>
                <w:div w:id="497422844">
                  <w:marLeft w:val="0"/>
                  <w:marRight w:val="0"/>
                  <w:marTop w:val="0"/>
                  <w:marBottom w:val="0"/>
                  <w:divBdr>
                    <w:top w:val="none" w:sz="0" w:space="0" w:color="auto"/>
                    <w:left w:val="none" w:sz="0" w:space="0" w:color="auto"/>
                    <w:bottom w:val="none" w:sz="0" w:space="0" w:color="auto"/>
                    <w:right w:val="none" w:sz="0" w:space="0" w:color="auto"/>
                  </w:divBdr>
                  <w:divsChild>
                    <w:div w:id="1853258334">
                      <w:marLeft w:val="0"/>
                      <w:marRight w:val="0"/>
                      <w:marTop w:val="0"/>
                      <w:marBottom w:val="0"/>
                      <w:divBdr>
                        <w:top w:val="none" w:sz="0" w:space="0" w:color="auto"/>
                        <w:left w:val="none" w:sz="0" w:space="0" w:color="auto"/>
                        <w:bottom w:val="none" w:sz="0" w:space="0" w:color="auto"/>
                        <w:right w:val="none" w:sz="0" w:space="0" w:color="auto"/>
                      </w:divBdr>
                    </w:div>
                  </w:divsChild>
                </w:div>
                <w:div w:id="499740453">
                  <w:marLeft w:val="0"/>
                  <w:marRight w:val="0"/>
                  <w:marTop w:val="0"/>
                  <w:marBottom w:val="0"/>
                  <w:divBdr>
                    <w:top w:val="none" w:sz="0" w:space="0" w:color="auto"/>
                    <w:left w:val="none" w:sz="0" w:space="0" w:color="auto"/>
                    <w:bottom w:val="none" w:sz="0" w:space="0" w:color="auto"/>
                    <w:right w:val="none" w:sz="0" w:space="0" w:color="auto"/>
                  </w:divBdr>
                  <w:divsChild>
                    <w:div w:id="2120177888">
                      <w:marLeft w:val="0"/>
                      <w:marRight w:val="0"/>
                      <w:marTop w:val="0"/>
                      <w:marBottom w:val="0"/>
                      <w:divBdr>
                        <w:top w:val="none" w:sz="0" w:space="0" w:color="auto"/>
                        <w:left w:val="none" w:sz="0" w:space="0" w:color="auto"/>
                        <w:bottom w:val="none" w:sz="0" w:space="0" w:color="auto"/>
                        <w:right w:val="none" w:sz="0" w:space="0" w:color="auto"/>
                      </w:divBdr>
                    </w:div>
                  </w:divsChild>
                </w:div>
                <w:div w:id="520514696">
                  <w:marLeft w:val="0"/>
                  <w:marRight w:val="0"/>
                  <w:marTop w:val="0"/>
                  <w:marBottom w:val="0"/>
                  <w:divBdr>
                    <w:top w:val="none" w:sz="0" w:space="0" w:color="auto"/>
                    <w:left w:val="none" w:sz="0" w:space="0" w:color="auto"/>
                    <w:bottom w:val="none" w:sz="0" w:space="0" w:color="auto"/>
                    <w:right w:val="none" w:sz="0" w:space="0" w:color="auto"/>
                  </w:divBdr>
                  <w:divsChild>
                    <w:div w:id="2094357254">
                      <w:marLeft w:val="0"/>
                      <w:marRight w:val="0"/>
                      <w:marTop w:val="0"/>
                      <w:marBottom w:val="0"/>
                      <w:divBdr>
                        <w:top w:val="none" w:sz="0" w:space="0" w:color="auto"/>
                        <w:left w:val="none" w:sz="0" w:space="0" w:color="auto"/>
                        <w:bottom w:val="none" w:sz="0" w:space="0" w:color="auto"/>
                        <w:right w:val="none" w:sz="0" w:space="0" w:color="auto"/>
                      </w:divBdr>
                    </w:div>
                  </w:divsChild>
                </w:div>
                <w:div w:id="561869601">
                  <w:marLeft w:val="0"/>
                  <w:marRight w:val="0"/>
                  <w:marTop w:val="0"/>
                  <w:marBottom w:val="0"/>
                  <w:divBdr>
                    <w:top w:val="none" w:sz="0" w:space="0" w:color="auto"/>
                    <w:left w:val="none" w:sz="0" w:space="0" w:color="auto"/>
                    <w:bottom w:val="none" w:sz="0" w:space="0" w:color="auto"/>
                    <w:right w:val="none" w:sz="0" w:space="0" w:color="auto"/>
                  </w:divBdr>
                  <w:divsChild>
                    <w:div w:id="1370450602">
                      <w:marLeft w:val="0"/>
                      <w:marRight w:val="0"/>
                      <w:marTop w:val="0"/>
                      <w:marBottom w:val="0"/>
                      <w:divBdr>
                        <w:top w:val="none" w:sz="0" w:space="0" w:color="auto"/>
                        <w:left w:val="none" w:sz="0" w:space="0" w:color="auto"/>
                        <w:bottom w:val="none" w:sz="0" w:space="0" w:color="auto"/>
                        <w:right w:val="none" w:sz="0" w:space="0" w:color="auto"/>
                      </w:divBdr>
                    </w:div>
                  </w:divsChild>
                </w:div>
                <w:div w:id="591161472">
                  <w:marLeft w:val="0"/>
                  <w:marRight w:val="0"/>
                  <w:marTop w:val="0"/>
                  <w:marBottom w:val="0"/>
                  <w:divBdr>
                    <w:top w:val="none" w:sz="0" w:space="0" w:color="auto"/>
                    <w:left w:val="none" w:sz="0" w:space="0" w:color="auto"/>
                    <w:bottom w:val="none" w:sz="0" w:space="0" w:color="auto"/>
                    <w:right w:val="none" w:sz="0" w:space="0" w:color="auto"/>
                  </w:divBdr>
                  <w:divsChild>
                    <w:div w:id="1374115346">
                      <w:marLeft w:val="0"/>
                      <w:marRight w:val="0"/>
                      <w:marTop w:val="0"/>
                      <w:marBottom w:val="0"/>
                      <w:divBdr>
                        <w:top w:val="none" w:sz="0" w:space="0" w:color="auto"/>
                        <w:left w:val="none" w:sz="0" w:space="0" w:color="auto"/>
                        <w:bottom w:val="none" w:sz="0" w:space="0" w:color="auto"/>
                        <w:right w:val="none" w:sz="0" w:space="0" w:color="auto"/>
                      </w:divBdr>
                    </w:div>
                  </w:divsChild>
                </w:div>
                <w:div w:id="692800214">
                  <w:marLeft w:val="0"/>
                  <w:marRight w:val="0"/>
                  <w:marTop w:val="0"/>
                  <w:marBottom w:val="0"/>
                  <w:divBdr>
                    <w:top w:val="none" w:sz="0" w:space="0" w:color="auto"/>
                    <w:left w:val="none" w:sz="0" w:space="0" w:color="auto"/>
                    <w:bottom w:val="none" w:sz="0" w:space="0" w:color="auto"/>
                    <w:right w:val="none" w:sz="0" w:space="0" w:color="auto"/>
                  </w:divBdr>
                  <w:divsChild>
                    <w:div w:id="449593553">
                      <w:marLeft w:val="0"/>
                      <w:marRight w:val="0"/>
                      <w:marTop w:val="0"/>
                      <w:marBottom w:val="0"/>
                      <w:divBdr>
                        <w:top w:val="none" w:sz="0" w:space="0" w:color="auto"/>
                        <w:left w:val="none" w:sz="0" w:space="0" w:color="auto"/>
                        <w:bottom w:val="none" w:sz="0" w:space="0" w:color="auto"/>
                        <w:right w:val="none" w:sz="0" w:space="0" w:color="auto"/>
                      </w:divBdr>
                    </w:div>
                  </w:divsChild>
                </w:div>
                <w:div w:id="708142122">
                  <w:marLeft w:val="0"/>
                  <w:marRight w:val="0"/>
                  <w:marTop w:val="0"/>
                  <w:marBottom w:val="0"/>
                  <w:divBdr>
                    <w:top w:val="none" w:sz="0" w:space="0" w:color="auto"/>
                    <w:left w:val="none" w:sz="0" w:space="0" w:color="auto"/>
                    <w:bottom w:val="none" w:sz="0" w:space="0" w:color="auto"/>
                    <w:right w:val="none" w:sz="0" w:space="0" w:color="auto"/>
                  </w:divBdr>
                  <w:divsChild>
                    <w:div w:id="243226851">
                      <w:marLeft w:val="0"/>
                      <w:marRight w:val="0"/>
                      <w:marTop w:val="0"/>
                      <w:marBottom w:val="0"/>
                      <w:divBdr>
                        <w:top w:val="none" w:sz="0" w:space="0" w:color="auto"/>
                        <w:left w:val="none" w:sz="0" w:space="0" w:color="auto"/>
                        <w:bottom w:val="none" w:sz="0" w:space="0" w:color="auto"/>
                        <w:right w:val="none" w:sz="0" w:space="0" w:color="auto"/>
                      </w:divBdr>
                    </w:div>
                  </w:divsChild>
                </w:div>
                <w:div w:id="856576429">
                  <w:marLeft w:val="0"/>
                  <w:marRight w:val="0"/>
                  <w:marTop w:val="0"/>
                  <w:marBottom w:val="0"/>
                  <w:divBdr>
                    <w:top w:val="none" w:sz="0" w:space="0" w:color="auto"/>
                    <w:left w:val="none" w:sz="0" w:space="0" w:color="auto"/>
                    <w:bottom w:val="none" w:sz="0" w:space="0" w:color="auto"/>
                    <w:right w:val="none" w:sz="0" w:space="0" w:color="auto"/>
                  </w:divBdr>
                  <w:divsChild>
                    <w:div w:id="1375153533">
                      <w:marLeft w:val="0"/>
                      <w:marRight w:val="0"/>
                      <w:marTop w:val="0"/>
                      <w:marBottom w:val="0"/>
                      <w:divBdr>
                        <w:top w:val="none" w:sz="0" w:space="0" w:color="auto"/>
                        <w:left w:val="none" w:sz="0" w:space="0" w:color="auto"/>
                        <w:bottom w:val="none" w:sz="0" w:space="0" w:color="auto"/>
                        <w:right w:val="none" w:sz="0" w:space="0" w:color="auto"/>
                      </w:divBdr>
                    </w:div>
                  </w:divsChild>
                </w:div>
                <w:div w:id="891695928">
                  <w:marLeft w:val="0"/>
                  <w:marRight w:val="0"/>
                  <w:marTop w:val="0"/>
                  <w:marBottom w:val="0"/>
                  <w:divBdr>
                    <w:top w:val="none" w:sz="0" w:space="0" w:color="auto"/>
                    <w:left w:val="none" w:sz="0" w:space="0" w:color="auto"/>
                    <w:bottom w:val="none" w:sz="0" w:space="0" w:color="auto"/>
                    <w:right w:val="none" w:sz="0" w:space="0" w:color="auto"/>
                  </w:divBdr>
                  <w:divsChild>
                    <w:div w:id="367796875">
                      <w:marLeft w:val="0"/>
                      <w:marRight w:val="0"/>
                      <w:marTop w:val="0"/>
                      <w:marBottom w:val="0"/>
                      <w:divBdr>
                        <w:top w:val="none" w:sz="0" w:space="0" w:color="auto"/>
                        <w:left w:val="none" w:sz="0" w:space="0" w:color="auto"/>
                        <w:bottom w:val="none" w:sz="0" w:space="0" w:color="auto"/>
                        <w:right w:val="none" w:sz="0" w:space="0" w:color="auto"/>
                      </w:divBdr>
                    </w:div>
                  </w:divsChild>
                </w:div>
                <w:div w:id="958487587">
                  <w:marLeft w:val="0"/>
                  <w:marRight w:val="0"/>
                  <w:marTop w:val="0"/>
                  <w:marBottom w:val="0"/>
                  <w:divBdr>
                    <w:top w:val="none" w:sz="0" w:space="0" w:color="auto"/>
                    <w:left w:val="none" w:sz="0" w:space="0" w:color="auto"/>
                    <w:bottom w:val="none" w:sz="0" w:space="0" w:color="auto"/>
                    <w:right w:val="none" w:sz="0" w:space="0" w:color="auto"/>
                  </w:divBdr>
                  <w:divsChild>
                    <w:div w:id="2135244792">
                      <w:marLeft w:val="0"/>
                      <w:marRight w:val="0"/>
                      <w:marTop w:val="0"/>
                      <w:marBottom w:val="0"/>
                      <w:divBdr>
                        <w:top w:val="none" w:sz="0" w:space="0" w:color="auto"/>
                        <w:left w:val="none" w:sz="0" w:space="0" w:color="auto"/>
                        <w:bottom w:val="none" w:sz="0" w:space="0" w:color="auto"/>
                        <w:right w:val="none" w:sz="0" w:space="0" w:color="auto"/>
                      </w:divBdr>
                    </w:div>
                  </w:divsChild>
                </w:div>
                <w:div w:id="1048840720">
                  <w:marLeft w:val="0"/>
                  <w:marRight w:val="0"/>
                  <w:marTop w:val="0"/>
                  <w:marBottom w:val="0"/>
                  <w:divBdr>
                    <w:top w:val="none" w:sz="0" w:space="0" w:color="auto"/>
                    <w:left w:val="none" w:sz="0" w:space="0" w:color="auto"/>
                    <w:bottom w:val="none" w:sz="0" w:space="0" w:color="auto"/>
                    <w:right w:val="none" w:sz="0" w:space="0" w:color="auto"/>
                  </w:divBdr>
                  <w:divsChild>
                    <w:div w:id="1804498493">
                      <w:marLeft w:val="0"/>
                      <w:marRight w:val="0"/>
                      <w:marTop w:val="0"/>
                      <w:marBottom w:val="0"/>
                      <w:divBdr>
                        <w:top w:val="none" w:sz="0" w:space="0" w:color="auto"/>
                        <w:left w:val="none" w:sz="0" w:space="0" w:color="auto"/>
                        <w:bottom w:val="none" w:sz="0" w:space="0" w:color="auto"/>
                        <w:right w:val="none" w:sz="0" w:space="0" w:color="auto"/>
                      </w:divBdr>
                    </w:div>
                  </w:divsChild>
                </w:div>
                <w:div w:id="1104152490">
                  <w:marLeft w:val="0"/>
                  <w:marRight w:val="0"/>
                  <w:marTop w:val="0"/>
                  <w:marBottom w:val="0"/>
                  <w:divBdr>
                    <w:top w:val="none" w:sz="0" w:space="0" w:color="auto"/>
                    <w:left w:val="none" w:sz="0" w:space="0" w:color="auto"/>
                    <w:bottom w:val="none" w:sz="0" w:space="0" w:color="auto"/>
                    <w:right w:val="none" w:sz="0" w:space="0" w:color="auto"/>
                  </w:divBdr>
                  <w:divsChild>
                    <w:div w:id="1305771866">
                      <w:marLeft w:val="0"/>
                      <w:marRight w:val="0"/>
                      <w:marTop w:val="0"/>
                      <w:marBottom w:val="0"/>
                      <w:divBdr>
                        <w:top w:val="none" w:sz="0" w:space="0" w:color="auto"/>
                        <w:left w:val="none" w:sz="0" w:space="0" w:color="auto"/>
                        <w:bottom w:val="none" w:sz="0" w:space="0" w:color="auto"/>
                        <w:right w:val="none" w:sz="0" w:space="0" w:color="auto"/>
                      </w:divBdr>
                    </w:div>
                  </w:divsChild>
                </w:div>
                <w:div w:id="1129319938">
                  <w:marLeft w:val="0"/>
                  <w:marRight w:val="0"/>
                  <w:marTop w:val="0"/>
                  <w:marBottom w:val="0"/>
                  <w:divBdr>
                    <w:top w:val="none" w:sz="0" w:space="0" w:color="auto"/>
                    <w:left w:val="none" w:sz="0" w:space="0" w:color="auto"/>
                    <w:bottom w:val="none" w:sz="0" w:space="0" w:color="auto"/>
                    <w:right w:val="none" w:sz="0" w:space="0" w:color="auto"/>
                  </w:divBdr>
                  <w:divsChild>
                    <w:div w:id="1374959181">
                      <w:marLeft w:val="0"/>
                      <w:marRight w:val="0"/>
                      <w:marTop w:val="0"/>
                      <w:marBottom w:val="0"/>
                      <w:divBdr>
                        <w:top w:val="none" w:sz="0" w:space="0" w:color="auto"/>
                        <w:left w:val="none" w:sz="0" w:space="0" w:color="auto"/>
                        <w:bottom w:val="none" w:sz="0" w:space="0" w:color="auto"/>
                        <w:right w:val="none" w:sz="0" w:space="0" w:color="auto"/>
                      </w:divBdr>
                    </w:div>
                  </w:divsChild>
                </w:div>
                <w:div w:id="1154569160">
                  <w:marLeft w:val="0"/>
                  <w:marRight w:val="0"/>
                  <w:marTop w:val="0"/>
                  <w:marBottom w:val="0"/>
                  <w:divBdr>
                    <w:top w:val="none" w:sz="0" w:space="0" w:color="auto"/>
                    <w:left w:val="none" w:sz="0" w:space="0" w:color="auto"/>
                    <w:bottom w:val="none" w:sz="0" w:space="0" w:color="auto"/>
                    <w:right w:val="none" w:sz="0" w:space="0" w:color="auto"/>
                  </w:divBdr>
                  <w:divsChild>
                    <w:div w:id="1570529695">
                      <w:marLeft w:val="0"/>
                      <w:marRight w:val="0"/>
                      <w:marTop w:val="0"/>
                      <w:marBottom w:val="0"/>
                      <w:divBdr>
                        <w:top w:val="none" w:sz="0" w:space="0" w:color="auto"/>
                        <w:left w:val="none" w:sz="0" w:space="0" w:color="auto"/>
                        <w:bottom w:val="none" w:sz="0" w:space="0" w:color="auto"/>
                        <w:right w:val="none" w:sz="0" w:space="0" w:color="auto"/>
                      </w:divBdr>
                    </w:div>
                  </w:divsChild>
                </w:div>
                <w:div w:id="1155729123">
                  <w:marLeft w:val="0"/>
                  <w:marRight w:val="0"/>
                  <w:marTop w:val="0"/>
                  <w:marBottom w:val="0"/>
                  <w:divBdr>
                    <w:top w:val="none" w:sz="0" w:space="0" w:color="auto"/>
                    <w:left w:val="none" w:sz="0" w:space="0" w:color="auto"/>
                    <w:bottom w:val="none" w:sz="0" w:space="0" w:color="auto"/>
                    <w:right w:val="none" w:sz="0" w:space="0" w:color="auto"/>
                  </w:divBdr>
                  <w:divsChild>
                    <w:div w:id="1630739443">
                      <w:marLeft w:val="0"/>
                      <w:marRight w:val="0"/>
                      <w:marTop w:val="0"/>
                      <w:marBottom w:val="0"/>
                      <w:divBdr>
                        <w:top w:val="none" w:sz="0" w:space="0" w:color="auto"/>
                        <w:left w:val="none" w:sz="0" w:space="0" w:color="auto"/>
                        <w:bottom w:val="none" w:sz="0" w:space="0" w:color="auto"/>
                        <w:right w:val="none" w:sz="0" w:space="0" w:color="auto"/>
                      </w:divBdr>
                    </w:div>
                  </w:divsChild>
                </w:div>
                <w:div w:id="1266352328">
                  <w:marLeft w:val="0"/>
                  <w:marRight w:val="0"/>
                  <w:marTop w:val="0"/>
                  <w:marBottom w:val="0"/>
                  <w:divBdr>
                    <w:top w:val="none" w:sz="0" w:space="0" w:color="auto"/>
                    <w:left w:val="none" w:sz="0" w:space="0" w:color="auto"/>
                    <w:bottom w:val="none" w:sz="0" w:space="0" w:color="auto"/>
                    <w:right w:val="none" w:sz="0" w:space="0" w:color="auto"/>
                  </w:divBdr>
                  <w:divsChild>
                    <w:div w:id="721178101">
                      <w:marLeft w:val="0"/>
                      <w:marRight w:val="0"/>
                      <w:marTop w:val="0"/>
                      <w:marBottom w:val="0"/>
                      <w:divBdr>
                        <w:top w:val="none" w:sz="0" w:space="0" w:color="auto"/>
                        <w:left w:val="none" w:sz="0" w:space="0" w:color="auto"/>
                        <w:bottom w:val="none" w:sz="0" w:space="0" w:color="auto"/>
                        <w:right w:val="none" w:sz="0" w:space="0" w:color="auto"/>
                      </w:divBdr>
                    </w:div>
                  </w:divsChild>
                </w:div>
                <w:div w:id="1269267560">
                  <w:marLeft w:val="0"/>
                  <w:marRight w:val="0"/>
                  <w:marTop w:val="0"/>
                  <w:marBottom w:val="0"/>
                  <w:divBdr>
                    <w:top w:val="none" w:sz="0" w:space="0" w:color="auto"/>
                    <w:left w:val="none" w:sz="0" w:space="0" w:color="auto"/>
                    <w:bottom w:val="none" w:sz="0" w:space="0" w:color="auto"/>
                    <w:right w:val="none" w:sz="0" w:space="0" w:color="auto"/>
                  </w:divBdr>
                  <w:divsChild>
                    <w:div w:id="479418846">
                      <w:marLeft w:val="0"/>
                      <w:marRight w:val="0"/>
                      <w:marTop w:val="0"/>
                      <w:marBottom w:val="0"/>
                      <w:divBdr>
                        <w:top w:val="none" w:sz="0" w:space="0" w:color="auto"/>
                        <w:left w:val="none" w:sz="0" w:space="0" w:color="auto"/>
                        <w:bottom w:val="none" w:sz="0" w:space="0" w:color="auto"/>
                        <w:right w:val="none" w:sz="0" w:space="0" w:color="auto"/>
                      </w:divBdr>
                    </w:div>
                  </w:divsChild>
                </w:div>
                <w:div w:id="1289554721">
                  <w:marLeft w:val="0"/>
                  <w:marRight w:val="0"/>
                  <w:marTop w:val="0"/>
                  <w:marBottom w:val="0"/>
                  <w:divBdr>
                    <w:top w:val="none" w:sz="0" w:space="0" w:color="auto"/>
                    <w:left w:val="none" w:sz="0" w:space="0" w:color="auto"/>
                    <w:bottom w:val="none" w:sz="0" w:space="0" w:color="auto"/>
                    <w:right w:val="none" w:sz="0" w:space="0" w:color="auto"/>
                  </w:divBdr>
                  <w:divsChild>
                    <w:div w:id="892816308">
                      <w:marLeft w:val="0"/>
                      <w:marRight w:val="0"/>
                      <w:marTop w:val="0"/>
                      <w:marBottom w:val="0"/>
                      <w:divBdr>
                        <w:top w:val="none" w:sz="0" w:space="0" w:color="auto"/>
                        <w:left w:val="none" w:sz="0" w:space="0" w:color="auto"/>
                        <w:bottom w:val="none" w:sz="0" w:space="0" w:color="auto"/>
                        <w:right w:val="none" w:sz="0" w:space="0" w:color="auto"/>
                      </w:divBdr>
                    </w:div>
                  </w:divsChild>
                </w:div>
                <w:div w:id="1412048996">
                  <w:marLeft w:val="0"/>
                  <w:marRight w:val="0"/>
                  <w:marTop w:val="0"/>
                  <w:marBottom w:val="0"/>
                  <w:divBdr>
                    <w:top w:val="none" w:sz="0" w:space="0" w:color="auto"/>
                    <w:left w:val="none" w:sz="0" w:space="0" w:color="auto"/>
                    <w:bottom w:val="none" w:sz="0" w:space="0" w:color="auto"/>
                    <w:right w:val="none" w:sz="0" w:space="0" w:color="auto"/>
                  </w:divBdr>
                  <w:divsChild>
                    <w:div w:id="2084528914">
                      <w:marLeft w:val="0"/>
                      <w:marRight w:val="0"/>
                      <w:marTop w:val="0"/>
                      <w:marBottom w:val="0"/>
                      <w:divBdr>
                        <w:top w:val="none" w:sz="0" w:space="0" w:color="auto"/>
                        <w:left w:val="none" w:sz="0" w:space="0" w:color="auto"/>
                        <w:bottom w:val="none" w:sz="0" w:space="0" w:color="auto"/>
                        <w:right w:val="none" w:sz="0" w:space="0" w:color="auto"/>
                      </w:divBdr>
                    </w:div>
                  </w:divsChild>
                </w:div>
                <w:div w:id="1415085801">
                  <w:marLeft w:val="0"/>
                  <w:marRight w:val="0"/>
                  <w:marTop w:val="0"/>
                  <w:marBottom w:val="0"/>
                  <w:divBdr>
                    <w:top w:val="none" w:sz="0" w:space="0" w:color="auto"/>
                    <w:left w:val="none" w:sz="0" w:space="0" w:color="auto"/>
                    <w:bottom w:val="none" w:sz="0" w:space="0" w:color="auto"/>
                    <w:right w:val="none" w:sz="0" w:space="0" w:color="auto"/>
                  </w:divBdr>
                  <w:divsChild>
                    <w:div w:id="669993091">
                      <w:marLeft w:val="0"/>
                      <w:marRight w:val="0"/>
                      <w:marTop w:val="0"/>
                      <w:marBottom w:val="0"/>
                      <w:divBdr>
                        <w:top w:val="none" w:sz="0" w:space="0" w:color="auto"/>
                        <w:left w:val="none" w:sz="0" w:space="0" w:color="auto"/>
                        <w:bottom w:val="none" w:sz="0" w:space="0" w:color="auto"/>
                        <w:right w:val="none" w:sz="0" w:space="0" w:color="auto"/>
                      </w:divBdr>
                    </w:div>
                  </w:divsChild>
                </w:div>
                <w:div w:id="1457526055">
                  <w:marLeft w:val="0"/>
                  <w:marRight w:val="0"/>
                  <w:marTop w:val="0"/>
                  <w:marBottom w:val="0"/>
                  <w:divBdr>
                    <w:top w:val="none" w:sz="0" w:space="0" w:color="auto"/>
                    <w:left w:val="none" w:sz="0" w:space="0" w:color="auto"/>
                    <w:bottom w:val="none" w:sz="0" w:space="0" w:color="auto"/>
                    <w:right w:val="none" w:sz="0" w:space="0" w:color="auto"/>
                  </w:divBdr>
                  <w:divsChild>
                    <w:div w:id="847332172">
                      <w:marLeft w:val="0"/>
                      <w:marRight w:val="0"/>
                      <w:marTop w:val="0"/>
                      <w:marBottom w:val="0"/>
                      <w:divBdr>
                        <w:top w:val="none" w:sz="0" w:space="0" w:color="auto"/>
                        <w:left w:val="none" w:sz="0" w:space="0" w:color="auto"/>
                        <w:bottom w:val="none" w:sz="0" w:space="0" w:color="auto"/>
                        <w:right w:val="none" w:sz="0" w:space="0" w:color="auto"/>
                      </w:divBdr>
                    </w:div>
                  </w:divsChild>
                </w:div>
                <w:div w:id="1555114794">
                  <w:marLeft w:val="0"/>
                  <w:marRight w:val="0"/>
                  <w:marTop w:val="0"/>
                  <w:marBottom w:val="0"/>
                  <w:divBdr>
                    <w:top w:val="none" w:sz="0" w:space="0" w:color="auto"/>
                    <w:left w:val="none" w:sz="0" w:space="0" w:color="auto"/>
                    <w:bottom w:val="none" w:sz="0" w:space="0" w:color="auto"/>
                    <w:right w:val="none" w:sz="0" w:space="0" w:color="auto"/>
                  </w:divBdr>
                  <w:divsChild>
                    <w:div w:id="477113016">
                      <w:marLeft w:val="0"/>
                      <w:marRight w:val="0"/>
                      <w:marTop w:val="0"/>
                      <w:marBottom w:val="0"/>
                      <w:divBdr>
                        <w:top w:val="none" w:sz="0" w:space="0" w:color="auto"/>
                        <w:left w:val="none" w:sz="0" w:space="0" w:color="auto"/>
                        <w:bottom w:val="none" w:sz="0" w:space="0" w:color="auto"/>
                        <w:right w:val="none" w:sz="0" w:space="0" w:color="auto"/>
                      </w:divBdr>
                    </w:div>
                  </w:divsChild>
                </w:div>
                <w:div w:id="1635600630">
                  <w:marLeft w:val="0"/>
                  <w:marRight w:val="0"/>
                  <w:marTop w:val="0"/>
                  <w:marBottom w:val="0"/>
                  <w:divBdr>
                    <w:top w:val="none" w:sz="0" w:space="0" w:color="auto"/>
                    <w:left w:val="none" w:sz="0" w:space="0" w:color="auto"/>
                    <w:bottom w:val="none" w:sz="0" w:space="0" w:color="auto"/>
                    <w:right w:val="none" w:sz="0" w:space="0" w:color="auto"/>
                  </w:divBdr>
                  <w:divsChild>
                    <w:div w:id="2004576446">
                      <w:marLeft w:val="0"/>
                      <w:marRight w:val="0"/>
                      <w:marTop w:val="0"/>
                      <w:marBottom w:val="0"/>
                      <w:divBdr>
                        <w:top w:val="none" w:sz="0" w:space="0" w:color="auto"/>
                        <w:left w:val="none" w:sz="0" w:space="0" w:color="auto"/>
                        <w:bottom w:val="none" w:sz="0" w:space="0" w:color="auto"/>
                        <w:right w:val="none" w:sz="0" w:space="0" w:color="auto"/>
                      </w:divBdr>
                    </w:div>
                  </w:divsChild>
                </w:div>
                <w:div w:id="1644845873">
                  <w:marLeft w:val="0"/>
                  <w:marRight w:val="0"/>
                  <w:marTop w:val="0"/>
                  <w:marBottom w:val="0"/>
                  <w:divBdr>
                    <w:top w:val="none" w:sz="0" w:space="0" w:color="auto"/>
                    <w:left w:val="none" w:sz="0" w:space="0" w:color="auto"/>
                    <w:bottom w:val="none" w:sz="0" w:space="0" w:color="auto"/>
                    <w:right w:val="none" w:sz="0" w:space="0" w:color="auto"/>
                  </w:divBdr>
                  <w:divsChild>
                    <w:div w:id="1372531884">
                      <w:marLeft w:val="0"/>
                      <w:marRight w:val="0"/>
                      <w:marTop w:val="0"/>
                      <w:marBottom w:val="0"/>
                      <w:divBdr>
                        <w:top w:val="none" w:sz="0" w:space="0" w:color="auto"/>
                        <w:left w:val="none" w:sz="0" w:space="0" w:color="auto"/>
                        <w:bottom w:val="none" w:sz="0" w:space="0" w:color="auto"/>
                        <w:right w:val="none" w:sz="0" w:space="0" w:color="auto"/>
                      </w:divBdr>
                    </w:div>
                  </w:divsChild>
                </w:div>
                <w:div w:id="1676683164">
                  <w:marLeft w:val="0"/>
                  <w:marRight w:val="0"/>
                  <w:marTop w:val="0"/>
                  <w:marBottom w:val="0"/>
                  <w:divBdr>
                    <w:top w:val="none" w:sz="0" w:space="0" w:color="auto"/>
                    <w:left w:val="none" w:sz="0" w:space="0" w:color="auto"/>
                    <w:bottom w:val="none" w:sz="0" w:space="0" w:color="auto"/>
                    <w:right w:val="none" w:sz="0" w:space="0" w:color="auto"/>
                  </w:divBdr>
                  <w:divsChild>
                    <w:div w:id="319237196">
                      <w:marLeft w:val="0"/>
                      <w:marRight w:val="0"/>
                      <w:marTop w:val="0"/>
                      <w:marBottom w:val="0"/>
                      <w:divBdr>
                        <w:top w:val="none" w:sz="0" w:space="0" w:color="auto"/>
                        <w:left w:val="none" w:sz="0" w:space="0" w:color="auto"/>
                        <w:bottom w:val="none" w:sz="0" w:space="0" w:color="auto"/>
                        <w:right w:val="none" w:sz="0" w:space="0" w:color="auto"/>
                      </w:divBdr>
                    </w:div>
                  </w:divsChild>
                </w:div>
                <w:div w:id="1713113893">
                  <w:marLeft w:val="0"/>
                  <w:marRight w:val="0"/>
                  <w:marTop w:val="0"/>
                  <w:marBottom w:val="0"/>
                  <w:divBdr>
                    <w:top w:val="none" w:sz="0" w:space="0" w:color="auto"/>
                    <w:left w:val="none" w:sz="0" w:space="0" w:color="auto"/>
                    <w:bottom w:val="none" w:sz="0" w:space="0" w:color="auto"/>
                    <w:right w:val="none" w:sz="0" w:space="0" w:color="auto"/>
                  </w:divBdr>
                  <w:divsChild>
                    <w:div w:id="841118143">
                      <w:marLeft w:val="0"/>
                      <w:marRight w:val="0"/>
                      <w:marTop w:val="0"/>
                      <w:marBottom w:val="0"/>
                      <w:divBdr>
                        <w:top w:val="none" w:sz="0" w:space="0" w:color="auto"/>
                        <w:left w:val="none" w:sz="0" w:space="0" w:color="auto"/>
                        <w:bottom w:val="none" w:sz="0" w:space="0" w:color="auto"/>
                        <w:right w:val="none" w:sz="0" w:space="0" w:color="auto"/>
                      </w:divBdr>
                    </w:div>
                  </w:divsChild>
                </w:div>
                <w:div w:id="1724062486">
                  <w:marLeft w:val="0"/>
                  <w:marRight w:val="0"/>
                  <w:marTop w:val="0"/>
                  <w:marBottom w:val="0"/>
                  <w:divBdr>
                    <w:top w:val="none" w:sz="0" w:space="0" w:color="auto"/>
                    <w:left w:val="none" w:sz="0" w:space="0" w:color="auto"/>
                    <w:bottom w:val="none" w:sz="0" w:space="0" w:color="auto"/>
                    <w:right w:val="none" w:sz="0" w:space="0" w:color="auto"/>
                  </w:divBdr>
                  <w:divsChild>
                    <w:div w:id="1504201132">
                      <w:marLeft w:val="0"/>
                      <w:marRight w:val="0"/>
                      <w:marTop w:val="0"/>
                      <w:marBottom w:val="0"/>
                      <w:divBdr>
                        <w:top w:val="none" w:sz="0" w:space="0" w:color="auto"/>
                        <w:left w:val="none" w:sz="0" w:space="0" w:color="auto"/>
                        <w:bottom w:val="none" w:sz="0" w:space="0" w:color="auto"/>
                        <w:right w:val="none" w:sz="0" w:space="0" w:color="auto"/>
                      </w:divBdr>
                    </w:div>
                  </w:divsChild>
                </w:div>
                <w:div w:id="1758095345">
                  <w:marLeft w:val="0"/>
                  <w:marRight w:val="0"/>
                  <w:marTop w:val="0"/>
                  <w:marBottom w:val="0"/>
                  <w:divBdr>
                    <w:top w:val="none" w:sz="0" w:space="0" w:color="auto"/>
                    <w:left w:val="none" w:sz="0" w:space="0" w:color="auto"/>
                    <w:bottom w:val="none" w:sz="0" w:space="0" w:color="auto"/>
                    <w:right w:val="none" w:sz="0" w:space="0" w:color="auto"/>
                  </w:divBdr>
                  <w:divsChild>
                    <w:div w:id="1220632815">
                      <w:marLeft w:val="0"/>
                      <w:marRight w:val="0"/>
                      <w:marTop w:val="0"/>
                      <w:marBottom w:val="0"/>
                      <w:divBdr>
                        <w:top w:val="none" w:sz="0" w:space="0" w:color="auto"/>
                        <w:left w:val="none" w:sz="0" w:space="0" w:color="auto"/>
                        <w:bottom w:val="none" w:sz="0" w:space="0" w:color="auto"/>
                        <w:right w:val="none" w:sz="0" w:space="0" w:color="auto"/>
                      </w:divBdr>
                    </w:div>
                  </w:divsChild>
                </w:div>
                <w:div w:id="1809711345">
                  <w:marLeft w:val="0"/>
                  <w:marRight w:val="0"/>
                  <w:marTop w:val="0"/>
                  <w:marBottom w:val="0"/>
                  <w:divBdr>
                    <w:top w:val="none" w:sz="0" w:space="0" w:color="auto"/>
                    <w:left w:val="none" w:sz="0" w:space="0" w:color="auto"/>
                    <w:bottom w:val="none" w:sz="0" w:space="0" w:color="auto"/>
                    <w:right w:val="none" w:sz="0" w:space="0" w:color="auto"/>
                  </w:divBdr>
                  <w:divsChild>
                    <w:div w:id="704327956">
                      <w:marLeft w:val="0"/>
                      <w:marRight w:val="0"/>
                      <w:marTop w:val="0"/>
                      <w:marBottom w:val="0"/>
                      <w:divBdr>
                        <w:top w:val="none" w:sz="0" w:space="0" w:color="auto"/>
                        <w:left w:val="none" w:sz="0" w:space="0" w:color="auto"/>
                        <w:bottom w:val="none" w:sz="0" w:space="0" w:color="auto"/>
                        <w:right w:val="none" w:sz="0" w:space="0" w:color="auto"/>
                      </w:divBdr>
                    </w:div>
                  </w:divsChild>
                </w:div>
                <w:div w:id="1921480281">
                  <w:marLeft w:val="0"/>
                  <w:marRight w:val="0"/>
                  <w:marTop w:val="0"/>
                  <w:marBottom w:val="0"/>
                  <w:divBdr>
                    <w:top w:val="none" w:sz="0" w:space="0" w:color="auto"/>
                    <w:left w:val="none" w:sz="0" w:space="0" w:color="auto"/>
                    <w:bottom w:val="none" w:sz="0" w:space="0" w:color="auto"/>
                    <w:right w:val="none" w:sz="0" w:space="0" w:color="auto"/>
                  </w:divBdr>
                  <w:divsChild>
                    <w:div w:id="1189563757">
                      <w:marLeft w:val="0"/>
                      <w:marRight w:val="0"/>
                      <w:marTop w:val="0"/>
                      <w:marBottom w:val="0"/>
                      <w:divBdr>
                        <w:top w:val="none" w:sz="0" w:space="0" w:color="auto"/>
                        <w:left w:val="none" w:sz="0" w:space="0" w:color="auto"/>
                        <w:bottom w:val="none" w:sz="0" w:space="0" w:color="auto"/>
                        <w:right w:val="none" w:sz="0" w:space="0" w:color="auto"/>
                      </w:divBdr>
                    </w:div>
                  </w:divsChild>
                </w:div>
                <w:div w:id="2009213801">
                  <w:marLeft w:val="0"/>
                  <w:marRight w:val="0"/>
                  <w:marTop w:val="0"/>
                  <w:marBottom w:val="0"/>
                  <w:divBdr>
                    <w:top w:val="none" w:sz="0" w:space="0" w:color="auto"/>
                    <w:left w:val="none" w:sz="0" w:space="0" w:color="auto"/>
                    <w:bottom w:val="none" w:sz="0" w:space="0" w:color="auto"/>
                    <w:right w:val="none" w:sz="0" w:space="0" w:color="auto"/>
                  </w:divBdr>
                  <w:divsChild>
                    <w:div w:id="2128964875">
                      <w:marLeft w:val="0"/>
                      <w:marRight w:val="0"/>
                      <w:marTop w:val="0"/>
                      <w:marBottom w:val="0"/>
                      <w:divBdr>
                        <w:top w:val="none" w:sz="0" w:space="0" w:color="auto"/>
                        <w:left w:val="none" w:sz="0" w:space="0" w:color="auto"/>
                        <w:bottom w:val="none" w:sz="0" w:space="0" w:color="auto"/>
                        <w:right w:val="none" w:sz="0" w:space="0" w:color="auto"/>
                      </w:divBdr>
                    </w:div>
                  </w:divsChild>
                </w:div>
                <w:div w:id="2122532349">
                  <w:marLeft w:val="0"/>
                  <w:marRight w:val="0"/>
                  <w:marTop w:val="0"/>
                  <w:marBottom w:val="0"/>
                  <w:divBdr>
                    <w:top w:val="none" w:sz="0" w:space="0" w:color="auto"/>
                    <w:left w:val="none" w:sz="0" w:space="0" w:color="auto"/>
                    <w:bottom w:val="none" w:sz="0" w:space="0" w:color="auto"/>
                    <w:right w:val="none" w:sz="0" w:space="0" w:color="auto"/>
                  </w:divBdr>
                  <w:divsChild>
                    <w:div w:id="9942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41">
          <w:marLeft w:val="0"/>
          <w:marRight w:val="0"/>
          <w:marTop w:val="0"/>
          <w:marBottom w:val="0"/>
          <w:divBdr>
            <w:top w:val="none" w:sz="0" w:space="0" w:color="auto"/>
            <w:left w:val="none" w:sz="0" w:space="0" w:color="auto"/>
            <w:bottom w:val="none" w:sz="0" w:space="0" w:color="auto"/>
            <w:right w:val="none" w:sz="0" w:space="0" w:color="auto"/>
          </w:divBdr>
        </w:div>
        <w:div w:id="1945646337">
          <w:marLeft w:val="0"/>
          <w:marRight w:val="0"/>
          <w:marTop w:val="0"/>
          <w:marBottom w:val="0"/>
          <w:divBdr>
            <w:top w:val="none" w:sz="0" w:space="0" w:color="auto"/>
            <w:left w:val="none" w:sz="0" w:space="0" w:color="auto"/>
            <w:bottom w:val="none" w:sz="0" w:space="0" w:color="auto"/>
            <w:right w:val="none" w:sz="0" w:space="0" w:color="auto"/>
          </w:divBdr>
        </w:div>
        <w:div w:id="1962606792">
          <w:marLeft w:val="0"/>
          <w:marRight w:val="0"/>
          <w:marTop w:val="0"/>
          <w:marBottom w:val="0"/>
          <w:divBdr>
            <w:top w:val="none" w:sz="0" w:space="0" w:color="auto"/>
            <w:left w:val="none" w:sz="0" w:space="0" w:color="auto"/>
            <w:bottom w:val="none" w:sz="0" w:space="0" w:color="auto"/>
            <w:right w:val="none" w:sz="0" w:space="0" w:color="auto"/>
          </w:divBdr>
        </w:div>
        <w:div w:id="2018802883">
          <w:marLeft w:val="0"/>
          <w:marRight w:val="0"/>
          <w:marTop w:val="0"/>
          <w:marBottom w:val="0"/>
          <w:divBdr>
            <w:top w:val="none" w:sz="0" w:space="0" w:color="auto"/>
            <w:left w:val="none" w:sz="0" w:space="0" w:color="auto"/>
            <w:bottom w:val="none" w:sz="0" w:space="0" w:color="auto"/>
            <w:right w:val="none" w:sz="0" w:space="0" w:color="auto"/>
          </w:divBdr>
        </w:div>
        <w:div w:id="2109957041">
          <w:marLeft w:val="0"/>
          <w:marRight w:val="0"/>
          <w:marTop w:val="0"/>
          <w:marBottom w:val="0"/>
          <w:divBdr>
            <w:top w:val="none" w:sz="0" w:space="0" w:color="auto"/>
            <w:left w:val="none" w:sz="0" w:space="0" w:color="auto"/>
            <w:bottom w:val="none" w:sz="0" w:space="0" w:color="auto"/>
            <w:right w:val="none" w:sz="0" w:space="0" w:color="auto"/>
          </w:divBdr>
        </w:div>
        <w:div w:id="2129347322">
          <w:marLeft w:val="0"/>
          <w:marRight w:val="0"/>
          <w:marTop w:val="0"/>
          <w:marBottom w:val="0"/>
          <w:divBdr>
            <w:top w:val="none" w:sz="0" w:space="0" w:color="auto"/>
            <w:left w:val="none" w:sz="0" w:space="0" w:color="auto"/>
            <w:bottom w:val="none" w:sz="0" w:space="0" w:color="auto"/>
            <w:right w:val="none" w:sz="0" w:space="0" w:color="auto"/>
          </w:divBdr>
        </w:div>
        <w:div w:id="2137333104">
          <w:marLeft w:val="0"/>
          <w:marRight w:val="0"/>
          <w:marTop w:val="0"/>
          <w:marBottom w:val="0"/>
          <w:divBdr>
            <w:top w:val="none" w:sz="0" w:space="0" w:color="auto"/>
            <w:left w:val="none" w:sz="0" w:space="0" w:color="auto"/>
            <w:bottom w:val="none" w:sz="0" w:space="0" w:color="auto"/>
            <w:right w:val="none" w:sz="0" w:space="0" w:color="auto"/>
          </w:divBdr>
        </w:div>
      </w:divsChild>
    </w:div>
    <w:div w:id="757213099">
      <w:bodyDiv w:val="1"/>
      <w:marLeft w:val="0"/>
      <w:marRight w:val="0"/>
      <w:marTop w:val="0"/>
      <w:marBottom w:val="0"/>
      <w:divBdr>
        <w:top w:val="none" w:sz="0" w:space="0" w:color="auto"/>
        <w:left w:val="none" w:sz="0" w:space="0" w:color="auto"/>
        <w:bottom w:val="none" w:sz="0" w:space="0" w:color="auto"/>
        <w:right w:val="none" w:sz="0" w:space="0" w:color="auto"/>
      </w:divBdr>
    </w:div>
    <w:div w:id="1233658609">
      <w:bodyDiv w:val="1"/>
      <w:marLeft w:val="0"/>
      <w:marRight w:val="0"/>
      <w:marTop w:val="0"/>
      <w:marBottom w:val="0"/>
      <w:divBdr>
        <w:top w:val="none" w:sz="0" w:space="0" w:color="auto"/>
        <w:left w:val="none" w:sz="0" w:space="0" w:color="auto"/>
        <w:bottom w:val="none" w:sz="0" w:space="0" w:color="auto"/>
        <w:right w:val="none" w:sz="0" w:space="0" w:color="auto"/>
      </w:divBdr>
      <w:divsChild>
        <w:div w:id="86735410">
          <w:marLeft w:val="0"/>
          <w:marRight w:val="0"/>
          <w:marTop w:val="0"/>
          <w:marBottom w:val="0"/>
          <w:divBdr>
            <w:top w:val="none" w:sz="0" w:space="0" w:color="auto"/>
            <w:left w:val="none" w:sz="0" w:space="0" w:color="auto"/>
            <w:bottom w:val="none" w:sz="0" w:space="0" w:color="auto"/>
            <w:right w:val="none" w:sz="0" w:space="0" w:color="auto"/>
          </w:divBdr>
        </w:div>
        <w:div w:id="211502393">
          <w:marLeft w:val="0"/>
          <w:marRight w:val="0"/>
          <w:marTop w:val="0"/>
          <w:marBottom w:val="0"/>
          <w:divBdr>
            <w:top w:val="none" w:sz="0" w:space="0" w:color="auto"/>
            <w:left w:val="none" w:sz="0" w:space="0" w:color="auto"/>
            <w:bottom w:val="none" w:sz="0" w:space="0" w:color="auto"/>
            <w:right w:val="none" w:sz="0" w:space="0" w:color="auto"/>
          </w:divBdr>
        </w:div>
        <w:div w:id="247423420">
          <w:marLeft w:val="0"/>
          <w:marRight w:val="0"/>
          <w:marTop w:val="0"/>
          <w:marBottom w:val="0"/>
          <w:divBdr>
            <w:top w:val="none" w:sz="0" w:space="0" w:color="auto"/>
            <w:left w:val="none" w:sz="0" w:space="0" w:color="auto"/>
            <w:bottom w:val="none" w:sz="0" w:space="0" w:color="auto"/>
            <w:right w:val="none" w:sz="0" w:space="0" w:color="auto"/>
          </w:divBdr>
        </w:div>
        <w:div w:id="260338914">
          <w:marLeft w:val="0"/>
          <w:marRight w:val="0"/>
          <w:marTop w:val="0"/>
          <w:marBottom w:val="0"/>
          <w:divBdr>
            <w:top w:val="none" w:sz="0" w:space="0" w:color="auto"/>
            <w:left w:val="none" w:sz="0" w:space="0" w:color="auto"/>
            <w:bottom w:val="none" w:sz="0" w:space="0" w:color="auto"/>
            <w:right w:val="none" w:sz="0" w:space="0" w:color="auto"/>
          </w:divBdr>
        </w:div>
        <w:div w:id="535042547">
          <w:marLeft w:val="0"/>
          <w:marRight w:val="0"/>
          <w:marTop w:val="0"/>
          <w:marBottom w:val="0"/>
          <w:divBdr>
            <w:top w:val="none" w:sz="0" w:space="0" w:color="auto"/>
            <w:left w:val="none" w:sz="0" w:space="0" w:color="auto"/>
            <w:bottom w:val="none" w:sz="0" w:space="0" w:color="auto"/>
            <w:right w:val="none" w:sz="0" w:space="0" w:color="auto"/>
          </w:divBdr>
        </w:div>
        <w:div w:id="553010490">
          <w:marLeft w:val="0"/>
          <w:marRight w:val="0"/>
          <w:marTop w:val="0"/>
          <w:marBottom w:val="0"/>
          <w:divBdr>
            <w:top w:val="none" w:sz="0" w:space="0" w:color="auto"/>
            <w:left w:val="none" w:sz="0" w:space="0" w:color="auto"/>
            <w:bottom w:val="none" w:sz="0" w:space="0" w:color="auto"/>
            <w:right w:val="none" w:sz="0" w:space="0" w:color="auto"/>
          </w:divBdr>
        </w:div>
        <w:div w:id="700860714">
          <w:marLeft w:val="0"/>
          <w:marRight w:val="0"/>
          <w:marTop w:val="0"/>
          <w:marBottom w:val="0"/>
          <w:divBdr>
            <w:top w:val="none" w:sz="0" w:space="0" w:color="auto"/>
            <w:left w:val="none" w:sz="0" w:space="0" w:color="auto"/>
            <w:bottom w:val="none" w:sz="0" w:space="0" w:color="auto"/>
            <w:right w:val="none" w:sz="0" w:space="0" w:color="auto"/>
          </w:divBdr>
        </w:div>
        <w:div w:id="749736124">
          <w:marLeft w:val="0"/>
          <w:marRight w:val="0"/>
          <w:marTop w:val="0"/>
          <w:marBottom w:val="0"/>
          <w:divBdr>
            <w:top w:val="none" w:sz="0" w:space="0" w:color="auto"/>
            <w:left w:val="none" w:sz="0" w:space="0" w:color="auto"/>
            <w:bottom w:val="none" w:sz="0" w:space="0" w:color="auto"/>
            <w:right w:val="none" w:sz="0" w:space="0" w:color="auto"/>
          </w:divBdr>
        </w:div>
        <w:div w:id="970475674">
          <w:marLeft w:val="0"/>
          <w:marRight w:val="0"/>
          <w:marTop w:val="0"/>
          <w:marBottom w:val="0"/>
          <w:divBdr>
            <w:top w:val="none" w:sz="0" w:space="0" w:color="auto"/>
            <w:left w:val="none" w:sz="0" w:space="0" w:color="auto"/>
            <w:bottom w:val="none" w:sz="0" w:space="0" w:color="auto"/>
            <w:right w:val="none" w:sz="0" w:space="0" w:color="auto"/>
          </w:divBdr>
        </w:div>
        <w:div w:id="988090517">
          <w:marLeft w:val="0"/>
          <w:marRight w:val="0"/>
          <w:marTop w:val="0"/>
          <w:marBottom w:val="0"/>
          <w:divBdr>
            <w:top w:val="none" w:sz="0" w:space="0" w:color="auto"/>
            <w:left w:val="none" w:sz="0" w:space="0" w:color="auto"/>
            <w:bottom w:val="none" w:sz="0" w:space="0" w:color="auto"/>
            <w:right w:val="none" w:sz="0" w:space="0" w:color="auto"/>
          </w:divBdr>
          <w:divsChild>
            <w:div w:id="1800563217">
              <w:marLeft w:val="-75"/>
              <w:marRight w:val="0"/>
              <w:marTop w:val="30"/>
              <w:marBottom w:val="30"/>
              <w:divBdr>
                <w:top w:val="none" w:sz="0" w:space="0" w:color="auto"/>
                <w:left w:val="none" w:sz="0" w:space="0" w:color="auto"/>
                <w:bottom w:val="none" w:sz="0" w:space="0" w:color="auto"/>
                <w:right w:val="none" w:sz="0" w:space="0" w:color="auto"/>
              </w:divBdr>
              <w:divsChild>
                <w:div w:id="106704652">
                  <w:marLeft w:val="0"/>
                  <w:marRight w:val="0"/>
                  <w:marTop w:val="0"/>
                  <w:marBottom w:val="0"/>
                  <w:divBdr>
                    <w:top w:val="none" w:sz="0" w:space="0" w:color="auto"/>
                    <w:left w:val="none" w:sz="0" w:space="0" w:color="auto"/>
                    <w:bottom w:val="none" w:sz="0" w:space="0" w:color="auto"/>
                    <w:right w:val="none" w:sz="0" w:space="0" w:color="auto"/>
                  </w:divBdr>
                  <w:divsChild>
                    <w:div w:id="472605159">
                      <w:marLeft w:val="0"/>
                      <w:marRight w:val="0"/>
                      <w:marTop w:val="0"/>
                      <w:marBottom w:val="0"/>
                      <w:divBdr>
                        <w:top w:val="none" w:sz="0" w:space="0" w:color="auto"/>
                        <w:left w:val="none" w:sz="0" w:space="0" w:color="auto"/>
                        <w:bottom w:val="none" w:sz="0" w:space="0" w:color="auto"/>
                        <w:right w:val="none" w:sz="0" w:space="0" w:color="auto"/>
                      </w:divBdr>
                    </w:div>
                  </w:divsChild>
                </w:div>
                <w:div w:id="192160410">
                  <w:marLeft w:val="0"/>
                  <w:marRight w:val="0"/>
                  <w:marTop w:val="0"/>
                  <w:marBottom w:val="0"/>
                  <w:divBdr>
                    <w:top w:val="none" w:sz="0" w:space="0" w:color="auto"/>
                    <w:left w:val="none" w:sz="0" w:space="0" w:color="auto"/>
                    <w:bottom w:val="none" w:sz="0" w:space="0" w:color="auto"/>
                    <w:right w:val="none" w:sz="0" w:space="0" w:color="auto"/>
                  </w:divBdr>
                  <w:divsChild>
                    <w:div w:id="379867048">
                      <w:marLeft w:val="0"/>
                      <w:marRight w:val="0"/>
                      <w:marTop w:val="0"/>
                      <w:marBottom w:val="0"/>
                      <w:divBdr>
                        <w:top w:val="none" w:sz="0" w:space="0" w:color="auto"/>
                        <w:left w:val="none" w:sz="0" w:space="0" w:color="auto"/>
                        <w:bottom w:val="none" w:sz="0" w:space="0" w:color="auto"/>
                        <w:right w:val="none" w:sz="0" w:space="0" w:color="auto"/>
                      </w:divBdr>
                    </w:div>
                  </w:divsChild>
                </w:div>
                <w:div w:id="314140631">
                  <w:marLeft w:val="0"/>
                  <w:marRight w:val="0"/>
                  <w:marTop w:val="0"/>
                  <w:marBottom w:val="0"/>
                  <w:divBdr>
                    <w:top w:val="none" w:sz="0" w:space="0" w:color="auto"/>
                    <w:left w:val="none" w:sz="0" w:space="0" w:color="auto"/>
                    <w:bottom w:val="none" w:sz="0" w:space="0" w:color="auto"/>
                    <w:right w:val="none" w:sz="0" w:space="0" w:color="auto"/>
                  </w:divBdr>
                  <w:divsChild>
                    <w:div w:id="52050698">
                      <w:marLeft w:val="0"/>
                      <w:marRight w:val="0"/>
                      <w:marTop w:val="0"/>
                      <w:marBottom w:val="0"/>
                      <w:divBdr>
                        <w:top w:val="none" w:sz="0" w:space="0" w:color="auto"/>
                        <w:left w:val="none" w:sz="0" w:space="0" w:color="auto"/>
                        <w:bottom w:val="none" w:sz="0" w:space="0" w:color="auto"/>
                        <w:right w:val="none" w:sz="0" w:space="0" w:color="auto"/>
                      </w:divBdr>
                    </w:div>
                  </w:divsChild>
                </w:div>
                <w:div w:id="357588526">
                  <w:marLeft w:val="0"/>
                  <w:marRight w:val="0"/>
                  <w:marTop w:val="0"/>
                  <w:marBottom w:val="0"/>
                  <w:divBdr>
                    <w:top w:val="none" w:sz="0" w:space="0" w:color="auto"/>
                    <w:left w:val="none" w:sz="0" w:space="0" w:color="auto"/>
                    <w:bottom w:val="none" w:sz="0" w:space="0" w:color="auto"/>
                    <w:right w:val="none" w:sz="0" w:space="0" w:color="auto"/>
                  </w:divBdr>
                  <w:divsChild>
                    <w:div w:id="1187019285">
                      <w:marLeft w:val="0"/>
                      <w:marRight w:val="0"/>
                      <w:marTop w:val="0"/>
                      <w:marBottom w:val="0"/>
                      <w:divBdr>
                        <w:top w:val="none" w:sz="0" w:space="0" w:color="auto"/>
                        <w:left w:val="none" w:sz="0" w:space="0" w:color="auto"/>
                        <w:bottom w:val="none" w:sz="0" w:space="0" w:color="auto"/>
                        <w:right w:val="none" w:sz="0" w:space="0" w:color="auto"/>
                      </w:divBdr>
                    </w:div>
                  </w:divsChild>
                </w:div>
                <w:div w:id="407382232">
                  <w:marLeft w:val="0"/>
                  <w:marRight w:val="0"/>
                  <w:marTop w:val="0"/>
                  <w:marBottom w:val="0"/>
                  <w:divBdr>
                    <w:top w:val="none" w:sz="0" w:space="0" w:color="auto"/>
                    <w:left w:val="none" w:sz="0" w:space="0" w:color="auto"/>
                    <w:bottom w:val="none" w:sz="0" w:space="0" w:color="auto"/>
                    <w:right w:val="none" w:sz="0" w:space="0" w:color="auto"/>
                  </w:divBdr>
                  <w:divsChild>
                    <w:div w:id="245454811">
                      <w:marLeft w:val="0"/>
                      <w:marRight w:val="0"/>
                      <w:marTop w:val="0"/>
                      <w:marBottom w:val="0"/>
                      <w:divBdr>
                        <w:top w:val="none" w:sz="0" w:space="0" w:color="auto"/>
                        <w:left w:val="none" w:sz="0" w:space="0" w:color="auto"/>
                        <w:bottom w:val="none" w:sz="0" w:space="0" w:color="auto"/>
                        <w:right w:val="none" w:sz="0" w:space="0" w:color="auto"/>
                      </w:divBdr>
                    </w:div>
                  </w:divsChild>
                </w:div>
                <w:div w:id="511846850">
                  <w:marLeft w:val="0"/>
                  <w:marRight w:val="0"/>
                  <w:marTop w:val="0"/>
                  <w:marBottom w:val="0"/>
                  <w:divBdr>
                    <w:top w:val="none" w:sz="0" w:space="0" w:color="auto"/>
                    <w:left w:val="none" w:sz="0" w:space="0" w:color="auto"/>
                    <w:bottom w:val="none" w:sz="0" w:space="0" w:color="auto"/>
                    <w:right w:val="none" w:sz="0" w:space="0" w:color="auto"/>
                  </w:divBdr>
                  <w:divsChild>
                    <w:div w:id="1563903015">
                      <w:marLeft w:val="0"/>
                      <w:marRight w:val="0"/>
                      <w:marTop w:val="0"/>
                      <w:marBottom w:val="0"/>
                      <w:divBdr>
                        <w:top w:val="none" w:sz="0" w:space="0" w:color="auto"/>
                        <w:left w:val="none" w:sz="0" w:space="0" w:color="auto"/>
                        <w:bottom w:val="none" w:sz="0" w:space="0" w:color="auto"/>
                        <w:right w:val="none" w:sz="0" w:space="0" w:color="auto"/>
                      </w:divBdr>
                    </w:div>
                  </w:divsChild>
                </w:div>
                <w:div w:id="775292574">
                  <w:marLeft w:val="0"/>
                  <w:marRight w:val="0"/>
                  <w:marTop w:val="0"/>
                  <w:marBottom w:val="0"/>
                  <w:divBdr>
                    <w:top w:val="none" w:sz="0" w:space="0" w:color="auto"/>
                    <w:left w:val="none" w:sz="0" w:space="0" w:color="auto"/>
                    <w:bottom w:val="none" w:sz="0" w:space="0" w:color="auto"/>
                    <w:right w:val="none" w:sz="0" w:space="0" w:color="auto"/>
                  </w:divBdr>
                  <w:divsChild>
                    <w:div w:id="126121550">
                      <w:marLeft w:val="0"/>
                      <w:marRight w:val="0"/>
                      <w:marTop w:val="0"/>
                      <w:marBottom w:val="0"/>
                      <w:divBdr>
                        <w:top w:val="none" w:sz="0" w:space="0" w:color="auto"/>
                        <w:left w:val="none" w:sz="0" w:space="0" w:color="auto"/>
                        <w:bottom w:val="none" w:sz="0" w:space="0" w:color="auto"/>
                        <w:right w:val="none" w:sz="0" w:space="0" w:color="auto"/>
                      </w:divBdr>
                    </w:div>
                  </w:divsChild>
                </w:div>
                <w:div w:id="889926265">
                  <w:marLeft w:val="0"/>
                  <w:marRight w:val="0"/>
                  <w:marTop w:val="0"/>
                  <w:marBottom w:val="0"/>
                  <w:divBdr>
                    <w:top w:val="none" w:sz="0" w:space="0" w:color="auto"/>
                    <w:left w:val="none" w:sz="0" w:space="0" w:color="auto"/>
                    <w:bottom w:val="none" w:sz="0" w:space="0" w:color="auto"/>
                    <w:right w:val="none" w:sz="0" w:space="0" w:color="auto"/>
                  </w:divBdr>
                  <w:divsChild>
                    <w:div w:id="1969123797">
                      <w:marLeft w:val="0"/>
                      <w:marRight w:val="0"/>
                      <w:marTop w:val="0"/>
                      <w:marBottom w:val="0"/>
                      <w:divBdr>
                        <w:top w:val="none" w:sz="0" w:space="0" w:color="auto"/>
                        <w:left w:val="none" w:sz="0" w:space="0" w:color="auto"/>
                        <w:bottom w:val="none" w:sz="0" w:space="0" w:color="auto"/>
                        <w:right w:val="none" w:sz="0" w:space="0" w:color="auto"/>
                      </w:divBdr>
                    </w:div>
                  </w:divsChild>
                </w:div>
                <w:div w:id="1306936187">
                  <w:marLeft w:val="0"/>
                  <w:marRight w:val="0"/>
                  <w:marTop w:val="0"/>
                  <w:marBottom w:val="0"/>
                  <w:divBdr>
                    <w:top w:val="none" w:sz="0" w:space="0" w:color="auto"/>
                    <w:left w:val="none" w:sz="0" w:space="0" w:color="auto"/>
                    <w:bottom w:val="none" w:sz="0" w:space="0" w:color="auto"/>
                    <w:right w:val="none" w:sz="0" w:space="0" w:color="auto"/>
                  </w:divBdr>
                  <w:divsChild>
                    <w:div w:id="253707928">
                      <w:marLeft w:val="0"/>
                      <w:marRight w:val="0"/>
                      <w:marTop w:val="0"/>
                      <w:marBottom w:val="0"/>
                      <w:divBdr>
                        <w:top w:val="none" w:sz="0" w:space="0" w:color="auto"/>
                        <w:left w:val="none" w:sz="0" w:space="0" w:color="auto"/>
                        <w:bottom w:val="none" w:sz="0" w:space="0" w:color="auto"/>
                        <w:right w:val="none" w:sz="0" w:space="0" w:color="auto"/>
                      </w:divBdr>
                    </w:div>
                  </w:divsChild>
                </w:div>
                <w:div w:id="1684169236">
                  <w:marLeft w:val="0"/>
                  <w:marRight w:val="0"/>
                  <w:marTop w:val="0"/>
                  <w:marBottom w:val="0"/>
                  <w:divBdr>
                    <w:top w:val="none" w:sz="0" w:space="0" w:color="auto"/>
                    <w:left w:val="none" w:sz="0" w:space="0" w:color="auto"/>
                    <w:bottom w:val="none" w:sz="0" w:space="0" w:color="auto"/>
                    <w:right w:val="none" w:sz="0" w:space="0" w:color="auto"/>
                  </w:divBdr>
                  <w:divsChild>
                    <w:div w:id="1247693491">
                      <w:marLeft w:val="0"/>
                      <w:marRight w:val="0"/>
                      <w:marTop w:val="0"/>
                      <w:marBottom w:val="0"/>
                      <w:divBdr>
                        <w:top w:val="none" w:sz="0" w:space="0" w:color="auto"/>
                        <w:left w:val="none" w:sz="0" w:space="0" w:color="auto"/>
                        <w:bottom w:val="none" w:sz="0" w:space="0" w:color="auto"/>
                        <w:right w:val="none" w:sz="0" w:space="0" w:color="auto"/>
                      </w:divBdr>
                    </w:div>
                  </w:divsChild>
                </w:div>
                <w:div w:id="1793355782">
                  <w:marLeft w:val="0"/>
                  <w:marRight w:val="0"/>
                  <w:marTop w:val="0"/>
                  <w:marBottom w:val="0"/>
                  <w:divBdr>
                    <w:top w:val="none" w:sz="0" w:space="0" w:color="auto"/>
                    <w:left w:val="none" w:sz="0" w:space="0" w:color="auto"/>
                    <w:bottom w:val="none" w:sz="0" w:space="0" w:color="auto"/>
                    <w:right w:val="none" w:sz="0" w:space="0" w:color="auto"/>
                  </w:divBdr>
                  <w:divsChild>
                    <w:div w:id="1399673868">
                      <w:marLeft w:val="0"/>
                      <w:marRight w:val="0"/>
                      <w:marTop w:val="0"/>
                      <w:marBottom w:val="0"/>
                      <w:divBdr>
                        <w:top w:val="none" w:sz="0" w:space="0" w:color="auto"/>
                        <w:left w:val="none" w:sz="0" w:space="0" w:color="auto"/>
                        <w:bottom w:val="none" w:sz="0" w:space="0" w:color="auto"/>
                        <w:right w:val="none" w:sz="0" w:space="0" w:color="auto"/>
                      </w:divBdr>
                    </w:div>
                  </w:divsChild>
                </w:div>
                <w:div w:id="2113940640">
                  <w:marLeft w:val="0"/>
                  <w:marRight w:val="0"/>
                  <w:marTop w:val="0"/>
                  <w:marBottom w:val="0"/>
                  <w:divBdr>
                    <w:top w:val="none" w:sz="0" w:space="0" w:color="auto"/>
                    <w:left w:val="none" w:sz="0" w:space="0" w:color="auto"/>
                    <w:bottom w:val="none" w:sz="0" w:space="0" w:color="auto"/>
                    <w:right w:val="none" w:sz="0" w:space="0" w:color="auto"/>
                  </w:divBdr>
                  <w:divsChild>
                    <w:div w:id="1684241550">
                      <w:marLeft w:val="0"/>
                      <w:marRight w:val="0"/>
                      <w:marTop w:val="0"/>
                      <w:marBottom w:val="0"/>
                      <w:divBdr>
                        <w:top w:val="none" w:sz="0" w:space="0" w:color="auto"/>
                        <w:left w:val="none" w:sz="0" w:space="0" w:color="auto"/>
                        <w:bottom w:val="none" w:sz="0" w:space="0" w:color="auto"/>
                        <w:right w:val="none" w:sz="0" w:space="0" w:color="auto"/>
                      </w:divBdr>
                    </w:div>
                  </w:divsChild>
                </w:div>
                <w:div w:id="2146771934">
                  <w:marLeft w:val="0"/>
                  <w:marRight w:val="0"/>
                  <w:marTop w:val="0"/>
                  <w:marBottom w:val="0"/>
                  <w:divBdr>
                    <w:top w:val="none" w:sz="0" w:space="0" w:color="auto"/>
                    <w:left w:val="none" w:sz="0" w:space="0" w:color="auto"/>
                    <w:bottom w:val="none" w:sz="0" w:space="0" w:color="auto"/>
                    <w:right w:val="none" w:sz="0" w:space="0" w:color="auto"/>
                  </w:divBdr>
                  <w:divsChild>
                    <w:div w:id="19302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400">
          <w:marLeft w:val="0"/>
          <w:marRight w:val="0"/>
          <w:marTop w:val="0"/>
          <w:marBottom w:val="0"/>
          <w:divBdr>
            <w:top w:val="none" w:sz="0" w:space="0" w:color="auto"/>
            <w:left w:val="none" w:sz="0" w:space="0" w:color="auto"/>
            <w:bottom w:val="none" w:sz="0" w:space="0" w:color="auto"/>
            <w:right w:val="none" w:sz="0" w:space="0" w:color="auto"/>
          </w:divBdr>
        </w:div>
        <w:div w:id="1275134609">
          <w:marLeft w:val="0"/>
          <w:marRight w:val="0"/>
          <w:marTop w:val="0"/>
          <w:marBottom w:val="0"/>
          <w:divBdr>
            <w:top w:val="none" w:sz="0" w:space="0" w:color="auto"/>
            <w:left w:val="none" w:sz="0" w:space="0" w:color="auto"/>
            <w:bottom w:val="none" w:sz="0" w:space="0" w:color="auto"/>
            <w:right w:val="none" w:sz="0" w:space="0" w:color="auto"/>
          </w:divBdr>
        </w:div>
        <w:div w:id="1522160300">
          <w:marLeft w:val="0"/>
          <w:marRight w:val="0"/>
          <w:marTop w:val="0"/>
          <w:marBottom w:val="0"/>
          <w:divBdr>
            <w:top w:val="none" w:sz="0" w:space="0" w:color="auto"/>
            <w:left w:val="none" w:sz="0" w:space="0" w:color="auto"/>
            <w:bottom w:val="none" w:sz="0" w:space="0" w:color="auto"/>
            <w:right w:val="none" w:sz="0" w:space="0" w:color="auto"/>
          </w:divBdr>
        </w:div>
        <w:div w:id="1878352720">
          <w:marLeft w:val="0"/>
          <w:marRight w:val="0"/>
          <w:marTop w:val="0"/>
          <w:marBottom w:val="0"/>
          <w:divBdr>
            <w:top w:val="none" w:sz="0" w:space="0" w:color="auto"/>
            <w:left w:val="none" w:sz="0" w:space="0" w:color="auto"/>
            <w:bottom w:val="none" w:sz="0" w:space="0" w:color="auto"/>
            <w:right w:val="none" w:sz="0" w:space="0" w:color="auto"/>
          </w:divBdr>
        </w:div>
        <w:div w:id="1890914032">
          <w:marLeft w:val="0"/>
          <w:marRight w:val="0"/>
          <w:marTop w:val="0"/>
          <w:marBottom w:val="0"/>
          <w:divBdr>
            <w:top w:val="none" w:sz="0" w:space="0" w:color="auto"/>
            <w:left w:val="none" w:sz="0" w:space="0" w:color="auto"/>
            <w:bottom w:val="none" w:sz="0" w:space="0" w:color="auto"/>
            <w:right w:val="none" w:sz="0" w:space="0" w:color="auto"/>
          </w:divBdr>
        </w:div>
        <w:div w:id="2046976432">
          <w:marLeft w:val="0"/>
          <w:marRight w:val="0"/>
          <w:marTop w:val="0"/>
          <w:marBottom w:val="0"/>
          <w:divBdr>
            <w:top w:val="none" w:sz="0" w:space="0" w:color="auto"/>
            <w:left w:val="none" w:sz="0" w:space="0" w:color="auto"/>
            <w:bottom w:val="none" w:sz="0" w:space="0" w:color="auto"/>
            <w:right w:val="none" w:sz="0" w:space="0" w:color="auto"/>
          </w:divBdr>
        </w:div>
      </w:divsChild>
    </w:div>
    <w:div w:id="1308169230">
      <w:bodyDiv w:val="1"/>
      <w:marLeft w:val="0"/>
      <w:marRight w:val="0"/>
      <w:marTop w:val="0"/>
      <w:marBottom w:val="0"/>
      <w:divBdr>
        <w:top w:val="none" w:sz="0" w:space="0" w:color="auto"/>
        <w:left w:val="none" w:sz="0" w:space="0" w:color="auto"/>
        <w:bottom w:val="none" w:sz="0" w:space="0" w:color="auto"/>
        <w:right w:val="none" w:sz="0" w:space="0" w:color="auto"/>
      </w:divBdr>
      <w:divsChild>
        <w:div w:id="157498248">
          <w:marLeft w:val="0"/>
          <w:marRight w:val="0"/>
          <w:marTop w:val="0"/>
          <w:marBottom w:val="0"/>
          <w:divBdr>
            <w:top w:val="none" w:sz="0" w:space="0" w:color="auto"/>
            <w:left w:val="none" w:sz="0" w:space="0" w:color="auto"/>
            <w:bottom w:val="none" w:sz="0" w:space="0" w:color="auto"/>
            <w:right w:val="none" w:sz="0" w:space="0" w:color="auto"/>
          </w:divBdr>
        </w:div>
        <w:div w:id="183640301">
          <w:marLeft w:val="0"/>
          <w:marRight w:val="0"/>
          <w:marTop w:val="0"/>
          <w:marBottom w:val="0"/>
          <w:divBdr>
            <w:top w:val="none" w:sz="0" w:space="0" w:color="auto"/>
            <w:left w:val="none" w:sz="0" w:space="0" w:color="auto"/>
            <w:bottom w:val="none" w:sz="0" w:space="0" w:color="auto"/>
            <w:right w:val="none" w:sz="0" w:space="0" w:color="auto"/>
          </w:divBdr>
        </w:div>
        <w:div w:id="405106309">
          <w:marLeft w:val="0"/>
          <w:marRight w:val="0"/>
          <w:marTop w:val="0"/>
          <w:marBottom w:val="0"/>
          <w:divBdr>
            <w:top w:val="none" w:sz="0" w:space="0" w:color="auto"/>
            <w:left w:val="none" w:sz="0" w:space="0" w:color="auto"/>
            <w:bottom w:val="none" w:sz="0" w:space="0" w:color="auto"/>
            <w:right w:val="none" w:sz="0" w:space="0" w:color="auto"/>
          </w:divBdr>
        </w:div>
        <w:div w:id="705788714">
          <w:marLeft w:val="0"/>
          <w:marRight w:val="0"/>
          <w:marTop w:val="0"/>
          <w:marBottom w:val="0"/>
          <w:divBdr>
            <w:top w:val="none" w:sz="0" w:space="0" w:color="auto"/>
            <w:left w:val="none" w:sz="0" w:space="0" w:color="auto"/>
            <w:bottom w:val="none" w:sz="0" w:space="0" w:color="auto"/>
            <w:right w:val="none" w:sz="0" w:space="0" w:color="auto"/>
          </w:divBdr>
        </w:div>
        <w:div w:id="761336021">
          <w:marLeft w:val="0"/>
          <w:marRight w:val="0"/>
          <w:marTop w:val="0"/>
          <w:marBottom w:val="0"/>
          <w:divBdr>
            <w:top w:val="none" w:sz="0" w:space="0" w:color="auto"/>
            <w:left w:val="none" w:sz="0" w:space="0" w:color="auto"/>
            <w:bottom w:val="none" w:sz="0" w:space="0" w:color="auto"/>
            <w:right w:val="none" w:sz="0" w:space="0" w:color="auto"/>
          </w:divBdr>
        </w:div>
        <w:div w:id="830414201">
          <w:marLeft w:val="0"/>
          <w:marRight w:val="0"/>
          <w:marTop w:val="0"/>
          <w:marBottom w:val="0"/>
          <w:divBdr>
            <w:top w:val="none" w:sz="0" w:space="0" w:color="auto"/>
            <w:left w:val="none" w:sz="0" w:space="0" w:color="auto"/>
            <w:bottom w:val="none" w:sz="0" w:space="0" w:color="auto"/>
            <w:right w:val="none" w:sz="0" w:space="0" w:color="auto"/>
          </w:divBdr>
        </w:div>
        <w:div w:id="950282295">
          <w:marLeft w:val="0"/>
          <w:marRight w:val="0"/>
          <w:marTop w:val="0"/>
          <w:marBottom w:val="0"/>
          <w:divBdr>
            <w:top w:val="none" w:sz="0" w:space="0" w:color="auto"/>
            <w:left w:val="none" w:sz="0" w:space="0" w:color="auto"/>
            <w:bottom w:val="none" w:sz="0" w:space="0" w:color="auto"/>
            <w:right w:val="none" w:sz="0" w:space="0" w:color="auto"/>
          </w:divBdr>
        </w:div>
        <w:div w:id="1144659440">
          <w:marLeft w:val="0"/>
          <w:marRight w:val="0"/>
          <w:marTop w:val="0"/>
          <w:marBottom w:val="0"/>
          <w:divBdr>
            <w:top w:val="none" w:sz="0" w:space="0" w:color="auto"/>
            <w:left w:val="none" w:sz="0" w:space="0" w:color="auto"/>
            <w:bottom w:val="none" w:sz="0" w:space="0" w:color="auto"/>
            <w:right w:val="none" w:sz="0" w:space="0" w:color="auto"/>
          </w:divBdr>
        </w:div>
        <w:div w:id="1439831621">
          <w:marLeft w:val="0"/>
          <w:marRight w:val="0"/>
          <w:marTop w:val="0"/>
          <w:marBottom w:val="0"/>
          <w:divBdr>
            <w:top w:val="none" w:sz="0" w:space="0" w:color="auto"/>
            <w:left w:val="none" w:sz="0" w:space="0" w:color="auto"/>
            <w:bottom w:val="none" w:sz="0" w:space="0" w:color="auto"/>
            <w:right w:val="none" w:sz="0" w:space="0" w:color="auto"/>
          </w:divBdr>
        </w:div>
        <w:div w:id="1504661453">
          <w:marLeft w:val="0"/>
          <w:marRight w:val="0"/>
          <w:marTop w:val="0"/>
          <w:marBottom w:val="0"/>
          <w:divBdr>
            <w:top w:val="none" w:sz="0" w:space="0" w:color="auto"/>
            <w:left w:val="none" w:sz="0" w:space="0" w:color="auto"/>
            <w:bottom w:val="none" w:sz="0" w:space="0" w:color="auto"/>
            <w:right w:val="none" w:sz="0" w:space="0" w:color="auto"/>
          </w:divBdr>
        </w:div>
        <w:div w:id="1646812562">
          <w:marLeft w:val="0"/>
          <w:marRight w:val="0"/>
          <w:marTop w:val="0"/>
          <w:marBottom w:val="0"/>
          <w:divBdr>
            <w:top w:val="none" w:sz="0" w:space="0" w:color="auto"/>
            <w:left w:val="none" w:sz="0" w:space="0" w:color="auto"/>
            <w:bottom w:val="none" w:sz="0" w:space="0" w:color="auto"/>
            <w:right w:val="none" w:sz="0" w:space="0" w:color="auto"/>
          </w:divBdr>
        </w:div>
        <w:div w:id="1700886842">
          <w:marLeft w:val="0"/>
          <w:marRight w:val="0"/>
          <w:marTop w:val="0"/>
          <w:marBottom w:val="0"/>
          <w:divBdr>
            <w:top w:val="none" w:sz="0" w:space="0" w:color="auto"/>
            <w:left w:val="none" w:sz="0" w:space="0" w:color="auto"/>
            <w:bottom w:val="none" w:sz="0" w:space="0" w:color="auto"/>
            <w:right w:val="none" w:sz="0" w:space="0" w:color="auto"/>
          </w:divBdr>
          <w:divsChild>
            <w:div w:id="2032492740">
              <w:marLeft w:val="-75"/>
              <w:marRight w:val="0"/>
              <w:marTop w:val="30"/>
              <w:marBottom w:val="30"/>
              <w:divBdr>
                <w:top w:val="none" w:sz="0" w:space="0" w:color="auto"/>
                <w:left w:val="none" w:sz="0" w:space="0" w:color="auto"/>
                <w:bottom w:val="none" w:sz="0" w:space="0" w:color="auto"/>
                <w:right w:val="none" w:sz="0" w:space="0" w:color="auto"/>
              </w:divBdr>
              <w:divsChild>
                <w:div w:id="113528389">
                  <w:marLeft w:val="0"/>
                  <w:marRight w:val="0"/>
                  <w:marTop w:val="0"/>
                  <w:marBottom w:val="0"/>
                  <w:divBdr>
                    <w:top w:val="none" w:sz="0" w:space="0" w:color="auto"/>
                    <w:left w:val="none" w:sz="0" w:space="0" w:color="auto"/>
                    <w:bottom w:val="none" w:sz="0" w:space="0" w:color="auto"/>
                    <w:right w:val="none" w:sz="0" w:space="0" w:color="auto"/>
                  </w:divBdr>
                  <w:divsChild>
                    <w:div w:id="1251547832">
                      <w:marLeft w:val="0"/>
                      <w:marRight w:val="0"/>
                      <w:marTop w:val="0"/>
                      <w:marBottom w:val="0"/>
                      <w:divBdr>
                        <w:top w:val="none" w:sz="0" w:space="0" w:color="auto"/>
                        <w:left w:val="none" w:sz="0" w:space="0" w:color="auto"/>
                        <w:bottom w:val="none" w:sz="0" w:space="0" w:color="auto"/>
                        <w:right w:val="none" w:sz="0" w:space="0" w:color="auto"/>
                      </w:divBdr>
                    </w:div>
                  </w:divsChild>
                </w:div>
                <w:div w:id="129370829">
                  <w:marLeft w:val="0"/>
                  <w:marRight w:val="0"/>
                  <w:marTop w:val="0"/>
                  <w:marBottom w:val="0"/>
                  <w:divBdr>
                    <w:top w:val="none" w:sz="0" w:space="0" w:color="auto"/>
                    <w:left w:val="none" w:sz="0" w:space="0" w:color="auto"/>
                    <w:bottom w:val="none" w:sz="0" w:space="0" w:color="auto"/>
                    <w:right w:val="none" w:sz="0" w:space="0" w:color="auto"/>
                  </w:divBdr>
                  <w:divsChild>
                    <w:div w:id="1277713832">
                      <w:marLeft w:val="0"/>
                      <w:marRight w:val="0"/>
                      <w:marTop w:val="0"/>
                      <w:marBottom w:val="0"/>
                      <w:divBdr>
                        <w:top w:val="none" w:sz="0" w:space="0" w:color="auto"/>
                        <w:left w:val="none" w:sz="0" w:space="0" w:color="auto"/>
                        <w:bottom w:val="none" w:sz="0" w:space="0" w:color="auto"/>
                        <w:right w:val="none" w:sz="0" w:space="0" w:color="auto"/>
                      </w:divBdr>
                    </w:div>
                  </w:divsChild>
                </w:div>
                <w:div w:id="174001319">
                  <w:marLeft w:val="0"/>
                  <w:marRight w:val="0"/>
                  <w:marTop w:val="0"/>
                  <w:marBottom w:val="0"/>
                  <w:divBdr>
                    <w:top w:val="none" w:sz="0" w:space="0" w:color="auto"/>
                    <w:left w:val="none" w:sz="0" w:space="0" w:color="auto"/>
                    <w:bottom w:val="none" w:sz="0" w:space="0" w:color="auto"/>
                    <w:right w:val="none" w:sz="0" w:space="0" w:color="auto"/>
                  </w:divBdr>
                  <w:divsChild>
                    <w:div w:id="1683320813">
                      <w:marLeft w:val="0"/>
                      <w:marRight w:val="0"/>
                      <w:marTop w:val="0"/>
                      <w:marBottom w:val="0"/>
                      <w:divBdr>
                        <w:top w:val="none" w:sz="0" w:space="0" w:color="auto"/>
                        <w:left w:val="none" w:sz="0" w:space="0" w:color="auto"/>
                        <w:bottom w:val="none" w:sz="0" w:space="0" w:color="auto"/>
                        <w:right w:val="none" w:sz="0" w:space="0" w:color="auto"/>
                      </w:divBdr>
                    </w:div>
                  </w:divsChild>
                </w:div>
                <w:div w:id="563026904">
                  <w:marLeft w:val="0"/>
                  <w:marRight w:val="0"/>
                  <w:marTop w:val="0"/>
                  <w:marBottom w:val="0"/>
                  <w:divBdr>
                    <w:top w:val="none" w:sz="0" w:space="0" w:color="auto"/>
                    <w:left w:val="none" w:sz="0" w:space="0" w:color="auto"/>
                    <w:bottom w:val="none" w:sz="0" w:space="0" w:color="auto"/>
                    <w:right w:val="none" w:sz="0" w:space="0" w:color="auto"/>
                  </w:divBdr>
                  <w:divsChild>
                    <w:div w:id="1238596360">
                      <w:marLeft w:val="0"/>
                      <w:marRight w:val="0"/>
                      <w:marTop w:val="0"/>
                      <w:marBottom w:val="0"/>
                      <w:divBdr>
                        <w:top w:val="none" w:sz="0" w:space="0" w:color="auto"/>
                        <w:left w:val="none" w:sz="0" w:space="0" w:color="auto"/>
                        <w:bottom w:val="none" w:sz="0" w:space="0" w:color="auto"/>
                        <w:right w:val="none" w:sz="0" w:space="0" w:color="auto"/>
                      </w:divBdr>
                    </w:div>
                  </w:divsChild>
                </w:div>
                <w:div w:id="688986834">
                  <w:marLeft w:val="0"/>
                  <w:marRight w:val="0"/>
                  <w:marTop w:val="0"/>
                  <w:marBottom w:val="0"/>
                  <w:divBdr>
                    <w:top w:val="none" w:sz="0" w:space="0" w:color="auto"/>
                    <w:left w:val="none" w:sz="0" w:space="0" w:color="auto"/>
                    <w:bottom w:val="none" w:sz="0" w:space="0" w:color="auto"/>
                    <w:right w:val="none" w:sz="0" w:space="0" w:color="auto"/>
                  </w:divBdr>
                  <w:divsChild>
                    <w:div w:id="1252352488">
                      <w:marLeft w:val="0"/>
                      <w:marRight w:val="0"/>
                      <w:marTop w:val="0"/>
                      <w:marBottom w:val="0"/>
                      <w:divBdr>
                        <w:top w:val="none" w:sz="0" w:space="0" w:color="auto"/>
                        <w:left w:val="none" w:sz="0" w:space="0" w:color="auto"/>
                        <w:bottom w:val="none" w:sz="0" w:space="0" w:color="auto"/>
                        <w:right w:val="none" w:sz="0" w:space="0" w:color="auto"/>
                      </w:divBdr>
                    </w:div>
                  </w:divsChild>
                </w:div>
                <w:div w:id="908081530">
                  <w:marLeft w:val="0"/>
                  <w:marRight w:val="0"/>
                  <w:marTop w:val="0"/>
                  <w:marBottom w:val="0"/>
                  <w:divBdr>
                    <w:top w:val="none" w:sz="0" w:space="0" w:color="auto"/>
                    <w:left w:val="none" w:sz="0" w:space="0" w:color="auto"/>
                    <w:bottom w:val="none" w:sz="0" w:space="0" w:color="auto"/>
                    <w:right w:val="none" w:sz="0" w:space="0" w:color="auto"/>
                  </w:divBdr>
                  <w:divsChild>
                    <w:div w:id="407968848">
                      <w:marLeft w:val="0"/>
                      <w:marRight w:val="0"/>
                      <w:marTop w:val="0"/>
                      <w:marBottom w:val="0"/>
                      <w:divBdr>
                        <w:top w:val="none" w:sz="0" w:space="0" w:color="auto"/>
                        <w:left w:val="none" w:sz="0" w:space="0" w:color="auto"/>
                        <w:bottom w:val="none" w:sz="0" w:space="0" w:color="auto"/>
                        <w:right w:val="none" w:sz="0" w:space="0" w:color="auto"/>
                      </w:divBdr>
                    </w:div>
                  </w:divsChild>
                </w:div>
                <w:div w:id="1284919582">
                  <w:marLeft w:val="0"/>
                  <w:marRight w:val="0"/>
                  <w:marTop w:val="0"/>
                  <w:marBottom w:val="0"/>
                  <w:divBdr>
                    <w:top w:val="none" w:sz="0" w:space="0" w:color="auto"/>
                    <w:left w:val="none" w:sz="0" w:space="0" w:color="auto"/>
                    <w:bottom w:val="none" w:sz="0" w:space="0" w:color="auto"/>
                    <w:right w:val="none" w:sz="0" w:space="0" w:color="auto"/>
                  </w:divBdr>
                  <w:divsChild>
                    <w:div w:id="2026130312">
                      <w:marLeft w:val="0"/>
                      <w:marRight w:val="0"/>
                      <w:marTop w:val="0"/>
                      <w:marBottom w:val="0"/>
                      <w:divBdr>
                        <w:top w:val="none" w:sz="0" w:space="0" w:color="auto"/>
                        <w:left w:val="none" w:sz="0" w:space="0" w:color="auto"/>
                        <w:bottom w:val="none" w:sz="0" w:space="0" w:color="auto"/>
                        <w:right w:val="none" w:sz="0" w:space="0" w:color="auto"/>
                      </w:divBdr>
                    </w:div>
                  </w:divsChild>
                </w:div>
                <w:div w:id="1311592495">
                  <w:marLeft w:val="0"/>
                  <w:marRight w:val="0"/>
                  <w:marTop w:val="0"/>
                  <w:marBottom w:val="0"/>
                  <w:divBdr>
                    <w:top w:val="none" w:sz="0" w:space="0" w:color="auto"/>
                    <w:left w:val="none" w:sz="0" w:space="0" w:color="auto"/>
                    <w:bottom w:val="none" w:sz="0" w:space="0" w:color="auto"/>
                    <w:right w:val="none" w:sz="0" w:space="0" w:color="auto"/>
                  </w:divBdr>
                  <w:divsChild>
                    <w:div w:id="1890528965">
                      <w:marLeft w:val="0"/>
                      <w:marRight w:val="0"/>
                      <w:marTop w:val="0"/>
                      <w:marBottom w:val="0"/>
                      <w:divBdr>
                        <w:top w:val="none" w:sz="0" w:space="0" w:color="auto"/>
                        <w:left w:val="none" w:sz="0" w:space="0" w:color="auto"/>
                        <w:bottom w:val="none" w:sz="0" w:space="0" w:color="auto"/>
                        <w:right w:val="none" w:sz="0" w:space="0" w:color="auto"/>
                      </w:divBdr>
                    </w:div>
                  </w:divsChild>
                </w:div>
                <w:div w:id="1331063772">
                  <w:marLeft w:val="0"/>
                  <w:marRight w:val="0"/>
                  <w:marTop w:val="0"/>
                  <w:marBottom w:val="0"/>
                  <w:divBdr>
                    <w:top w:val="none" w:sz="0" w:space="0" w:color="auto"/>
                    <w:left w:val="none" w:sz="0" w:space="0" w:color="auto"/>
                    <w:bottom w:val="none" w:sz="0" w:space="0" w:color="auto"/>
                    <w:right w:val="none" w:sz="0" w:space="0" w:color="auto"/>
                  </w:divBdr>
                  <w:divsChild>
                    <w:div w:id="1695577665">
                      <w:marLeft w:val="0"/>
                      <w:marRight w:val="0"/>
                      <w:marTop w:val="0"/>
                      <w:marBottom w:val="0"/>
                      <w:divBdr>
                        <w:top w:val="none" w:sz="0" w:space="0" w:color="auto"/>
                        <w:left w:val="none" w:sz="0" w:space="0" w:color="auto"/>
                        <w:bottom w:val="none" w:sz="0" w:space="0" w:color="auto"/>
                        <w:right w:val="none" w:sz="0" w:space="0" w:color="auto"/>
                      </w:divBdr>
                    </w:div>
                  </w:divsChild>
                </w:div>
                <w:div w:id="1564174223">
                  <w:marLeft w:val="0"/>
                  <w:marRight w:val="0"/>
                  <w:marTop w:val="0"/>
                  <w:marBottom w:val="0"/>
                  <w:divBdr>
                    <w:top w:val="none" w:sz="0" w:space="0" w:color="auto"/>
                    <w:left w:val="none" w:sz="0" w:space="0" w:color="auto"/>
                    <w:bottom w:val="none" w:sz="0" w:space="0" w:color="auto"/>
                    <w:right w:val="none" w:sz="0" w:space="0" w:color="auto"/>
                  </w:divBdr>
                  <w:divsChild>
                    <w:div w:id="1141313870">
                      <w:marLeft w:val="0"/>
                      <w:marRight w:val="0"/>
                      <w:marTop w:val="0"/>
                      <w:marBottom w:val="0"/>
                      <w:divBdr>
                        <w:top w:val="none" w:sz="0" w:space="0" w:color="auto"/>
                        <w:left w:val="none" w:sz="0" w:space="0" w:color="auto"/>
                        <w:bottom w:val="none" w:sz="0" w:space="0" w:color="auto"/>
                        <w:right w:val="none" w:sz="0" w:space="0" w:color="auto"/>
                      </w:divBdr>
                    </w:div>
                  </w:divsChild>
                </w:div>
                <w:div w:id="1601718095">
                  <w:marLeft w:val="0"/>
                  <w:marRight w:val="0"/>
                  <w:marTop w:val="0"/>
                  <w:marBottom w:val="0"/>
                  <w:divBdr>
                    <w:top w:val="none" w:sz="0" w:space="0" w:color="auto"/>
                    <w:left w:val="none" w:sz="0" w:space="0" w:color="auto"/>
                    <w:bottom w:val="none" w:sz="0" w:space="0" w:color="auto"/>
                    <w:right w:val="none" w:sz="0" w:space="0" w:color="auto"/>
                  </w:divBdr>
                  <w:divsChild>
                    <w:div w:id="1503470026">
                      <w:marLeft w:val="0"/>
                      <w:marRight w:val="0"/>
                      <w:marTop w:val="0"/>
                      <w:marBottom w:val="0"/>
                      <w:divBdr>
                        <w:top w:val="none" w:sz="0" w:space="0" w:color="auto"/>
                        <w:left w:val="none" w:sz="0" w:space="0" w:color="auto"/>
                        <w:bottom w:val="none" w:sz="0" w:space="0" w:color="auto"/>
                        <w:right w:val="none" w:sz="0" w:space="0" w:color="auto"/>
                      </w:divBdr>
                    </w:div>
                  </w:divsChild>
                </w:div>
                <w:div w:id="1634019596">
                  <w:marLeft w:val="0"/>
                  <w:marRight w:val="0"/>
                  <w:marTop w:val="0"/>
                  <w:marBottom w:val="0"/>
                  <w:divBdr>
                    <w:top w:val="none" w:sz="0" w:space="0" w:color="auto"/>
                    <w:left w:val="none" w:sz="0" w:space="0" w:color="auto"/>
                    <w:bottom w:val="none" w:sz="0" w:space="0" w:color="auto"/>
                    <w:right w:val="none" w:sz="0" w:space="0" w:color="auto"/>
                  </w:divBdr>
                  <w:divsChild>
                    <w:div w:id="1712725180">
                      <w:marLeft w:val="0"/>
                      <w:marRight w:val="0"/>
                      <w:marTop w:val="0"/>
                      <w:marBottom w:val="0"/>
                      <w:divBdr>
                        <w:top w:val="none" w:sz="0" w:space="0" w:color="auto"/>
                        <w:left w:val="none" w:sz="0" w:space="0" w:color="auto"/>
                        <w:bottom w:val="none" w:sz="0" w:space="0" w:color="auto"/>
                        <w:right w:val="none" w:sz="0" w:space="0" w:color="auto"/>
                      </w:divBdr>
                    </w:div>
                  </w:divsChild>
                </w:div>
                <w:div w:id="2050374476">
                  <w:marLeft w:val="0"/>
                  <w:marRight w:val="0"/>
                  <w:marTop w:val="0"/>
                  <w:marBottom w:val="0"/>
                  <w:divBdr>
                    <w:top w:val="none" w:sz="0" w:space="0" w:color="auto"/>
                    <w:left w:val="none" w:sz="0" w:space="0" w:color="auto"/>
                    <w:bottom w:val="none" w:sz="0" w:space="0" w:color="auto"/>
                    <w:right w:val="none" w:sz="0" w:space="0" w:color="auto"/>
                  </w:divBdr>
                  <w:divsChild>
                    <w:div w:id="18905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198">
          <w:marLeft w:val="0"/>
          <w:marRight w:val="0"/>
          <w:marTop w:val="0"/>
          <w:marBottom w:val="0"/>
          <w:divBdr>
            <w:top w:val="none" w:sz="0" w:space="0" w:color="auto"/>
            <w:left w:val="none" w:sz="0" w:space="0" w:color="auto"/>
            <w:bottom w:val="none" w:sz="0" w:space="0" w:color="auto"/>
            <w:right w:val="none" w:sz="0" w:space="0" w:color="auto"/>
          </w:divBdr>
        </w:div>
        <w:div w:id="1827433492">
          <w:marLeft w:val="0"/>
          <w:marRight w:val="0"/>
          <w:marTop w:val="0"/>
          <w:marBottom w:val="0"/>
          <w:divBdr>
            <w:top w:val="none" w:sz="0" w:space="0" w:color="auto"/>
            <w:left w:val="none" w:sz="0" w:space="0" w:color="auto"/>
            <w:bottom w:val="none" w:sz="0" w:space="0" w:color="auto"/>
            <w:right w:val="none" w:sz="0" w:space="0" w:color="auto"/>
          </w:divBdr>
        </w:div>
        <w:div w:id="1933002747">
          <w:marLeft w:val="0"/>
          <w:marRight w:val="0"/>
          <w:marTop w:val="0"/>
          <w:marBottom w:val="0"/>
          <w:divBdr>
            <w:top w:val="none" w:sz="0" w:space="0" w:color="auto"/>
            <w:left w:val="none" w:sz="0" w:space="0" w:color="auto"/>
            <w:bottom w:val="none" w:sz="0" w:space="0" w:color="auto"/>
            <w:right w:val="none" w:sz="0" w:space="0" w:color="auto"/>
          </w:divBdr>
        </w:div>
        <w:div w:id="2074084720">
          <w:marLeft w:val="0"/>
          <w:marRight w:val="0"/>
          <w:marTop w:val="0"/>
          <w:marBottom w:val="0"/>
          <w:divBdr>
            <w:top w:val="none" w:sz="0" w:space="0" w:color="auto"/>
            <w:left w:val="none" w:sz="0" w:space="0" w:color="auto"/>
            <w:bottom w:val="none" w:sz="0" w:space="0" w:color="auto"/>
            <w:right w:val="none" w:sz="0" w:space="0" w:color="auto"/>
          </w:divBdr>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469930126">
      <w:bodyDiv w:val="1"/>
      <w:marLeft w:val="0"/>
      <w:marRight w:val="0"/>
      <w:marTop w:val="0"/>
      <w:marBottom w:val="0"/>
      <w:divBdr>
        <w:top w:val="none" w:sz="0" w:space="0" w:color="auto"/>
        <w:left w:val="none" w:sz="0" w:space="0" w:color="auto"/>
        <w:bottom w:val="none" w:sz="0" w:space="0" w:color="auto"/>
        <w:right w:val="none" w:sz="0" w:space="0" w:color="auto"/>
      </w:divBdr>
    </w:div>
    <w:div w:id="157392421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pma.rikkyo.ac.jp/research_n_faculty.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313a03-4971-40fe-a9b3-5525336fd141">
      <UserInfo>
        <DisplayName/>
        <AccountId xsi:nil="true"/>
        <AccountType/>
      </UserInfo>
    </SharedWithUsers>
    <MediaLengthInSeconds xmlns="4cb8be3c-6e61-40b9-a9d7-2e8394f70f42" xsi:nil="true"/>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6C43EB56412745BFB64ECB6BD4B2C3" ma:contentTypeVersion="19" ma:contentTypeDescription="Create a new document." ma:contentTypeScope="" ma:versionID="d27164485857a379dbd5c51452da701c">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19aaf9b431d630b3bbeaa88496750b62"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4C736-2AE8-4DC0-86B4-F49155A6E7A6}">
  <ds:schemaRefs>
    <ds:schemaRef ds:uri="http://schemas.microsoft.com/office/2006/metadata/properties"/>
    <ds:schemaRef ds:uri="http://schemas.microsoft.com/office/infopath/2007/PartnerControls"/>
    <ds:schemaRef ds:uri="03daad59-d0ea-4210-8629-de06708d6e8a"/>
    <ds:schemaRef ds:uri="a4f135bf-953c-4c37-bcc2-92e9e5f4ded4"/>
  </ds:schemaRefs>
</ds:datastoreItem>
</file>

<file path=customXml/itemProps2.xml><?xml version="1.0" encoding="utf-8"?>
<ds:datastoreItem xmlns:ds="http://schemas.openxmlformats.org/officeDocument/2006/customXml" ds:itemID="{A6D665F9-32AF-42E0-8F8E-7C67A0CEF4B2}"/>
</file>

<file path=customXml/itemProps3.xml><?xml version="1.0" encoding="utf-8"?>
<ds:datastoreItem xmlns:ds="http://schemas.openxmlformats.org/officeDocument/2006/customXml" ds:itemID="{347F8311-9AE6-42BF-8CFF-27C78299D642}">
  <ds:schemaRefs>
    <ds:schemaRef ds:uri="http://schemas.openxmlformats.org/officeDocument/2006/bibliography"/>
  </ds:schemaRefs>
</ds:datastoreItem>
</file>

<file path=customXml/itemProps4.xml><?xml version="1.0" encoding="utf-8"?>
<ds:datastoreItem xmlns:ds="http://schemas.openxmlformats.org/officeDocument/2006/customXml" ds:itemID="{7AC26D16-B2C4-4A55-9411-4522B7D3A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jdsform_E_11pt.dot</Template>
  <TotalTime>8</TotalTime>
  <Pages>1</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1800</CharactersWithSpaces>
  <SharedDoc>false</SharedDoc>
  <HLinks>
    <vt:vector size="306" baseType="variant">
      <vt:variant>
        <vt:i4>3604523</vt:i4>
      </vt:variant>
      <vt:variant>
        <vt:i4>1002</vt:i4>
      </vt:variant>
      <vt:variant>
        <vt:i4>0</vt:i4>
      </vt:variant>
      <vt:variant>
        <vt:i4>5</vt:i4>
      </vt:variant>
      <vt:variant>
        <vt:lpwstr>https://www.waseda.jp/fire/gsaps/en/admissions/project</vt:lpwstr>
      </vt:variant>
      <vt:variant>
        <vt:lpwstr/>
      </vt:variant>
      <vt:variant>
        <vt:i4>589829</vt:i4>
      </vt:variant>
      <vt:variant>
        <vt:i4>969</vt:i4>
      </vt:variant>
      <vt:variant>
        <vt:i4>0</vt:i4>
      </vt:variant>
      <vt:variant>
        <vt:i4>5</vt:i4>
      </vt:variant>
      <vt:variant>
        <vt:lpwstr>https://mpma.rikkyo.ac.jp/research_n_faculty.html</vt:lpwstr>
      </vt:variant>
      <vt:variant>
        <vt:lpwstr/>
      </vt:variant>
      <vt:variant>
        <vt:i4>6094971</vt:i4>
      </vt:variant>
      <vt:variant>
        <vt:i4>690</vt:i4>
      </vt:variant>
      <vt:variant>
        <vt:i4>0</vt:i4>
      </vt:variant>
      <vt:variant>
        <vt:i4>5</vt:i4>
      </vt:variant>
      <vt:variant>
        <vt:lpwstr>https://admissions-office.net/en/recommenders/sign_in</vt:lpwstr>
      </vt:variant>
      <vt:variant>
        <vt:lpwstr/>
      </vt:variant>
      <vt:variant>
        <vt:i4>1048637</vt:i4>
      </vt:variant>
      <vt:variant>
        <vt:i4>227</vt:i4>
      </vt:variant>
      <vt:variant>
        <vt:i4>0</vt:i4>
      </vt:variant>
      <vt:variant>
        <vt:i4>5</vt:i4>
      </vt:variant>
      <vt:variant>
        <vt:lpwstr/>
      </vt:variant>
      <vt:variant>
        <vt:lpwstr>_Toc177732851</vt:lpwstr>
      </vt:variant>
      <vt:variant>
        <vt:i4>1048637</vt:i4>
      </vt:variant>
      <vt:variant>
        <vt:i4>221</vt:i4>
      </vt:variant>
      <vt:variant>
        <vt:i4>0</vt:i4>
      </vt:variant>
      <vt:variant>
        <vt:i4>5</vt:i4>
      </vt:variant>
      <vt:variant>
        <vt:lpwstr/>
      </vt:variant>
      <vt:variant>
        <vt:lpwstr>_Toc177732851</vt:lpwstr>
      </vt:variant>
      <vt:variant>
        <vt:i4>1048637</vt:i4>
      </vt:variant>
      <vt:variant>
        <vt:i4>215</vt:i4>
      </vt:variant>
      <vt:variant>
        <vt:i4>0</vt:i4>
      </vt:variant>
      <vt:variant>
        <vt:i4>5</vt:i4>
      </vt:variant>
      <vt:variant>
        <vt:lpwstr/>
      </vt:variant>
      <vt:variant>
        <vt:lpwstr>_Toc177732850</vt:lpwstr>
      </vt:variant>
      <vt:variant>
        <vt:i4>1114173</vt:i4>
      </vt:variant>
      <vt:variant>
        <vt:i4>209</vt:i4>
      </vt:variant>
      <vt:variant>
        <vt:i4>0</vt:i4>
      </vt:variant>
      <vt:variant>
        <vt:i4>5</vt:i4>
      </vt:variant>
      <vt:variant>
        <vt:lpwstr/>
      </vt:variant>
      <vt:variant>
        <vt:lpwstr>_Toc177732848</vt:lpwstr>
      </vt:variant>
      <vt:variant>
        <vt:i4>1114173</vt:i4>
      </vt:variant>
      <vt:variant>
        <vt:i4>203</vt:i4>
      </vt:variant>
      <vt:variant>
        <vt:i4>0</vt:i4>
      </vt:variant>
      <vt:variant>
        <vt:i4>5</vt:i4>
      </vt:variant>
      <vt:variant>
        <vt:lpwstr/>
      </vt:variant>
      <vt:variant>
        <vt:lpwstr>_Toc177732847</vt:lpwstr>
      </vt:variant>
      <vt:variant>
        <vt:i4>1114173</vt:i4>
      </vt:variant>
      <vt:variant>
        <vt:i4>197</vt:i4>
      </vt:variant>
      <vt:variant>
        <vt:i4>0</vt:i4>
      </vt:variant>
      <vt:variant>
        <vt:i4>5</vt:i4>
      </vt:variant>
      <vt:variant>
        <vt:lpwstr/>
      </vt:variant>
      <vt:variant>
        <vt:lpwstr>_Toc177732846</vt:lpwstr>
      </vt:variant>
      <vt:variant>
        <vt:i4>1114173</vt:i4>
      </vt:variant>
      <vt:variant>
        <vt:i4>191</vt:i4>
      </vt:variant>
      <vt:variant>
        <vt:i4>0</vt:i4>
      </vt:variant>
      <vt:variant>
        <vt:i4>5</vt:i4>
      </vt:variant>
      <vt:variant>
        <vt:lpwstr/>
      </vt:variant>
      <vt:variant>
        <vt:lpwstr>_Toc177732845</vt:lpwstr>
      </vt:variant>
      <vt:variant>
        <vt:i4>1114173</vt:i4>
      </vt:variant>
      <vt:variant>
        <vt:i4>185</vt:i4>
      </vt:variant>
      <vt:variant>
        <vt:i4>0</vt:i4>
      </vt:variant>
      <vt:variant>
        <vt:i4>5</vt:i4>
      </vt:variant>
      <vt:variant>
        <vt:lpwstr/>
      </vt:variant>
      <vt:variant>
        <vt:lpwstr>_Toc177732844</vt:lpwstr>
      </vt:variant>
      <vt:variant>
        <vt:i4>6357044</vt:i4>
      </vt:variant>
      <vt:variant>
        <vt:i4>180</vt:i4>
      </vt:variant>
      <vt:variant>
        <vt:i4>0</vt:i4>
      </vt:variant>
      <vt:variant>
        <vt:i4>5</vt:i4>
      </vt:variant>
      <vt:variant>
        <vt:lpwstr>http://nepal.jds21.com/benefit.php</vt:lpwstr>
      </vt:variant>
      <vt:variant>
        <vt:lpwstr/>
      </vt:variant>
      <vt:variant>
        <vt:i4>4128842</vt:i4>
      </vt:variant>
      <vt:variant>
        <vt:i4>177</vt:i4>
      </vt:variant>
      <vt:variant>
        <vt:i4>0</vt:i4>
      </vt:variant>
      <vt:variant>
        <vt:i4>5</vt:i4>
      </vt:variant>
      <vt:variant>
        <vt:lpwstr>http://nepal.jds21.com/application.php</vt:lpwstr>
      </vt:variant>
      <vt:variant>
        <vt:lpwstr>howto_research</vt:lpwstr>
      </vt:variant>
      <vt:variant>
        <vt:i4>1114113</vt:i4>
      </vt:variant>
      <vt:variant>
        <vt:i4>174</vt:i4>
      </vt:variant>
      <vt:variant>
        <vt:i4>0</vt:i4>
      </vt:variant>
      <vt:variant>
        <vt:i4>5</vt:i4>
      </vt:variant>
      <vt:variant>
        <vt:lpwstr>http://nepal.jds21.com/pdf/Application_Guideline_Nepal_(Master_Level).pdf</vt:lpwstr>
      </vt:variant>
      <vt:variant>
        <vt:lpwstr/>
      </vt:variant>
      <vt:variant>
        <vt:i4>1835098</vt:i4>
      </vt:variant>
      <vt:variant>
        <vt:i4>171</vt:i4>
      </vt:variant>
      <vt:variant>
        <vt:i4>0</vt:i4>
      </vt:variant>
      <vt:variant>
        <vt:i4>5</vt:i4>
      </vt:variant>
      <vt:variant>
        <vt:lpwstr>https://www.facebook.com/nepal.jds211</vt:lpwstr>
      </vt:variant>
      <vt:variant>
        <vt:lpwstr/>
      </vt:variant>
      <vt:variant>
        <vt:i4>7340155</vt:i4>
      </vt:variant>
      <vt:variant>
        <vt:i4>168</vt:i4>
      </vt:variant>
      <vt:variant>
        <vt:i4>0</vt:i4>
      </vt:variant>
      <vt:variant>
        <vt:i4>5</vt:i4>
      </vt:variant>
      <vt:variant>
        <vt:lpwstr>https://scholarship.jds21.com/</vt:lpwstr>
      </vt:variant>
      <vt:variant>
        <vt:lpwstr/>
      </vt:variant>
      <vt:variant>
        <vt:i4>1882869634</vt:i4>
      </vt:variant>
      <vt:variant>
        <vt:i4>165</vt:i4>
      </vt:variant>
      <vt:variant>
        <vt:i4>0</vt:i4>
      </vt:variant>
      <vt:variant>
        <vt:i4>5</vt:i4>
      </vt:variant>
      <vt:variant>
        <vt:lpwstr>C:\Users\yageta10\Desktop\Eドライブデータ\作業中\その他\★_ネパールJDSフェーズ2\II_本体事業\Guideline\2022\Master Level\jdsnepal-2@jds21.com</vt:lpwstr>
      </vt:variant>
      <vt:variant>
        <vt:lpwstr/>
      </vt:variant>
      <vt:variant>
        <vt:i4>6881391</vt:i4>
      </vt:variant>
      <vt:variant>
        <vt:i4>162</vt:i4>
      </vt:variant>
      <vt:variant>
        <vt:i4>0</vt:i4>
      </vt:variant>
      <vt:variant>
        <vt:i4>5</vt:i4>
      </vt:variant>
      <vt:variant>
        <vt:lpwstr>https://www.westernsydney.edu.au/research/researchers/preparing_a_grant_application/dest_definition_of_research</vt:lpwstr>
      </vt:variant>
      <vt:variant>
        <vt:lpwstr/>
      </vt:variant>
      <vt:variant>
        <vt:i4>7340155</vt:i4>
      </vt:variant>
      <vt:variant>
        <vt:i4>159</vt:i4>
      </vt:variant>
      <vt:variant>
        <vt:i4>0</vt:i4>
      </vt:variant>
      <vt:variant>
        <vt:i4>5</vt:i4>
      </vt:variant>
      <vt:variant>
        <vt:lpwstr>https://scholarship.jds21.com/</vt:lpwstr>
      </vt:variant>
      <vt:variant>
        <vt:lpwstr/>
      </vt:variant>
      <vt:variant>
        <vt:i4>5963785</vt:i4>
      </vt:variant>
      <vt:variant>
        <vt:i4>156</vt:i4>
      </vt:variant>
      <vt:variant>
        <vt:i4>0</vt:i4>
      </vt:variant>
      <vt:variant>
        <vt:i4>5</vt:i4>
      </vt:variant>
      <vt:variant>
        <vt:lpwstr>https://scholarship.jds21.com/nepal/</vt:lpwstr>
      </vt:variant>
      <vt:variant>
        <vt:lpwstr/>
      </vt:variant>
      <vt:variant>
        <vt:i4>5963785</vt:i4>
      </vt:variant>
      <vt:variant>
        <vt:i4>153</vt:i4>
      </vt:variant>
      <vt:variant>
        <vt:i4>0</vt:i4>
      </vt:variant>
      <vt:variant>
        <vt:i4>5</vt:i4>
      </vt:variant>
      <vt:variant>
        <vt:lpwstr>https://scholarship.jds21.com/nepal/</vt:lpwstr>
      </vt:variant>
      <vt:variant>
        <vt:lpwstr/>
      </vt:variant>
      <vt:variant>
        <vt:i4>6226002</vt:i4>
      </vt:variant>
      <vt:variant>
        <vt:i4>150</vt:i4>
      </vt:variant>
      <vt:variant>
        <vt:i4>0</vt:i4>
      </vt:variant>
      <vt:variant>
        <vt:i4>5</vt:i4>
      </vt:variant>
      <vt:variant>
        <vt:lpwstr>https://www.ls.keio.ac.jp/en/</vt:lpwstr>
      </vt:variant>
      <vt:variant>
        <vt:lpwstr/>
      </vt:variant>
      <vt:variant>
        <vt:i4>5505088</vt:i4>
      </vt:variant>
      <vt:variant>
        <vt:i4>147</vt:i4>
      </vt:variant>
      <vt:variant>
        <vt:i4>0</vt:i4>
      </vt:variant>
      <vt:variant>
        <vt:i4>5</vt:i4>
      </vt:variant>
      <vt:variant>
        <vt:lpwstr>http://www.law.kyushu-u.ac.jp/programsinenglish/</vt:lpwstr>
      </vt:variant>
      <vt:variant>
        <vt:lpwstr/>
      </vt:variant>
      <vt:variant>
        <vt:i4>2752513</vt:i4>
      </vt:variant>
      <vt:variant>
        <vt:i4>144</vt:i4>
      </vt:variant>
      <vt:variant>
        <vt:i4>0</vt:i4>
      </vt:variant>
      <vt:variant>
        <vt:i4>5</vt:i4>
      </vt:variant>
      <vt:variant>
        <vt:lpwstr>https://www.hiroshima-u.ac.jp/en/gshs/student_handbook/binran2023/program-e16</vt:lpwstr>
      </vt:variant>
      <vt:variant>
        <vt:lpwstr/>
      </vt:variant>
      <vt:variant>
        <vt:i4>3539006</vt:i4>
      </vt:variant>
      <vt:variant>
        <vt:i4>141</vt:i4>
      </vt:variant>
      <vt:variant>
        <vt:i4>0</vt:i4>
      </vt:variant>
      <vt:variant>
        <vt:i4>5</vt:i4>
      </vt:variant>
      <vt:variant>
        <vt:lpwstr>http://www.ritsumei.ac.jp/gsir/eng/</vt:lpwstr>
      </vt:variant>
      <vt:variant>
        <vt:lpwstr/>
      </vt:variant>
      <vt:variant>
        <vt:i4>1769536</vt:i4>
      </vt:variant>
      <vt:variant>
        <vt:i4>138</vt:i4>
      </vt:variant>
      <vt:variant>
        <vt:i4>0</vt:i4>
      </vt:variant>
      <vt:variant>
        <vt:i4>5</vt:i4>
      </vt:variant>
      <vt:variant>
        <vt:lpwstr>https://www.iuj.ac.jp/gsir/pmpp/</vt:lpwstr>
      </vt:variant>
      <vt:variant>
        <vt:lpwstr/>
      </vt:variant>
      <vt:variant>
        <vt:i4>3211365</vt:i4>
      </vt:variant>
      <vt:variant>
        <vt:i4>135</vt:i4>
      </vt:variant>
      <vt:variant>
        <vt:i4>0</vt:i4>
      </vt:variant>
      <vt:variant>
        <vt:i4>5</vt:i4>
      </vt:variant>
      <vt:variant>
        <vt:lpwstr>https://www.yamaguchi-u.ac.jp/econo/english/index.html</vt:lpwstr>
      </vt:variant>
      <vt:variant>
        <vt:lpwstr/>
      </vt:variant>
      <vt:variant>
        <vt:i4>3538997</vt:i4>
      </vt:variant>
      <vt:variant>
        <vt:i4>132</vt:i4>
      </vt:variant>
      <vt:variant>
        <vt:i4>0</vt:i4>
      </vt:variant>
      <vt:variant>
        <vt:i4>5</vt:i4>
      </vt:variant>
      <vt:variant>
        <vt:lpwstr>https://www.meiji.ac.jp/cip/english/graduate/governance/index.html</vt:lpwstr>
      </vt:variant>
      <vt:variant>
        <vt:lpwstr/>
      </vt:variant>
      <vt:variant>
        <vt:i4>983122</vt:i4>
      </vt:variant>
      <vt:variant>
        <vt:i4>129</vt:i4>
      </vt:variant>
      <vt:variant>
        <vt:i4>0</vt:i4>
      </vt:variant>
      <vt:variant>
        <vt:i4>5</vt:i4>
      </vt:variant>
      <vt:variant>
        <vt:lpwstr>https://www.hiroshima-u.ac.jp/en/gshs</vt:lpwstr>
      </vt:variant>
      <vt:variant>
        <vt:lpwstr/>
      </vt:variant>
      <vt:variant>
        <vt:i4>5570636</vt:i4>
      </vt:variant>
      <vt:variant>
        <vt:i4>126</vt:i4>
      </vt:variant>
      <vt:variant>
        <vt:i4>0</vt:i4>
      </vt:variant>
      <vt:variant>
        <vt:i4>5</vt:i4>
      </vt:variant>
      <vt:variant>
        <vt:lpwstr>https://mpma.rikkyo.ac.jp/index.html</vt:lpwstr>
      </vt:variant>
      <vt:variant>
        <vt:lpwstr/>
      </vt:variant>
      <vt:variant>
        <vt:i4>7602281</vt:i4>
      </vt:variant>
      <vt:variant>
        <vt:i4>123</vt:i4>
      </vt:variant>
      <vt:variant>
        <vt:i4>0</vt:i4>
      </vt:variant>
      <vt:variant>
        <vt:i4>5</vt:i4>
      </vt:variant>
      <vt:variant>
        <vt:lpwstr>https://www.waseda.jp/fire/gsaps/en</vt:lpwstr>
      </vt:variant>
      <vt:variant>
        <vt:lpwstr/>
      </vt:variant>
      <vt:variant>
        <vt:i4>1835057</vt:i4>
      </vt:variant>
      <vt:variant>
        <vt:i4>116</vt:i4>
      </vt:variant>
      <vt:variant>
        <vt:i4>0</vt:i4>
      </vt:variant>
      <vt:variant>
        <vt:i4>5</vt:i4>
      </vt:variant>
      <vt:variant>
        <vt:lpwstr/>
      </vt:variant>
      <vt:variant>
        <vt:lpwstr>_Toc207967257</vt:lpwstr>
      </vt:variant>
      <vt:variant>
        <vt:i4>1835057</vt:i4>
      </vt:variant>
      <vt:variant>
        <vt:i4>110</vt:i4>
      </vt:variant>
      <vt:variant>
        <vt:i4>0</vt:i4>
      </vt:variant>
      <vt:variant>
        <vt:i4>5</vt:i4>
      </vt:variant>
      <vt:variant>
        <vt:lpwstr/>
      </vt:variant>
      <vt:variant>
        <vt:lpwstr>_Toc207967256</vt:lpwstr>
      </vt:variant>
      <vt:variant>
        <vt:i4>1835057</vt:i4>
      </vt:variant>
      <vt:variant>
        <vt:i4>104</vt:i4>
      </vt:variant>
      <vt:variant>
        <vt:i4>0</vt:i4>
      </vt:variant>
      <vt:variant>
        <vt:i4>5</vt:i4>
      </vt:variant>
      <vt:variant>
        <vt:lpwstr/>
      </vt:variant>
      <vt:variant>
        <vt:lpwstr>_Toc207967255</vt:lpwstr>
      </vt:variant>
      <vt:variant>
        <vt:i4>1835057</vt:i4>
      </vt:variant>
      <vt:variant>
        <vt:i4>98</vt:i4>
      </vt:variant>
      <vt:variant>
        <vt:i4>0</vt:i4>
      </vt:variant>
      <vt:variant>
        <vt:i4>5</vt:i4>
      </vt:variant>
      <vt:variant>
        <vt:lpwstr/>
      </vt:variant>
      <vt:variant>
        <vt:lpwstr>_Toc207967254</vt:lpwstr>
      </vt:variant>
      <vt:variant>
        <vt:i4>1835057</vt:i4>
      </vt:variant>
      <vt:variant>
        <vt:i4>92</vt:i4>
      </vt:variant>
      <vt:variant>
        <vt:i4>0</vt:i4>
      </vt:variant>
      <vt:variant>
        <vt:i4>5</vt:i4>
      </vt:variant>
      <vt:variant>
        <vt:lpwstr/>
      </vt:variant>
      <vt:variant>
        <vt:lpwstr>_Toc207967253</vt:lpwstr>
      </vt:variant>
      <vt:variant>
        <vt:i4>1835057</vt:i4>
      </vt:variant>
      <vt:variant>
        <vt:i4>86</vt:i4>
      </vt:variant>
      <vt:variant>
        <vt:i4>0</vt:i4>
      </vt:variant>
      <vt:variant>
        <vt:i4>5</vt:i4>
      </vt:variant>
      <vt:variant>
        <vt:lpwstr/>
      </vt:variant>
      <vt:variant>
        <vt:lpwstr>_Toc207967252</vt:lpwstr>
      </vt:variant>
      <vt:variant>
        <vt:i4>1835057</vt:i4>
      </vt:variant>
      <vt:variant>
        <vt:i4>80</vt:i4>
      </vt:variant>
      <vt:variant>
        <vt:i4>0</vt:i4>
      </vt:variant>
      <vt:variant>
        <vt:i4>5</vt:i4>
      </vt:variant>
      <vt:variant>
        <vt:lpwstr/>
      </vt:variant>
      <vt:variant>
        <vt:lpwstr>_Toc207967251</vt:lpwstr>
      </vt:variant>
      <vt:variant>
        <vt:i4>1835057</vt:i4>
      </vt:variant>
      <vt:variant>
        <vt:i4>74</vt:i4>
      </vt:variant>
      <vt:variant>
        <vt:i4>0</vt:i4>
      </vt:variant>
      <vt:variant>
        <vt:i4>5</vt:i4>
      </vt:variant>
      <vt:variant>
        <vt:lpwstr/>
      </vt:variant>
      <vt:variant>
        <vt:lpwstr>_Toc207967250</vt:lpwstr>
      </vt:variant>
      <vt:variant>
        <vt:i4>1900593</vt:i4>
      </vt:variant>
      <vt:variant>
        <vt:i4>68</vt:i4>
      </vt:variant>
      <vt:variant>
        <vt:i4>0</vt:i4>
      </vt:variant>
      <vt:variant>
        <vt:i4>5</vt:i4>
      </vt:variant>
      <vt:variant>
        <vt:lpwstr/>
      </vt:variant>
      <vt:variant>
        <vt:lpwstr>_Toc207967249</vt:lpwstr>
      </vt:variant>
      <vt:variant>
        <vt:i4>1900593</vt:i4>
      </vt:variant>
      <vt:variant>
        <vt:i4>62</vt:i4>
      </vt:variant>
      <vt:variant>
        <vt:i4>0</vt:i4>
      </vt:variant>
      <vt:variant>
        <vt:i4>5</vt:i4>
      </vt:variant>
      <vt:variant>
        <vt:lpwstr/>
      </vt:variant>
      <vt:variant>
        <vt:lpwstr>_Toc207967248</vt:lpwstr>
      </vt:variant>
      <vt:variant>
        <vt:i4>1900593</vt:i4>
      </vt:variant>
      <vt:variant>
        <vt:i4>56</vt:i4>
      </vt:variant>
      <vt:variant>
        <vt:i4>0</vt:i4>
      </vt:variant>
      <vt:variant>
        <vt:i4>5</vt:i4>
      </vt:variant>
      <vt:variant>
        <vt:lpwstr/>
      </vt:variant>
      <vt:variant>
        <vt:lpwstr>_Toc207967247</vt:lpwstr>
      </vt:variant>
      <vt:variant>
        <vt:i4>1900593</vt:i4>
      </vt:variant>
      <vt:variant>
        <vt:i4>50</vt:i4>
      </vt:variant>
      <vt:variant>
        <vt:i4>0</vt:i4>
      </vt:variant>
      <vt:variant>
        <vt:i4>5</vt:i4>
      </vt:variant>
      <vt:variant>
        <vt:lpwstr/>
      </vt:variant>
      <vt:variant>
        <vt:lpwstr>_Toc207967246</vt:lpwstr>
      </vt:variant>
      <vt:variant>
        <vt:i4>1900593</vt:i4>
      </vt:variant>
      <vt:variant>
        <vt:i4>44</vt:i4>
      </vt:variant>
      <vt:variant>
        <vt:i4>0</vt:i4>
      </vt:variant>
      <vt:variant>
        <vt:i4>5</vt:i4>
      </vt:variant>
      <vt:variant>
        <vt:lpwstr/>
      </vt:variant>
      <vt:variant>
        <vt:lpwstr>_Toc207967245</vt:lpwstr>
      </vt:variant>
      <vt:variant>
        <vt:i4>1900593</vt:i4>
      </vt:variant>
      <vt:variant>
        <vt:i4>38</vt:i4>
      </vt:variant>
      <vt:variant>
        <vt:i4>0</vt:i4>
      </vt:variant>
      <vt:variant>
        <vt:i4>5</vt:i4>
      </vt:variant>
      <vt:variant>
        <vt:lpwstr/>
      </vt:variant>
      <vt:variant>
        <vt:lpwstr>_Toc207967244</vt:lpwstr>
      </vt:variant>
      <vt:variant>
        <vt:i4>1900593</vt:i4>
      </vt:variant>
      <vt:variant>
        <vt:i4>32</vt:i4>
      </vt:variant>
      <vt:variant>
        <vt:i4>0</vt:i4>
      </vt:variant>
      <vt:variant>
        <vt:i4>5</vt:i4>
      </vt:variant>
      <vt:variant>
        <vt:lpwstr/>
      </vt:variant>
      <vt:variant>
        <vt:lpwstr>_Toc207967243</vt:lpwstr>
      </vt:variant>
      <vt:variant>
        <vt:i4>1900593</vt:i4>
      </vt:variant>
      <vt:variant>
        <vt:i4>26</vt:i4>
      </vt:variant>
      <vt:variant>
        <vt:i4>0</vt:i4>
      </vt:variant>
      <vt:variant>
        <vt:i4>5</vt:i4>
      </vt:variant>
      <vt:variant>
        <vt:lpwstr/>
      </vt:variant>
      <vt:variant>
        <vt:lpwstr>_Toc207967242</vt:lpwstr>
      </vt:variant>
      <vt:variant>
        <vt:i4>1900593</vt:i4>
      </vt:variant>
      <vt:variant>
        <vt:i4>20</vt:i4>
      </vt:variant>
      <vt:variant>
        <vt:i4>0</vt:i4>
      </vt:variant>
      <vt:variant>
        <vt:i4>5</vt:i4>
      </vt:variant>
      <vt:variant>
        <vt:lpwstr/>
      </vt:variant>
      <vt:variant>
        <vt:lpwstr>_Toc207967241</vt:lpwstr>
      </vt:variant>
      <vt:variant>
        <vt:i4>1900593</vt:i4>
      </vt:variant>
      <vt:variant>
        <vt:i4>14</vt:i4>
      </vt:variant>
      <vt:variant>
        <vt:i4>0</vt:i4>
      </vt:variant>
      <vt:variant>
        <vt:i4>5</vt:i4>
      </vt:variant>
      <vt:variant>
        <vt:lpwstr/>
      </vt:variant>
      <vt:variant>
        <vt:lpwstr>_Toc207967240</vt:lpwstr>
      </vt:variant>
      <vt:variant>
        <vt:i4>1703985</vt:i4>
      </vt:variant>
      <vt:variant>
        <vt:i4>8</vt:i4>
      </vt:variant>
      <vt:variant>
        <vt:i4>0</vt:i4>
      </vt:variant>
      <vt:variant>
        <vt:i4>5</vt:i4>
      </vt:variant>
      <vt:variant>
        <vt:lpwstr/>
      </vt:variant>
      <vt:variant>
        <vt:lpwstr>_Toc207967239</vt:lpwstr>
      </vt:variant>
      <vt:variant>
        <vt:i4>1703985</vt:i4>
      </vt:variant>
      <vt:variant>
        <vt:i4>2</vt:i4>
      </vt:variant>
      <vt:variant>
        <vt:i4>0</vt:i4>
      </vt:variant>
      <vt:variant>
        <vt:i4>5</vt:i4>
      </vt:variant>
      <vt:variant>
        <vt:lpwstr/>
      </vt:variant>
      <vt:variant>
        <vt:lpwstr>_Toc207967238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cp:lastModifiedBy>YAGETA Atsuko</cp:lastModifiedBy>
  <cp:revision>5</cp:revision>
  <cp:lastPrinted>2023-09-01T23:57:00Z</cp:lastPrinted>
  <dcterms:created xsi:type="dcterms:W3CDTF">2025-09-09T07:46:00Z</dcterms:created>
  <dcterms:modified xsi:type="dcterms:W3CDTF">2025-09-10T00:58:00Z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062cf03a5495b05c7a160739bbea05e2a2e9ef7e59b71f99782ce1046174abda</vt:lpwstr>
  </property>
  <property fmtid="{D5CDD505-2E9C-101B-9397-08002B2CF9AE}" pid="3" name="ContentTypeId">
    <vt:lpwstr>0x010100406C43EB56412745BFB64ECB6BD4B2C3</vt:lpwstr>
  </property>
  <property fmtid="{D5CDD505-2E9C-101B-9397-08002B2CF9AE}" pid="4" name="Order">
    <vt:r8>2374700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